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50D1D" w14:textId="450ED0DF" w:rsidR="000A2CD0" w:rsidRDefault="000A2CD0" w:rsidP="000A2CD0">
      <w:pPr>
        <w:pStyle w:val="BpSTitle"/>
      </w:pPr>
      <w:r>
        <w:t>16650</w:t>
      </w:r>
    </w:p>
    <w:p w14:paraId="1784D233" w14:textId="646FCEDB" w:rsidR="000A2CD0" w:rsidRDefault="00BD1617" w:rsidP="000A2CD0">
      <w:pPr>
        <w:pStyle w:val="BpSTitle"/>
      </w:pPr>
      <w:r w:rsidRPr="00BD1617">
        <w:t>Alaskan Pacific-Aleutian Coastal Dune, Beach and Beach Meadow</w:t>
      </w:r>
      <w:r>
        <w:t xml:space="preserve"> </w:t>
      </w:r>
    </w:p>
    <w:p w14:paraId="5D80BF00" w14:textId="77777777" w:rsidR="000A2CD0" w:rsidRDefault="000A2CD0" w:rsidP="000A2CD0">
      <w:r>
        <w:t>Model Date: 04/01/08</w:t>
      </w:r>
      <w:r>
        <w:tab/>
      </w:r>
      <w:r>
        <w:tab/>
      </w:r>
      <w:r>
        <w:tab/>
      </w:r>
      <w:r>
        <w:tab/>
      </w:r>
      <w:r>
        <w:tab/>
      </w:r>
      <w:r>
        <w:tab/>
      </w:r>
      <w:r>
        <w:tab/>
      </w:r>
      <w:r>
        <w:tab/>
        <w:t>Report Date: 9/11/15</w:t>
      </w:r>
    </w:p>
    <w:p w14:paraId="2F2C3FFD" w14:textId="77777777" w:rsidR="000A2CD0" w:rsidRDefault="000A2CD0" w:rsidP="000A2CD0"/>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776"/>
        <w:gridCol w:w="2742"/>
        <w:gridCol w:w="2610"/>
        <w:gridCol w:w="2160"/>
      </w:tblGrid>
      <w:tr w:rsidR="000A2CD0" w:rsidRPr="000A2CD0" w14:paraId="57E7261E" w14:textId="77777777" w:rsidTr="004917EB">
        <w:tc>
          <w:tcPr>
            <w:tcW w:w="1776" w:type="dxa"/>
            <w:tcBorders>
              <w:top w:val="single" w:sz="2" w:space="0" w:color="auto"/>
              <w:left w:val="single" w:sz="12" w:space="0" w:color="auto"/>
              <w:bottom w:val="single" w:sz="12" w:space="0" w:color="000000"/>
            </w:tcBorders>
            <w:shd w:val="clear" w:color="auto" w:fill="auto"/>
          </w:tcPr>
          <w:p w14:paraId="4F9F9058" w14:textId="77777777" w:rsidR="000A2CD0" w:rsidRPr="000A2CD0" w:rsidRDefault="000A2CD0" w:rsidP="00635F9D">
            <w:pPr>
              <w:rPr>
                <w:b/>
                <w:bCs/>
              </w:rPr>
            </w:pPr>
            <w:r w:rsidRPr="000A2CD0">
              <w:rPr>
                <w:b/>
                <w:bCs/>
              </w:rPr>
              <w:t>Modelers</w:t>
            </w:r>
          </w:p>
        </w:tc>
        <w:tc>
          <w:tcPr>
            <w:tcW w:w="2742" w:type="dxa"/>
            <w:tcBorders>
              <w:top w:val="single" w:sz="2" w:space="0" w:color="auto"/>
              <w:bottom w:val="single" w:sz="12" w:space="0" w:color="000000"/>
              <w:right w:val="single" w:sz="12" w:space="0" w:color="000000"/>
            </w:tcBorders>
            <w:shd w:val="clear" w:color="auto" w:fill="auto"/>
          </w:tcPr>
          <w:p w14:paraId="37716C17" w14:textId="77777777" w:rsidR="000A2CD0" w:rsidRPr="000A2CD0" w:rsidRDefault="000A2CD0" w:rsidP="00635F9D">
            <w:pPr>
              <w:rPr>
                <w:b/>
                <w:bCs/>
              </w:rPr>
            </w:pPr>
          </w:p>
        </w:tc>
        <w:tc>
          <w:tcPr>
            <w:tcW w:w="2610" w:type="dxa"/>
            <w:tcBorders>
              <w:top w:val="single" w:sz="2" w:space="0" w:color="auto"/>
              <w:left w:val="single" w:sz="12" w:space="0" w:color="000000"/>
              <w:bottom w:val="single" w:sz="12" w:space="0" w:color="000000"/>
            </w:tcBorders>
            <w:shd w:val="clear" w:color="auto" w:fill="auto"/>
          </w:tcPr>
          <w:p w14:paraId="154C8C52" w14:textId="77777777" w:rsidR="000A2CD0" w:rsidRPr="000A2CD0" w:rsidRDefault="000A2CD0" w:rsidP="00635F9D">
            <w:pPr>
              <w:rPr>
                <w:b/>
                <w:bCs/>
              </w:rPr>
            </w:pPr>
            <w:r w:rsidRPr="000A2CD0">
              <w:rPr>
                <w:b/>
                <w:bCs/>
              </w:rPr>
              <w:t>Reviewers</w:t>
            </w:r>
          </w:p>
        </w:tc>
        <w:tc>
          <w:tcPr>
            <w:tcW w:w="2160" w:type="dxa"/>
            <w:tcBorders>
              <w:top w:val="single" w:sz="2" w:space="0" w:color="auto"/>
              <w:bottom w:val="single" w:sz="12" w:space="0" w:color="000000"/>
            </w:tcBorders>
            <w:shd w:val="clear" w:color="auto" w:fill="auto"/>
          </w:tcPr>
          <w:p w14:paraId="34AFD0B9" w14:textId="77777777" w:rsidR="000A2CD0" w:rsidRPr="000A2CD0" w:rsidRDefault="000A2CD0" w:rsidP="00635F9D">
            <w:pPr>
              <w:rPr>
                <w:b/>
                <w:bCs/>
              </w:rPr>
            </w:pPr>
          </w:p>
        </w:tc>
      </w:tr>
      <w:tr w:rsidR="000A2CD0" w:rsidRPr="000A2CD0" w14:paraId="729CEE46" w14:textId="77777777" w:rsidTr="004917EB">
        <w:tc>
          <w:tcPr>
            <w:tcW w:w="1776" w:type="dxa"/>
            <w:tcBorders>
              <w:top w:val="single" w:sz="12" w:space="0" w:color="000000"/>
              <w:left w:val="single" w:sz="12" w:space="0" w:color="auto"/>
            </w:tcBorders>
            <w:shd w:val="clear" w:color="auto" w:fill="auto"/>
          </w:tcPr>
          <w:p w14:paraId="59AE2FBA" w14:textId="77777777" w:rsidR="000A2CD0" w:rsidRPr="000A2CD0" w:rsidRDefault="000A2CD0" w:rsidP="00635F9D">
            <w:pPr>
              <w:rPr>
                <w:bCs/>
              </w:rPr>
            </w:pPr>
            <w:r w:rsidRPr="000A2CD0">
              <w:rPr>
                <w:bCs/>
              </w:rPr>
              <w:t>Amy Miller</w:t>
            </w:r>
          </w:p>
        </w:tc>
        <w:tc>
          <w:tcPr>
            <w:tcW w:w="2742" w:type="dxa"/>
            <w:tcBorders>
              <w:top w:val="single" w:sz="12" w:space="0" w:color="000000"/>
              <w:right w:val="single" w:sz="12" w:space="0" w:color="000000"/>
            </w:tcBorders>
            <w:shd w:val="clear" w:color="auto" w:fill="auto"/>
          </w:tcPr>
          <w:p w14:paraId="0A69E2D1" w14:textId="77777777" w:rsidR="000A2CD0" w:rsidRPr="000A2CD0" w:rsidRDefault="000A2CD0" w:rsidP="00635F9D">
            <w:r w:rsidRPr="000A2CD0">
              <w:t>Amy_E_Miller@nps.gov</w:t>
            </w:r>
          </w:p>
        </w:tc>
        <w:tc>
          <w:tcPr>
            <w:tcW w:w="2610" w:type="dxa"/>
            <w:tcBorders>
              <w:top w:val="single" w:sz="12" w:space="0" w:color="000000"/>
              <w:left w:val="single" w:sz="12" w:space="0" w:color="000000"/>
            </w:tcBorders>
            <w:shd w:val="clear" w:color="auto" w:fill="auto"/>
          </w:tcPr>
          <w:p w14:paraId="1B2F2327" w14:textId="77777777" w:rsidR="000A2CD0" w:rsidRPr="000A2CD0" w:rsidRDefault="000A2CD0" w:rsidP="00635F9D">
            <w:r w:rsidRPr="000A2CD0">
              <w:t>Tom DeMeo</w:t>
            </w:r>
          </w:p>
        </w:tc>
        <w:tc>
          <w:tcPr>
            <w:tcW w:w="2160" w:type="dxa"/>
            <w:tcBorders>
              <w:top w:val="single" w:sz="12" w:space="0" w:color="000000"/>
            </w:tcBorders>
            <w:shd w:val="clear" w:color="auto" w:fill="auto"/>
          </w:tcPr>
          <w:p w14:paraId="7A643D9F" w14:textId="77777777" w:rsidR="000A2CD0" w:rsidRPr="000A2CD0" w:rsidRDefault="000A2CD0" w:rsidP="00635F9D">
            <w:r w:rsidRPr="000A2CD0">
              <w:t>tdemeo@fs.fed.us</w:t>
            </w:r>
          </w:p>
        </w:tc>
      </w:tr>
      <w:tr w:rsidR="00BD1617" w:rsidRPr="000A2CD0" w14:paraId="04FB7796" w14:textId="77777777" w:rsidTr="004917EB">
        <w:tc>
          <w:tcPr>
            <w:tcW w:w="1776" w:type="dxa"/>
            <w:tcBorders>
              <w:left w:val="single" w:sz="12" w:space="0" w:color="auto"/>
            </w:tcBorders>
            <w:shd w:val="clear" w:color="auto" w:fill="auto"/>
          </w:tcPr>
          <w:p w14:paraId="096DFAD4" w14:textId="77777777" w:rsidR="00BD1617" w:rsidRPr="000A2CD0" w:rsidRDefault="00BD1617" w:rsidP="00BD1617">
            <w:pPr>
              <w:rPr>
                <w:bCs/>
              </w:rPr>
            </w:pPr>
            <w:r w:rsidRPr="000A2CD0">
              <w:rPr>
                <w:bCs/>
              </w:rPr>
              <w:t xml:space="preserve">Karen </w:t>
            </w:r>
            <w:proofErr w:type="spellStart"/>
            <w:r w:rsidRPr="000A2CD0">
              <w:rPr>
                <w:bCs/>
              </w:rPr>
              <w:t>Dillman</w:t>
            </w:r>
            <w:proofErr w:type="spellEnd"/>
          </w:p>
        </w:tc>
        <w:tc>
          <w:tcPr>
            <w:tcW w:w="2742" w:type="dxa"/>
            <w:tcBorders>
              <w:right w:val="single" w:sz="12" w:space="0" w:color="000000"/>
            </w:tcBorders>
            <w:shd w:val="clear" w:color="auto" w:fill="auto"/>
          </w:tcPr>
          <w:p w14:paraId="5B3C532F" w14:textId="77777777" w:rsidR="00BD1617" w:rsidRPr="000A2CD0" w:rsidRDefault="00BD1617" w:rsidP="00BD1617">
            <w:r w:rsidRPr="000A2CD0">
              <w:t>kdillman@fs.fed.us</w:t>
            </w:r>
          </w:p>
        </w:tc>
        <w:tc>
          <w:tcPr>
            <w:tcW w:w="2610" w:type="dxa"/>
            <w:tcBorders>
              <w:left w:val="single" w:sz="12" w:space="0" w:color="000000"/>
            </w:tcBorders>
            <w:shd w:val="clear" w:color="auto" w:fill="auto"/>
          </w:tcPr>
          <w:p w14:paraId="34500672" w14:textId="305F8B37" w:rsidR="00BD1617" w:rsidRPr="000A2CD0" w:rsidRDefault="00BD1617" w:rsidP="00BD1617">
            <w:r w:rsidRPr="00781140">
              <w:t>Jeff_Williams@fws.gov</w:t>
            </w:r>
          </w:p>
        </w:tc>
        <w:tc>
          <w:tcPr>
            <w:tcW w:w="2160" w:type="dxa"/>
            <w:shd w:val="clear" w:color="auto" w:fill="auto"/>
          </w:tcPr>
          <w:p w14:paraId="7D140B1E" w14:textId="5C6C86C9" w:rsidR="00BD1617" w:rsidRPr="000A2CD0" w:rsidRDefault="00BD1617" w:rsidP="00BD1617">
            <w:r w:rsidRPr="00781140">
              <w:t>Jeff_Williams@fws.gov</w:t>
            </w:r>
          </w:p>
        </w:tc>
      </w:tr>
      <w:tr w:rsidR="00BD1617" w:rsidRPr="000A2CD0" w14:paraId="5FB60E37" w14:textId="77777777" w:rsidTr="004917EB">
        <w:tc>
          <w:tcPr>
            <w:tcW w:w="1776" w:type="dxa"/>
            <w:tcBorders>
              <w:left w:val="single" w:sz="12" w:space="0" w:color="auto"/>
              <w:bottom w:val="single" w:sz="2" w:space="0" w:color="auto"/>
            </w:tcBorders>
            <w:shd w:val="clear" w:color="auto" w:fill="auto"/>
          </w:tcPr>
          <w:p w14:paraId="3E27685E" w14:textId="4A7BA3A3" w:rsidR="00BD1617" w:rsidRPr="000A2CD0" w:rsidRDefault="00BD1617" w:rsidP="00BD1617">
            <w:pPr>
              <w:rPr>
                <w:bCs/>
              </w:rPr>
            </w:pPr>
            <w:r w:rsidRPr="00BC1508">
              <w:rPr>
                <w:bCs/>
              </w:rPr>
              <w:t>Keith Boggs</w:t>
            </w:r>
          </w:p>
        </w:tc>
        <w:tc>
          <w:tcPr>
            <w:tcW w:w="2742" w:type="dxa"/>
            <w:tcBorders>
              <w:right w:val="single" w:sz="12" w:space="0" w:color="000000"/>
            </w:tcBorders>
            <w:shd w:val="clear" w:color="auto" w:fill="auto"/>
          </w:tcPr>
          <w:p w14:paraId="08DBC4CE" w14:textId="04417D29" w:rsidR="00BD1617" w:rsidRPr="000A2CD0" w:rsidRDefault="00BD1617" w:rsidP="00BD1617">
            <w:r w:rsidRPr="00BC1508">
              <w:t>ankwb@uaa.alaska.edu</w:t>
            </w:r>
          </w:p>
        </w:tc>
        <w:tc>
          <w:tcPr>
            <w:tcW w:w="2610" w:type="dxa"/>
            <w:tcBorders>
              <w:left w:val="single" w:sz="12" w:space="0" w:color="000000"/>
              <w:bottom w:val="single" w:sz="2" w:space="0" w:color="auto"/>
            </w:tcBorders>
            <w:shd w:val="clear" w:color="auto" w:fill="auto"/>
          </w:tcPr>
          <w:p w14:paraId="7219C077" w14:textId="77777777" w:rsidR="00BD1617" w:rsidRPr="000A2CD0" w:rsidRDefault="00BD1617" w:rsidP="00BD1617">
            <w:r w:rsidRPr="000A2CD0">
              <w:t>None</w:t>
            </w:r>
          </w:p>
        </w:tc>
        <w:tc>
          <w:tcPr>
            <w:tcW w:w="2160" w:type="dxa"/>
            <w:shd w:val="clear" w:color="auto" w:fill="auto"/>
          </w:tcPr>
          <w:p w14:paraId="60F986D2" w14:textId="77777777" w:rsidR="00BD1617" w:rsidRPr="000A2CD0" w:rsidRDefault="00BD1617" w:rsidP="00BD1617">
            <w:r w:rsidRPr="000A2CD0">
              <w:t>None</w:t>
            </w:r>
          </w:p>
        </w:tc>
      </w:tr>
    </w:tbl>
    <w:p w14:paraId="664C2B58" w14:textId="77777777" w:rsidR="000A2CD0" w:rsidRDefault="000A2CD0" w:rsidP="000A2CD0"/>
    <w:p w14:paraId="1327C73B" w14:textId="77777777" w:rsidR="000A2CD0" w:rsidRDefault="000A2CD0" w:rsidP="000A2CD0">
      <w:pPr>
        <w:pStyle w:val="InfoPara"/>
      </w:pPr>
      <w:r>
        <w:t>Vegetation Type</w:t>
      </w:r>
    </w:p>
    <w:p w14:paraId="7812EA5D" w14:textId="77777777" w:rsidR="000A2CD0" w:rsidRDefault="000A2CD0" w:rsidP="000A2CD0">
      <w:r>
        <w:t>Upland Grassland/Herbaceous</w:t>
      </w:r>
    </w:p>
    <w:p w14:paraId="08B5DA04" w14:textId="77777777" w:rsidR="000A2CD0" w:rsidRDefault="000A2CD0" w:rsidP="000A2CD0">
      <w:pPr>
        <w:pStyle w:val="InfoPara"/>
      </w:pPr>
      <w:r>
        <w:t>Map Zones</w:t>
      </w:r>
    </w:p>
    <w:p w14:paraId="4379720B" w14:textId="62A6DF7B" w:rsidR="000A2CD0" w:rsidRDefault="00BD1617" w:rsidP="000A2CD0">
      <w:r>
        <w:t xml:space="preserve">76, </w:t>
      </w:r>
      <w:r w:rsidR="000A2CD0">
        <w:t>78</w:t>
      </w:r>
    </w:p>
    <w:p w14:paraId="219AC360" w14:textId="77777777" w:rsidR="000A2CD0" w:rsidRDefault="000A2CD0" w:rsidP="000A2CD0">
      <w:pPr>
        <w:pStyle w:val="InfoPara"/>
      </w:pPr>
      <w:r>
        <w:t>Geographic Range</w:t>
      </w:r>
    </w:p>
    <w:p w14:paraId="3F324CA8" w14:textId="3CB9C1B3" w:rsidR="00BD1617" w:rsidRDefault="000A2CD0" w:rsidP="00BD1617">
      <w:r>
        <w:t>This system is found along the North Pacific coastline from Prince William Sound through southeast AK</w:t>
      </w:r>
      <w:r w:rsidR="000C34E9">
        <w:t xml:space="preserve">, </w:t>
      </w:r>
      <w:r w:rsidR="00BD1617">
        <w:t>the Alaska Peninsula</w:t>
      </w:r>
      <w:r w:rsidR="000C34E9">
        <w:t>, and the</w:t>
      </w:r>
      <w:r w:rsidR="00BD1617">
        <w:t xml:space="preserve"> Aleutian Islands</w:t>
      </w:r>
      <w:r w:rsidR="000C34E9">
        <w:t>.</w:t>
      </w:r>
    </w:p>
    <w:p w14:paraId="4945FD89" w14:textId="07B3A340" w:rsidR="000A2CD0" w:rsidRDefault="000A2CD0" w:rsidP="000A2CD0"/>
    <w:p w14:paraId="1D1C4B6F" w14:textId="77777777" w:rsidR="000A2CD0" w:rsidRDefault="000A2CD0" w:rsidP="000A2CD0">
      <w:pPr>
        <w:pStyle w:val="InfoPara"/>
      </w:pPr>
      <w:r>
        <w:t>Biophysical Site Description</w:t>
      </w:r>
    </w:p>
    <w:p w14:paraId="6186B2EB" w14:textId="511B8278" w:rsidR="000A2CD0" w:rsidRDefault="000A2CD0" w:rsidP="000A2CD0">
      <w:r>
        <w:t xml:space="preserve">This system includes </w:t>
      </w:r>
      <w:r>
        <w:t xml:space="preserve">moist and wet meadows associated with delta deposits and uplifted marsh and beach deposits as well as coastal sandy beaches, meadows, beach dunes and sand spits. Vegetation zonation in this system is related to exposure to salt spray and disturbance. Sandy soils may be periodically exposed to </w:t>
      </w:r>
      <w:proofErr w:type="spellStart"/>
      <w:r>
        <w:t>overwash</w:t>
      </w:r>
      <w:proofErr w:type="spellEnd"/>
      <w:r>
        <w:t xml:space="preserve"> from storm surges and exceptionally high tides, but they drain</w:t>
      </w:r>
      <w:r w:rsidR="000C34E9">
        <w:t xml:space="preserve"> </w:t>
      </w:r>
      <w:proofErr w:type="gramStart"/>
      <w:r w:rsidR="000C34E9">
        <w:t>quickly</w:t>
      </w:r>
      <w:proofErr w:type="gramEnd"/>
      <w:r>
        <w:t xml:space="preserve"> and precipitation rapidly leaches salt from the system (Boggs 2000).</w:t>
      </w:r>
    </w:p>
    <w:p w14:paraId="51189CAE" w14:textId="383F8D96" w:rsidR="000C34E9" w:rsidRDefault="000C34E9" w:rsidP="000A2CD0"/>
    <w:p w14:paraId="1F6C20F2" w14:textId="266D8D41" w:rsidR="000C34E9" w:rsidRDefault="000C34E9" w:rsidP="000C34E9">
      <w:r>
        <w:t xml:space="preserve">The dune component of this BpS can be found up to 2 km inland. These sites may be unstable, including eroding coastal bluffs and isolated blowouts. Other dune sites have loamy soils on colluvium that are </w:t>
      </w:r>
      <w:proofErr w:type="gramStart"/>
      <w:r>
        <w:t>nutrient-enriched</w:t>
      </w:r>
      <w:proofErr w:type="gramEnd"/>
      <w:r>
        <w:t xml:space="preserve"> by seabirds. </w:t>
      </w:r>
    </w:p>
    <w:p w14:paraId="078ADA29" w14:textId="77777777" w:rsidR="000A2CD0" w:rsidRDefault="000A2CD0" w:rsidP="000A2CD0">
      <w:pPr>
        <w:pStyle w:val="InfoPara"/>
      </w:pPr>
      <w:r>
        <w:t>Vegetation Description</w:t>
      </w:r>
    </w:p>
    <w:p w14:paraId="50DB3D1E" w14:textId="07A3E2EB" w:rsidR="000A2CD0" w:rsidRDefault="000A2CD0" w:rsidP="000A2CD0">
      <w:r>
        <w:t xml:space="preserve">Plant communities on </w:t>
      </w:r>
      <w:r>
        <w:t xml:space="preserve">these coastal sand systems can be dominated by a variety of grasses and forbs. Salt tolerant forb communities featuring </w:t>
      </w:r>
      <w:proofErr w:type="spellStart"/>
      <w:r>
        <w:t>Honckenya</w:t>
      </w:r>
      <w:proofErr w:type="spellEnd"/>
      <w:r>
        <w:t xml:space="preserve"> </w:t>
      </w:r>
      <w:proofErr w:type="spellStart"/>
      <w:r>
        <w:t>peploides</w:t>
      </w:r>
      <w:proofErr w:type="spellEnd"/>
      <w:r>
        <w:t xml:space="preserve"> and </w:t>
      </w:r>
      <w:proofErr w:type="spellStart"/>
      <w:r>
        <w:t>Mertensia</w:t>
      </w:r>
      <w:proofErr w:type="spellEnd"/>
      <w:r>
        <w:t xml:space="preserve"> maritima var. asiatica (not common in SE AK) often occur just above mean high tide. As dune height and distance from the ocean increases, the sites are dominated by </w:t>
      </w:r>
      <w:proofErr w:type="spellStart"/>
      <w:r>
        <w:t>Leymus</w:t>
      </w:r>
      <w:proofErr w:type="spellEnd"/>
      <w:r>
        <w:t xml:space="preserve"> </w:t>
      </w:r>
      <w:proofErr w:type="spellStart"/>
      <w:r>
        <w:t>mollis</w:t>
      </w:r>
      <w:proofErr w:type="spellEnd"/>
      <w:r>
        <w:t xml:space="preserve"> then co-dominated by Lathyrus maritimus (Lathyrus japonicus var. maritimus) and </w:t>
      </w:r>
      <w:proofErr w:type="spellStart"/>
      <w:r>
        <w:t>Leymus</w:t>
      </w:r>
      <w:proofErr w:type="spellEnd"/>
      <w:r>
        <w:t xml:space="preserve"> </w:t>
      </w:r>
      <w:proofErr w:type="spellStart"/>
      <w:r>
        <w:t>mollis</w:t>
      </w:r>
      <w:proofErr w:type="spellEnd"/>
      <w:r>
        <w:t xml:space="preserve">. These sites are above the high tide line but still experience storm surges. Tidally flooded dune slacks may be colonized by herbaceous communities dominated by Equisetum variegatum, and may eventually succeed to shrub communities with Malus </w:t>
      </w:r>
      <w:proofErr w:type="spellStart"/>
      <w:r>
        <w:t>fusca</w:t>
      </w:r>
      <w:proofErr w:type="spellEnd"/>
      <w:r>
        <w:t xml:space="preserve">, Alnus rubra, Myrica gale (not common in SE AK) and Salix spp. (not common in SE AK except in riparian areas). </w:t>
      </w:r>
    </w:p>
    <w:p w14:paraId="35450586" w14:textId="77777777" w:rsidR="004917EB" w:rsidRDefault="004917EB" w:rsidP="000A2CD0"/>
    <w:p w14:paraId="05C4778D" w14:textId="33F1A957" w:rsidR="000A2CD0" w:rsidRDefault="000A2CD0" w:rsidP="000A2CD0">
      <w:r>
        <w:t xml:space="preserve">Rich forb types occur on dunes and back beaches even further removed from the ocean. Species composition is variable but may include any of the following: </w:t>
      </w:r>
      <w:proofErr w:type="spellStart"/>
      <w:r>
        <w:t>Deschampsia</w:t>
      </w:r>
      <w:proofErr w:type="spellEnd"/>
      <w:r>
        <w:t xml:space="preserve"> </w:t>
      </w:r>
      <w:proofErr w:type="spellStart"/>
      <w:r>
        <w:t>beringensis</w:t>
      </w:r>
      <w:proofErr w:type="spellEnd"/>
      <w:r>
        <w:t xml:space="preserve">, Festuca rubra, Potentilla </w:t>
      </w:r>
      <w:proofErr w:type="spellStart"/>
      <w:r>
        <w:t>egedii</w:t>
      </w:r>
      <w:proofErr w:type="spellEnd"/>
      <w:r>
        <w:t xml:space="preserve">, Castilleja spp., Heracleum maximum, </w:t>
      </w:r>
      <w:proofErr w:type="spellStart"/>
      <w:r>
        <w:t>Parnassia</w:t>
      </w:r>
      <w:proofErr w:type="spellEnd"/>
      <w:r>
        <w:t xml:space="preserve"> palustris, Lupinus </w:t>
      </w:r>
      <w:proofErr w:type="spellStart"/>
      <w:r>
        <w:t>nootkatensis</w:t>
      </w:r>
      <w:proofErr w:type="spellEnd"/>
      <w:r>
        <w:t xml:space="preserve">, Angelica lucida, A. </w:t>
      </w:r>
      <w:proofErr w:type="spellStart"/>
      <w:r>
        <w:t>genuflecta</w:t>
      </w:r>
      <w:proofErr w:type="spellEnd"/>
      <w:r>
        <w:t xml:space="preserve">, </w:t>
      </w:r>
      <w:proofErr w:type="spellStart"/>
      <w:r>
        <w:t>Carex</w:t>
      </w:r>
      <w:proofErr w:type="spellEnd"/>
      <w:r>
        <w:t xml:space="preserve"> </w:t>
      </w:r>
      <w:proofErr w:type="spellStart"/>
      <w:r>
        <w:t>mackenziei</w:t>
      </w:r>
      <w:proofErr w:type="spellEnd"/>
      <w:r>
        <w:t xml:space="preserve">, C. </w:t>
      </w:r>
      <w:proofErr w:type="spellStart"/>
      <w:r>
        <w:t>lyngbyei</w:t>
      </w:r>
      <w:proofErr w:type="spellEnd"/>
      <w:r>
        <w:t xml:space="preserve">, Hordeum </w:t>
      </w:r>
      <w:proofErr w:type="spellStart"/>
      <w:r>
        <w:lastRenderedPageBreak/>
        <w:t>brachyantherum</w:t>
      </w:r>
      <w:proofErr w:type="spellEnd"/>
      <w:r w:rsidR="004917EB">
        <w:t>,</w:t>
      </w:r>
      <w:r>
        <w:t xml:space="preserve"> Poa </w:t>
      </w:r>
      <w:proofErr w:type="spellStart"/>
      <w:r>
        <w:t>eminens</w:t>
      </w:r>
      <w:proofErr w:type="spellEnd"/>
      <w:r>
        <w:t xml:space="preserve">, Achillea millefolium ssp. borealis, Fragaria </w:t>
      </w:r>
      <w:proofErr w:type="spellStart"/>
      <w:r>
        <w:t>chiloensis</w:t>
      </w:r>
      <w:proofErr w:type="spellEnd"/>
      <w:r>
        <w:t xml:space="preserve">, Calamagrostis canadensis, </w:t>
      </w:r>
      <w:proofErr w:type="spellStart"/>
      <w:r>
        <w:t>Ligusticum</w:t>
      </w:r>
      <w:proofErr w:type="spellEnd"/>
      <w:r>
        <w:t xml:space="preserve"> </w:t>
      </w:r>
      <w:proofErr w:type="spellStart"/>
      <w:r>
        <w:t>scoticum</w:t>
      </w:r>
      <w:proofErr w:type="spellEnd"/>
      <w:r w:rsidR="000C34E9">
        <w:t xml:space="preserve">, Claytonia </w:t>
      </w:r>
      <w:proofErr w:type="spellStart"/>
      <w:r w:rsidR="000C34E9">
        <w:t>sibirica</w:t>
      </w:r>
      <w:proofErr w:type="spellEnd"/>
      <w:r w:rsidR="000C34E9">
        <w:t>,</w:t>
      </w:r>
      <w:r>
        <w:t xml:space="preserve"> and Senecio </w:t>
      </w:r>
      <w:proofErr w:type="spellStart"/>
      <w:r>
        <w:t>pseudoarnica</w:t>
      </w:r>
      <w:proofErr w:type="spellEnd"/>
      <w:r>
        <w:t>.</w:t>
      </w:r>
    </w:p>
    <w:p w14:paraId="5D2B12EB" w14:textId="77777777" w:rsidR="000A2CD0" w:rsidRDefault="000A2CD0" w:rsidP="000A2CD0">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64"/>
        <w:gridCol w:w="3696"/>
        <w:gridCol w:w="2724"/>
      </w:tblGrid>
      <w:tr w:rsidR="000A2CD0" w:rsidRPr="000A2CD0" w14:paraId="38B151B4" w14:textId="77777777" w:rsidTr="000A2CD0">
        <w:tc>
          <w:tcPr>
            <w:tcW w:w="1164" w:type="dxa"/>
            <w:tcBorders>
              <w:top w:val="single" w:sz="2" w:space="0" w:color="auto"/>
              <w:bottom w:val="single" w:sz="12" w:space="0" w:color="000000"/>
            </w:tcBorders>
            <w:shd w:val="clear" w:color="auto" w:fill="auto"/>
          </w:tcPr>
          <w:p w14:paraId="5881B223" w14:textId="77777777" w:rsidR="000A2CD0" w:rsidRPr="000A2CD0" w:rsidRDefault="000A2CD0" w:rsidP="00635F9D">
            <w:pPr>
              <w:rPr>
                <w:b/>
                <w:bCs/>
              </w:rPr>
            </w:pPr>
            <w:r w:rsidRPr="000A2CD0">
              <w:rPr>
                <w:b/>
                <w:bCs/>
              </w:rPr>
              <w:t>Symbol</w:t>
            </w:r>
          </w:p>
        </w:tc>
        <w:tc>
          <w:tcPr>
            <w:tcW w:w="3696" w:type="dxa"/>
            <w:tcBorders>
              <w:top w:val="single" w:sz="2" w:space="0" w:color="auto"/>
              <w:bottom w:val="single" w:sz="12" w:space="0" w:color="000000"/>
            </w:tcBorders>
            <w:shd w:val="clear" w:color="auto" w:fill="auto"/>
          </w:tcPr>
          <w:p w14:paraId="029BD0B8" w14:textId="77777777" w:rsidR="000A2CD0" w:rsidRPr="000A2CD0" w:rsidRDefault="000A2CD0" w:rsidP="00635F9D">
            <w:pPr>
              <w:rPr>
                <w:b/>
                <w:bCs/>
              </w:rPr>
            </w:pPr>
            <w:r w:rsidRPr="000A2CD0">
              <w:rPr>
                <w:b/>
                <w:bCs/>
              </w:rPr>
              <w:t>Scientific Name</w:t>
            </w:r>
          </w:p>
        </w:tc>
        <w:tc>
          <w:tcPr>
            <w:tcW w:w="2724" w:type="dxa"/>
            <w:tcBorders>
              <w:top w:val="single" w:sz="2" w:space="0" w:color="auto"/>
              <w:bottom w:val="single" w:sz="12" w:space="0" w:color="000000"/>
            </w:tcBorders>
            <w:shd w:val="clear" w:color="auto" w:fill="auto"/>
          </w:tcPr>
          <w:p w14:paraId="2EA2DAD1" w14:textId="77777777" w:rsidR="000A2CD0" w:rsidRPr="000A2CD0" w:rsidRDefault="000A2CD0" w:rsidP="00635F9D">
            <w:pPr>
              <w:rPr>
                <w:b/>
                <w:bCs/>
              </w:rPr>
            </w:pPr>
            <w:r w:rsidRPr="000A2CD0">
              <w:rPr>
                <w:b/>
                <w:bCs/>
              </w:rPr>
              <w:t>Common Name</w:t>
            </w:r>
          </w:p>
        </w:tc>
      </w:tr>
      <w:tr w:rsidR="000A2CD0" w:rsidRPr="000A2CD0" w14:paraId="09B8738F" w14:textId="77777777" w:rsidTr="000A2CD0">
        <w:tc>
          <w:tcPr>
            <w:tcW w:w="1164" w:type="dxa"/>
            <w:tcBorders>
              <w:top w:val="single" w:sz="12" w:space="0" w:color="000000"/>
            </w:tcBorders>
            <w:shd w:val="clear" w:color="auto" w:fill="auto"/>
          </w:tcPr>
          <w:p w14:paraId="059845B4" w14:textId="77777777" w:rsidR="000A2CD0" w:rsidRPr="000A2CD0" w:rsidRDefault="000A2CD0" w:rsidP="00635F9D">
            <w:pPr>
              <w:rPr>
                <w:bCs/>
              </w:rPr>
            </w:pPr>
            <w:r w:rsidRPr="000A2CD0">
              <w:rPr>
                <w:bCs/>
              </w:rPr>
              <w:t>HOPE</w:t>
            </w:r>
          </w:p>
        </w:tc>
        <w:tc>
          <w:tcPr>
            <w:tcW w:w="3696" w:type="dxa"/>
            <w:tcBorders>
              <w:top w:val="single" w:sz="12" w:space="0" w:color="000000"/>
            </w:tcBorders>
            <w:shd w:val="clear" w:color="auto" w:fill="auto"/>
          </w:tcPr>
          <w:p w14:paraId="3DB6BFAA" w14:textId="77777777" w:rsidR="000A2CD0" w:rsidRPr="000A2CD0" w:rsidRDefault="000A2CD0" w:rsidP="00635F9D">
            <w:proofErr w:type="spellStart"/>
            <w:r w:rsidRPr="000A2CD0">
              <w:t>Honckenya</w:t>
            </w:r>
            <w:proofErr w:type="spellEnd"/>
            <w:r w:rsidRPr="000A2CD0">
              <w:t xml:space="preserve"> </w:t>
            </w:r>
            <w:proofErr w:type="spellStart"/>
            <w:r w:rsidRPr="000A2CD0">
              <w:t>peploides</w:t>
            </w:r>
            <w:proofErr w:type="spellEnd"/>
          </w:p>
        </w:tc>
        <w:tc>
          <w:tcPr>
            <w:tcW w:w="2724" w:type="dxa"/>
            <w:tcBorders>
              <w:top w:val="single" w:sz="12" w:space="0" w:color="000000"/>
            </w:tcBorders>
            <w:shd w:val="clear" w:color="auto" w:fill="auto"/>
          </w:tcPr>
          <w:p w14:paraId="26E3BC38" w14:textId="77777777" w:rsidR="000A2CD0" w:rsidRPr="000A2CD0" w:rsidRDefault="000A2CD0" w:rsidP="00635F9D">
            <w:r w:rsidRPr="000A2CD0">
              <w:t xml:space="preserve">Seaside </w:t>
            </w:r>
            <w:proofErr w:type="spellStart"/>
            <w:r w:rsidRPr="000A2CD0">
              <w:t>sandplant</w:t>
            </w:r>
            <w:proofErr w:type="spellEnd"/>
          </w:p>
        </w:tc>
      </w:tr>
      <w:tr w:rsidR="000A2CD0" w:rsidRPr="000A2CD0" w14:paraId="4337F6A2" w14:textId="77777777" w:rsidTr="000A2CD0">
        <w:tc>
          <w:tcPr>
            <w:tcW w:w="1164" w:type="dxa"/>
            <w:shd w:val="clear" w:color="auto" w:fill="auto"/>
          </w:tcPr>
          <w:p w14:paraId="0435E5CE" w14:textId="77777777" w:rsidR="000A2CD0" w:rsidRPr="000A2CD0" w:rsidRDefault="000A2CD0" w:rsidP="00635F9D">
            <w:pPr>
              <w:rPr>
                <w:bCs/>
              </w:rPr>
            </w:pPr>
            <w:r w:rsidRPr="000A2CD0">
              <w:rPr>
                <w:bCs/>
              </w:rPr>
              <w:t>LEMO8</w:t>
            </w:r>
          </w:p>
        </w:tc>
        <w:tc>
          <w:tcPr>
            <w:tcW w:w="3696" w:type="dxa"/>
            <w:shd w:val="clear" w:color="auto" w:fill="auto"/>
          </w:tcPr>
          <w:p w14:paraId="22BDD3CC" w14:textId="77777777" w:rsidR="000A2CD0" w:rsidRPr="000A2CD0" w:rsidRDefault="000A2CD0" w:rsidP="00635F9D">
            <w:proofErr w:type="spellStart"/>
            <w:r w:rsidRPr="000A2CD0">
              <w:t>Leymus</w:t>
            </w:r>
            <w:proofErr w:type="spellEnd"/>
            <w:r w:rsidRPr="000A2CD0">
              <w:t xml:space="preserve"> </w:t>
            </w:r>
            <w:proofErr w:type="spellStart"/>
            <w:r w:rsidRPr="000A2CD0">
              <w:t>mollis</w:t>
            </w:r>
            <w:proofErr w:type="spellEnd"/>
          </w:p>
        </w:tc>
        <w:tc>
          <w:tcPr>
            <w:tcW w:w="2724" w:type="dxa"/>
            <w:shd w:val="clear" w:color="auto" w:fill="auto"/>
          </w:tcPr>
          <w:p w14:paraId="67730948" w14:textId="77777777" w:rsidR="000A2CD0" w:rsidRPr="000A2CD0" w:rsidRDefault="000A2CD0" w:rsidP="00635F9D">
            <w:r w:rsidRPr="000A2CD0">
              <w:t xml:space="preserve">American </w:t>
            </w:r>
            <w:proofErr w:type="spellStart"/>
            <w:r w:rsidRPr="000A2CD0">
              <w:t>dunegrass</w:t>
            </w:r>
            <w:proofErr w:type="spellEnd"/>
          </w:p>
        </w:tc>
      </w:tr>
      <w:tr w:rsidR="000A2CD0" w:rsidRPr="000A2CD0" w14:paraId="3D713D0A" w14:textId="77777777" w:rsidTr="000A2CD0">
        <w:tc>
          <w:tcPr>
            <w:tcW w:w="1164" w:type="dxa"/>
            <w:shd w:val="clear" w:color="auto" w:fill="auto"/>
          </w:tcPr>
          <w:p w14:paraId="54FD78C5" w14:textId="77777777" w:rsidR="000A2CD0" w:rsidRPr="000A2CD0" w:rsidRDefault="000A2CD0" w:rsidP="00635F9D">
            <w:pPr>
              <w:rPr>
                <w:bCs/>
              </w:rPr>
            </w:pPr>
            <w:r w:rsidRPr="000A2CD0">
              <w:rPr>
                <w:bCs/>
              </w:rPr>
              <w:t>LAJAM</w:t>
            </w:r>
          </w:p>
        </w:tc>
        <w:tc>
          <w:tcPr>
            <w:tcW w:w="3696" w:type="dxa"/>
            <w:shd w:val="clear" w:color="auto" w:fill="auto"/>
          </w:tcPr>
          <w:p w14:paraId="1B0F0831" w14:textId="77777777" w:rsidR="000A2CD0" w:rsidRPr="000A2CD0" w:rsidRDefault="000A2CD0" w:rsidP="00635F9D">
            <w:r w:rsidRPr="000A2CD0">
              <w:t>Lathyrus japonicus var. maritimus</w:t>
            </w:r>
          </w:p>
        </w:tc>
        <w:tc>
          <w:tcPr>
            <w:tcW w:w="2724" w:type="dxa"/>
            <w:shd w:val="clear" w:color="auto" w:fill="auto"/>
          </w:tcPr>
          <w:p w14:paraId="2ABA057C" w14:textId="77777777" w:rsidR="000A2CD0" w:rsidRPr="000A2CD0" w:rsidRDefault="000A2CD0" w:rsidP="00635F9D">
            <w:r w:rsidRPr="000A2CD0">
              <w:t>Beach pea</w:t>
            </w:r>
          </w:p>
        </w:tc>
      </w:tr>
      <w:tr w:rsidR="000A2CD0" w:rsidRPr="000A2CD0" w14:paraId="147DD427" w14:textId="77777777" w:rsidTr="000A2CD0">
        <w:tc>
          <w:tcPr>
            <w:tcW w:w="1164" w:type="dxa"/>
            <w:shd w:val="clear" w:color="auto" w:fill="auto"/>
          </w:tcPr>
          <w:p w14:paraId="3C3F7E0D" w14:textId="77777777" w:rsidR="000A2CD0" w:rsidRPr="000A2CD0" w:rsidRDefault="000A2CD0" w:rsidP="00635F9D">
            <w:pPr>
              <w:rPr>
                <w:bCs/>
              </w:rPr>
            </w:pPr>
            <w:r w:rsidRPr="000A2CD0">
              <w:rPr>
                <w:bCs/>
              </w:rPr>
              <w:t>EQVA</w:t>
            </w:r>
          </w:p>
        </w:tc>
        <w:tc>
          <w:tcPr>
            <w:tcW w:w="3696" w:type="dxa"/>
            <w:shd w:val="clear" w:color="auto" w:fill="auto"/>
          </w:tcPr>
          <w:p w14:paraId="6AD39542" w14:textId="77777777" w:rsidR="000A2CD0" w:rsidRPr="000A2CD0" w:rsidRDefault="000A2CD0" w:rsidP="00635F9D">
            <w:r w:rsidRPr="000A2CD0">
              <w:t>Equisetum variegatum</w:t>
            </w:r>
          </w:p>
        </w:tc>
        <w:tc>
          <w:tcPr>
            <w:tcW w:w="2724" w:type="dxa"/>
            <w:shd w:val="clear" w:color="auto" w:fill="auto"/>
          </w:tcPr>
          <w:p w14:paraId="5211EB54" w14:textId="77777777" w:rsidR="000A2CD0" w:rsidRPr="000A2CD0" w:rsidRDefault="000A2CD0" w:rsidP="00635F9D">
            <w:r w:rsidRPr="000A2CD0">
              <w:t xml:space="preserve">Variegated </w:t>
            </w:r>
            <w:proofErr w:type="spellStart"/>
            <w:r w:rsidRPr="000A2CD0">
              <w:t>scouringrush</w:t>
            </w:r>
            <w:proofErr w:type="spellEnd"/>
          </w:p>
        </w:tc>
      </w:tr>
      <w:tr w:rsidR="000A2CD0" w:rsidRPr="000A2CD0" w14:paraId="428E0C9B" w14:textId="77777777" w:rsidTr="000A2CD0">
        <w:tc>
          <w:tcPr>
            <w:tcW w:w="1164" w:type="dxa"/>
            <w:shd w:val="clear" w:color="auto" w:fill="auto"/>
          </w:tcPr>
          <w:p w14:paraId="3A409F74" w14:textId="77777777" w:rsidR="000A2CD0" w:rsidRPr="000A2CD0" w:rsidRDefault="000A2CD0" w:rsidP="00635F9D">
            <w:pPr>
              <w:rPr>
                <w:bCs/>
              </w:rPr>
            </w:pPr>
            <w:r w:rsidRPr="000A2CD0">
              <w:rPr>
                <w:bCs/>
              </w:rPr>
              <w:t>POEM</w:t>
            </w:r>
          </w:p>
        </w:tc>
        <w:tc>
          <w:tcPr>
            <w:tcW w:w="3696" w:type="dxa"/>
            <w:shd w:val="clear" w:color="auto" w:fill="auto"/>
          </w:tcPr>
          <w:p w14:paraId="5C320353" w14:textId="77777777" w:rsidR="000A2CD0" w:rsidRPr="000A2CD0" w:rsidRDefault="000A2CD0" w:rsidP="00635F9D">
            <w:r w:rsidRPr="000A2CD0">
              <w:t xml:space="preserve">Poa </w:t>
            </w:r>
            <w:proofErr w:type="spellStart"/>
            <w:r w:rsidRPr="000A2CD0">
              <w:t>eminens</w:t>
            </w:r>
            <w:proofErr w:type="spellEnd"/>
          </w:p>
        </w:tc>
        <w:tc>
          <w:tcPr>
            <w:tcW w:w="2724" w:type="dxa"/>
            <w:shd w:val="clear" w:color="auto" w:fill="auto"/>
          </w:tcPr>
          <w:p w14:paraId="05B66D5C" w14:textId="77777777" w:rsidR="000A2CD0" w:rsidRPr="000A2CD0" w:rsidRDefault="000A2CD0" w:rsidP="00635F9D">
            <w:proofErr w:type="spellStart"/>
            <w:r w:rsidRPr="000A2CD0">
              <w:t>Largeflower</w:t>
            </w:r>
            <w:proofErr w:type="spellEnd"/>
            <w:r w:rsidRPr="000A2CD0">
              <w:t xml:space="preserve"> </w:t>
            </w:r>
            <w:proofErr w:type="spellStart"/>
            <w:r w:rsidRPr="000A2CD0">
              <w:t>speargrass</w:t>
            </w:r>
            <w:proofErr w:type="spellEnd"/>
          </w:p>
        </w:tc>
      </w:tr>
      <w:tr w:rsidR="000A2CD0" w:rsidRPr="000A2CD0" w14:paraId="2AFB67B8" w14:textId="77777777" w:rsidTr="000A2CD0">
        <w:tc>
          <w:tcPr>
            <w:tcW w:w="1164" w:type="dxa"/>
            <w:shd w:val="clear" w:color="auto" w:fill="auto"/>
          </w:tcPr>
          <w:p w14:paraId="5E867A43" w14:textId="58FA4944" w:rsidR="000C34E9" w:rsidRPr="000A2CD0" w:rsidRDefault="000A2CD0" w:rsidP="00635F9D">
            <w:pPr>
              <w:rPr>
                <w:bCs/>
              </w:rPr>
            </w:pPr>
            <w:r w:rsidRPr="000A2CD0">
              <w:rPr>
                <w:bCs/>
              </w:rPr>
              <w:t>FERU2</w:t>
            </w:r>
          </w:p>
        </w:tc>
        <w:tc>
          <w:tcPr>
            <w:tcW w:w="3696" w:type="dxa"/>
            <w:shd w:val="clear" w:color="auto" w:fill="auto"/>
          </w:tcPr>
          <w:p w14:paraId="680D4204" w14:textId="77777777" w:rsidR="000A2CD0" w:rsidRPr="000A2CD0" w:rsidRDefault="000A2CD0" w:rsidP="00635F9D">
            <w:r w:rsidRPr="000A2CD0">
              <w:t>Festuca rubra</w:t>
            </w:r>
          </w:p>
        </w:tc>
        <w:tc>
          <w:tcPr>
            <w:tcW w:w="2724" w:type="dxa"/>
            <w:shd w:val="clear" w:color="auto" w:fill="auto"/>
          </w:tcPr>
          <w:p w14:paraId="5FAA7FF3" w14:textId="77777777" w:rsidR="000A2CD0" w:rsidRPr="000A2CD0" w:rsidRDefault="000A2CD0" w:rsidP="00635F9D">
            <w:r w:rsidRPr="000A2CD0">
              <w:t>Red fescue</w:t>
            </w:r>
          </w:p>
        </w:tc>
      </w:tr>
      <w:tr w:rsidR="000A2CD0" w:rsidRPr="000A2CD0" w14:paraId="55D74B24" w14:textId="77777777" w:rsidTr="000A2CD0">
        <w:tc>
          <w:tcPr>
            <w:tcW w:w="1164" w:type="dxa"/>
            <w:shd w:val="clear" w:color="auto" w:fill="auto"/>
          </w:tcPr>
          <w:p w14:paraId="09C6BA8A" w14:textId="77777777" w:rsidR="000A2CD0" w:rsidRPr="000A2CD0" w:rsidRDefault="000A2CD0" w:rsidP="00635F9D">
            <w:pPr>
              <w:rPr>
                <w:bCs/>
              </w:rPr>
            </w:pPr>
            <w:r w:rsidRPr="000A2CD0">
              <w:rPr>
                <w:bCs/>
              </w:rPr>
              <w:t>DESCH</w:t>
            </w:r>
          </w:p>
        </w:tc>
        <w:tc>
          <w:tcPr>
            <w:tcW w:w="3696" w:type="dxa"/>
            <w:shd w:val="clear" w:color="auto" w:fill="auto"/>
          </w:tcPr>
          <w:p w14:paraId="27EEF88E" w14:textId="77777777" w:rsidR="000A2CD0" w:rsidRPr="000A2CD0" w:rsidRDefault="000A2CD0" w:rsidP="00635F9D">
            <w:proofErr w:type="spellStart"/>
            <w:r w:rsidRPr="000A2CD0">
              <w:t>Deschampsia</w:t>
            </w:r>
            <w:proofErr w:type="spellEnd"/>
          </w:p>
        </w:tc>
        <w:tc>
          <w:tcPr>
            <w:tcW w:w="2724" w:type="dxa"/>
            <w:shd w:val="clear" w:color="auto" w:fill="auto"/>
          </w:tcPr>
          <w:p w14:paraId="15C230D0" w14:textId="77777777" w:rsidR="000A2CD0" w:rsidRPr="000A2CD0" w:rsidRDefault="000A2CD0" w:rsidP="00635F9D">
            <w:r w:rsidRPr="000A2CD0">
              <w:t>Hairgrass</w:t>
            </w:r>
          </w:p>
        </w:tc>
      </w:tr>
      <w:tr w:rsidR="000A2CD0" w:rsidRPr="000A2CD0" w14:paraId="537D1CAC" w14:textId="77777777" w:rsidTr="000A2CD0">
        <w:tc>
          <w:tcPr>
            <w:tcW w:w="1164" w:type="dxa"/>
            <w:shd w:val="clear" w:color="auto" w:fill="auto"/>
          </w:tcPr>
          <w:p w14:paraId="3F6A8B08" w14:textId="77777777" w:rsidR="000A2CD0" w:rsidRPr="000A2CD0" w:rsidRDefault="000A2CD0" w:rsidP="00635F9D">
            <w:pPr>
              <w:rPr>
                <w:bCs/>
              </w:rPr>
            </w:pPr>
            <w:r w:rsidRPr="000A2CD0">
              <w:rPr>
                <w:bCs/>
              </w:rPr>
              <w:t>LUNO</w:t>
            </w:r>
          </w:p>
        </w:tc>
        <w:tc>
          <w:tcPr>
            <w:tcW w:w="3696" w:type="dxa"/>
            <w:shd w:val="clear" w:color="auto" w:fill="auto"/>
          </w:tcPr>
          <w:p w14:paraId="75647B68" w14:textId="77777777" w:rsidR="000A2CD0" w:rsidRPr="000A2CD0" w:rsidRDefault="000A2CD0" w:rsidP="00635F9D">
            <w:r w:rsidRPr="000A2CD0">
              <w:t xml:space="preserve">Lupinus </w:t>
            </w:r>
            <w:proofErr w:type="spellStart"/>
            <w:r w:rsidRPr="000A2CD0">
              <w:t>nootkatensis</w:t>
            </w:r>
            <w:proofErr w:type="spellEnd"/>
          </w:p>
        </w:tc>
        <w:tc>
          <w:tcPr>
            <w:tcW w:w="2724" w:type="dxa"/>
            <w:shd w:val="clear" w:color="auto" w:fill="auto"/>
          </w:tcPr>
          <w:p w14:paraId="2ADF4C41" w14:textId="77777777" w:rsidR="000A2CD0" w:rsidRPr="000A2CD0" w:rsidRDefault="000A2CD0" w:rsidP="00635F9D">
            <w:r w:rsidRPr="000A2CD0">
              <w:t>Nootka lupine</w:t>
            </w:r>
          </w:p>
        </w:tc>
      </w:tr>
      <w:tr w:rsidR="000C34E9" w:rsidRPr="000A2CD0" w14:paraId="4689FE61" w14:textId="77777777" w:rsidTr="000A2CD0">
        <w:tc>
          <w:tcPr>
            <w:tcW w:w="1164" w:type="dxa"/>
            <w:shd w:val="clear" w:color="auto" w:fill="auto"/>
          </w:tcPr>
          <w:p w14:paraId="74DD56BA" w14:textId="1C394AB3" w:rsidR="000C34E9" w:rsidRPr="000A2CD0" w:rsidRDefault="000C34E9" w:rsidP="000C34E9">
            <w:pPr>
              <w:rPr>
                <w:bCs/>
              </w:rPr>
            </w:pPr>
            <w:r w:rsidRPr="00BC1508">
              <w:rPr>
                <w:bCs/>
              </w:rPr>
              <w:t>HEMA80</w:t>
            </w:r>
          </w:p>
        </w:tc>
        <w:tc>
          <w:tcPr>
            <w:tcW w:w="3696" w:type="dxa"/>
            <w:shd w:val="clear" w:color="auto" w:fill="auto"/>
          </w:tcPr>
          <w:p w14:paraId="6A5512A5" w14:textId="5CF37790" w:rsidR="000C34E9" w:rsidRPr="000A2CD0" w:rsidRDefault="000C34E9" w:rsidP="000C34E9">
            <w:r w:rsidRPr="00BC1508">
              <w:t>Heracleum maximum</w:t>
            </w:r>
          </w:p>
        </w:tc>
        <w:tc>
          <w:tcPr>
            <w:tcW w:w="2724" w:type="dxa"/>
            <w:shd w:val="clear" w:color="auto" w:fill="auto"/>
          </w:tcPr>
          <w:p w14:paraId="5CB929EB" w14:textId="033EB48B" w:rsidR="000C34E9" w:rsidRPr="000A2CD0" w:rsidRDefault="000C34E9" w:rsidP="000C34E9">
            <w:r w:rsidRPr="00BC1508">
              <w:t xml:space="preserve">Common </w:t>
            </w:r>
            <w:proofErr w:type="spellStart"/>
            <w:r w:rsidRPr="00BC1508">
              <w:t>cowparsnip</w:t>
            </w:r>
            <w:proofErr w:type="spellEnd"/>
          </w:p>
        </w:tc>
      </w:tr>
    </w:tbl>
    <w:p w14:paraId="01C1E222" w14:textId="77777777" w:rsidR="000A2CD0" w:rsidRDefault="000A2CD0" w:rsidP="000A2CD0">
      <w:pPr>
        <w:pStyle w:val="InfoPara"/>
      </w:pPr>
      <w:r>
        <w:t>Disturbance Description</w:t>
      </w:r>
    </w:p>
    <w:p w14:paraId="060CD832" w14:textId="7B950421" w:rsidR="000A2CD0" w:rsidRDefault="000A2CD0" w:rsidP="000A2CD0">
      <w:r>
        <w:t>Vegetation dynamics in</w:t>
      </w:r>
      <w:r w:rsidR="004917EB">
        <w:t xml:space="preserve"> dunes and</w:t>
      </w:r>
      <w:r>
        <w:t xml:space="preserve"> beach meadows are driven by salinity and sand deposition both of which vary depending on distance from the water (i.e. possibility of inundation). Beach succession is not always unidirectional; shifting sand or beach subsidence may cause less salt tolerant species to die and halophytic herbs to regain dominance.</w:t>
      </w:r>
    </w:p>
    <w:p w14:paraId="35CE9F3A" w14:textId="212E0C4E" w:rsidR="000A2CD0" w:rsidRDefault="000A2CD0" w:rsidP="000A2CD0"/>
    <w:p w14:paraId="16B3E713" w14:textId="77777777" w:rsidR="004917EB" w:rsidRDefault="004917EB" w:rsidP="004917EB">
      <w:r>
        <w:t>Dunes perturbations include eroding coastal bluffs and isolated blowouts. Community self-replacement likely occurs. The disturbance processes on the mesic loamy-sandy substrates are unclear.</w:t>
      </w:r>
    </w:p>
    <w:p w14:paraId="7E9AE0ED" w14:textId="77777777" w:rsidR="004917EB" w:rsidRDefault="004917EB" w:rsidP="000A2CD0"/>
    <w:p w14:paraId="6E99DCDB" w14:textId="0EB48ADD" w:rsidR="00F267C4" w:rsidRDefault="000A2CD0" w:rsidP="00F267C4">
      <w:r>
        <w:t>These communities are relatively stable over time although isostatic rebound may allow spruce communities to eventually occupy what are now meadow sites (in the southern areas of SE Alaska, where the rate of isostatic rebound is much slower, this may not be so obvious).</w:t>
      </w:r>
    </w:p>
    <w:p w14:paraId="11B324C0" w14:textId="77777777" w:rsidR="00F267C4" w:rsidRDefault="00F267C4" w:rsidP="000A2CD0"/>
    <w:p w14:paraId="10E87020" w14:textId="705613DC" w:rsidR="000A2CD0" w:rsidRDefault="000A2CD0" w:rsidP="000A2CD0">
      <w:pPr>
        <w:pStyle w:val="InfoPara"/>
      </w:pPr>
      <w:r>
        <w:t xml:space="preserve">Fire Frequency </w:t>
      </w:r>
    </w:p>
    <w:tbl>
      <w:tblPr>
        <w:tblW w:w="7584"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56"/>
        <w:gridCol w:w="996"/>
        <w:gridCol w:w="1056"/>
        <w:gridCol w:w="2292"/>
      </w:tblGrid>
      <w:tr w:rsidR="000A2CD0" w:rsidRPr="000A2CD0" w14:paraId="3888842B" w14:textId="77777777" w:rsidTr="000A2CD0">
        <w:tc>
          <w:tcPr>
            <w:tcW w:w="2184" w:type="dxa"/>
            <w:tcBorders>
              <w:top w:val="single" w:sz="2" w:space="0" w:color="auto"/>
              <w:bottom w:val="single" w:sz="12" w:space="0" w:color="000000"/>
              <w:right w:val="single" w:sz="12" w:space="0" w:color="000000"/>
            </w:tcBorders>
            <w:shd w:val="clear" w:color="auto" w:fill="auto"/>
          </w:tcPr>
          <w:p w14:paraId="40223ADD" w14:textId="77777777" w:rsidR="000A2CD0" w:rsidRPr="000A2CD0" w:rsidRDefault="000A2CD0" w:rsidP="00635F9D">
            <w:pPr>
              <w:rPr>
                <w:b/>
                <w:bCs/>
              </w:rPr>
            </w:pPr>
            <w:r w:rsidRPr="000A2CD0">
              <w:rPr>
                <w:b/>
                <w:bCs/>
              </w:rPr>
              <w:t>Severity</w:t>
            </w:r>
          </w:p>
        </w:tc>
        <w:tc>
          <w:tcPr>
            <w:tcW w:w="1056" w:type="dxa"/>
            <w:tcBorders>
              <w:top w:val="single" w:sz="2" w:space="0" w:color="auto"/>
              <w:left w:val="single" w:sz="12" w:space="0" w:color="000000"/>
              <w:bottom w:val="single" w:sz="12" w:space="0" w:color="000000"/>
            </w:tcBorders>
            <w:shd w:val="clear" w:color="auto" w:fill="auto"/>
          </w:tcPr>
          <w:p w14:paraId="7C3915CF" w14:textId="77777777" w:rsidR="000A2CD0" w:rsidRPr="000A2CD0" w:rsidRDefault="000A2CD0" w:rsidP="00635F9D">
            <w:pPr>
              <w:rPr>
                <w:b/>
                <w:bCs/>
              </w:rPr>
            </w:pPr>
            <w:r w:rsidRPr="000A2CD0">
              <w:rPr>
                <w:b/>
                <w:bCs/>
              </w:rPr>
              <w:t>Avg FI</w:t>
            </w:r>
          </w:p>
        </w:tc>
        <w:tc>
          <w:tcPr>
            <w:tcW w:w="996" w:type="dxa"/>
            <w:tcBorders>
              <w:top w:val="single" w:sz="2" w:space="0" w:color="auto"/>
              <w:bottom w:val="single" w:sz="12" w:space="0" w:color="000000"/>
            </w:tcBorders>
            <w:shd w:val="clear" w:color="auto" w:fill="auto"/>
          </w:tcPr>
          <w:p w14:paraId="3506AB1F" w14:textId="77777777" w:rsidR="000A2CD0" w:rsidRPr="000A2CD0" w:rsidRDefault="000A2CD0" w:rsidP="00635F9D">
            <w:pPr>
              <w:rPr>
                <w:b/>
                <w:bCs/>
              </w:rPr>
            </w:pPr>
            <w:r w:rsidRPr="000A2CD0">
              <w:rPr>
                <w:b/>
                <w:bCs/>
              </w:rPr>
              <w:t>Min FI</w:t>
            </w:r>
          </w:p>
        </w:tc>
        <w:tc>
          <w:tcPr>
            <w:tcW w:w="1056" w:type="dxa"/>
            <w:tcBorders>
              <w:top w:val="single" w:sz="2" w:space="0" w:color="auto"/>
              <w:bottom w:val="single" w:sz="12" w:space="0" w:color="000000"/>
              <w:right w:val="single" w:sz="12" w:space="0" w:color="000000"/>
            </w:tcBorders>
            <w:shd w:val="clear" w:color="auto" w:fill="auto"/>
          </w:tcPr>
          <w:p w14:paraId="5BDFA717" w14:textId="77777777" w:rsidR="000A2CD0" w:rsidRPr="000A2CD0" w:rsidRDefault="000A2CD0" w:rsidP="00635F9D">
            <w:pPr>
              <w:rPr>
                <w:b/>
                <w:bCs/>
              </w:rPr>
            </w:pPr>
            <w:r w:rsidRPr="000A2CD0">
              <w:rPr>
                <w:b/>
                <w:bCs/>
              </w:rPr>
              <w:t>Max FI</w:t>
            </w:r>
          </w:p>
        </w:tc>
        <w:tc>
          <w:tcPr>
            <w:tcW w:w="2292" w:type="dxa"/>
            <w:tcBorders>
              <w:top w:val="single" w:sz="2" w:space="0" w:color="auto"/>
              <w:left w:val="single" w:sz="12" w:space="0" w:color="000000"/>
              <w:bottom w:val="single" w:sz="12" w:space="0" w:color="000000"/>
            </w:tcBorders>
            <w:shd w:val="clear" w:color="auto" w:fill="auto"/>
          </w:tcPr>
          <w:p w14:paraId="2E1A0D99" w14:textId="77777777" w:rsidR="000A2CD0" w:rsidRPr="000A2CD0" w:rsidRDefault="000A2CD0" w:rsidP="00635F9D">
            <w:pPr>
              <w:rPr>
                <w:b/>
                <w:bCs/>
              </w:rPr>
            </w:pPr>
            <w:r w:rsidRPr="000A2CD0">
              <w:rPr>
                <w:b/>
                <w:bCs/>
              </w:rPr>
              <w:t>Percent of All Fires</w:t>
            </w:r>
          </w:p>
        </w:tc>
      </w:tr>
      <w:tr w:rsidR="000A2CD0" w:rsidRPr="000A2CD0" w14:paraId="4835AE4C" w14:textId="77777777" w:rsidTr="000A2CD0">
        <w:tc>
          <w:tcPr>
            <w:tcW w:w="2184" w:type="dxa"/>
            <w:tcBorders>
              <w:top w:val="single" w:sz="12" w:space="0" w:color="000000"/>
              <w:right w:val="single" w:sz="12" w:space="0" w:color="000000"/>
            </w:tcBorders>
            <w:shd w:val="clear" w:color="auto" w:fill="auto"/>
          </w:tcPr>
          <w:p w14:paraId="68433A70" w14:textId="77777777" w:rsidR="000A2CD0" w:rsidRPr="000A2CD0" w:rsidRDefault="000A2CD0" w:rsidP="00635F9D">
            <w:pPr>
              <w:rPr>
                <w:bCs/>
              </w:rPr>
            </w:pPr>
            <w:r w:rsidRPr="000A2CD0">
              <w:rPr>
                <w:bCs/>
              </w:rPr>
              <w:t>Replacement</w:t>
            </w:r>
          </w:p>
        </w:tc>
        <w:tc>
          <w:tcPr>
            <w:tcW w:w="1056" w:type="dxa"/>
            <w:tcBorders>
              <w:top w:val="single" w:sz="12" w:space="0" w:color="000000"/>
              <w:left w:val="single" w:sz="12" w:space="0" w:color="000000"/>
            </w:tcBorders>
            <w:shd w:val="clear" w:color="auto" w:fill="auto"/>
          </w:tcPr>
          <w:p w14:paraId="7625CC33" w14:textId="77777777" w:rsidR="000A2CD0" w:rsidRPr="000A2CD0" w:rsidRDefault="000A2CD0" w:rsidP="00635F9D"/>
        </w:tc>
        <w:tc>
          <w:tcPr>
            <w:tcW w:w="996" w:type="dxa"/>
            <w:tcBorders>
              <w:top w:val="single" w:sz="12" w:space="0" w:color="000000"/>
            </w:tcBorders>
            <w:shd w:val="clear" w:color="auto" w:fill="auto"/>
          </w:tcPr>
          <w:p w14:paraId="2317C7DA" w14:textId="77777777" w:rsidR="000A2CD0" w:rsidRPr="000A2CD0" w:rsidRDefault="000A2CD0" w:rsidP="00635F9D"/>
        </w:tc>
        <w:tc>
          <w:tcPr>
            <w:tcW w:w="1056" w:type="dxa"/>
            <w:tcBorders>
              <w:top w:val="single" w:sz="12" w:space="0" w:color="000000"/>
              <w:right w:val="single" w:sz="12" w:space="0" w:color="000000"/>
            </w:tcBorders>
            <w:shd w:val="clear" w:color="auto" w:fill="auto"/>
          </w:tcPr>
          <w:p w14:paraId="625AAB78" w14:textId="77777777" w:rsidR="000A2CD0" w:rsidRPr="000A2CD0" w:rsidRDefault="000A2CD0" w:rsidP="00635F9D"/>
        </w:tc>
        <w:tc>
          <w:tcPr>
            <w:tcW w:w="2292" w:type="dxa"/>
            <w:tcBorders>
              <w:top w:val="single" w:sz="12" w:space="0" w:color="000000"/>
              <w:left w:val="single" w:sz="12" w:space="0" w:color="000000"/>
            </w:tcBorders>
            <w:shd w:val="clear" w:color="auto" w:fill="auto"/>
          </w:tcPr>
          <w:p w14:paraId="4B70FA0D" w14:textId="14D9ADAB" w:rsidR="000A2CD0" w:rsidRPr="000A2CD0" w:rsidRDefault="000A2CD0" w:rsidP="00635F9D"/>
        </w:tc>
      </w:tr>
      <w:tr w:rsidR="000A2CD0" w:rsidRPr="000A2CD0" w14:paraId="61BA24BE" w14:textId="77777777" w:rsidTr="000A2CD0">
        <w:tc>
          <w:tcPr>
            <w:tcW w:w="2184" w:type="dxa"/>
            <w:tcBorders>
              <w:bottom w:val="single" w:sz="6" w:space="0" w:color="000000"/>
              <w:right w:val="single" w:sz="12" w:space="0" w:color="000000"/>
            </w:tcBorders>
            <w:shd w:val="clear" w:color="auto" w:fill="auto"/>
          </w:tcPr>
          <w:p w14:paraId="4E6C70D3" w14:textId="77777777" w:rsidR="000A2CD0" w:rsidRPr="000A2CD0" w:rsidRDefault="000A2CD0" w:rsidP="00635F9D">
            <w:pPr>
              <w:rPr>
                <w:bCs/>
              </w:rPr>
            </w:pPr>
            <w:r w:rsidRPr="000A2CD0">
              <w:rPr>
                <w:bCs/>
              </w:rPr>
              <w:t>Moderate (Mixed)</w:t>
            </w:r>
          </w:p>
        </w:tc>
        <w:tc>
          <w:tcPr>
            <w:tcW w:w="1056" w:type="dxa"/>
            <w:tcBorders>
              <w:left w:val="single" w:sz="12" w:space="0" w:color="000000"/>
              <w:bottom w:val="single" w:sz="6" w:space="0" w:color="000000"/>
            </w:tcBorders>
            <w:shd w:val="clear" w:color="auto" w:fill="auto"/>
          </w:tcPr>
          <w:p w14:paraId="313138FA" w14:textId="77777777" w:rsidR="000A2CD0" w:rsidRPr="000A2CD0" w:rsidRDefault="000A2CD0" w:rsidP="00635F9D"/>
        </w:tc>
        <w:tc>
          <w:tcPr>
            <w:tcW w:w="996" w:type="dxa"/>
            <w:tcBorders>
              <w:bottom w:val="single" w:sz="6" w:space="0" w:color="000000"/>
            </w:tcBorders>
            <w:shd w:val="clear" w:color="auto" w:fill="auto"/>
          </w:tcPr>
          <w:p w14:paraId="48639EFE" w14:textId="77777777" w:rsidR="000A2CD0" w:rsidRPr="000A2CD0" w:rsidRDefault="000A2CD0" w:rsidP="00635F9D"/>
        </w:tc>
        <w:tc>
          <w:tcPr>
            <w:tcW w:w="1056" w:type="dxa"/>
            <w:tcBorders>
              <w:bottom w:val="single" w:sz="6" w:space="0" w:color="000000"/>
              <w:right w:val="single" w:sz="12" w:space="0" w:color="000000"/>
            </w:tcBorders>
            <w:shd w:val="clear" w:color="auto" w:fill="auto"/>
          </w:tcPr>
          <w:p w14:paraId="30D75DC0" w14:textId="77777777" w:rsidR="000A2CD0" w:rsidRPr="000A2CD0" w:rsidRDefault="000A2CD0" w:rsidP="00635F9D"/>
        </w:tc>
        <w:tc>
          <w:tcPr>
            <w:tcW w:w="2292" w:type="dxa"/>
            <w:tcBorders>
              <w:left w:val="single" w:sz="12" w:space="0" w:color="000000"/>
              <w:bottom w:val="single" w:sz="6" w:space="0" w:color="000000"/>
            </w:tcBorders>
            <w:shd w:val="clear" w:color="auto" w:fill="auto"/>
          </w:tcPr>
          <w:p w14:paraId="513462AB" w14:textId="7DE8252D" w:rsidR="000A2CD0" w:rsidRPr="000A2CD0" w:rsidRDefault="000A2CD0" w:rsidP="00635F9D"/>
        </w:tc>
      </w:tr>
      <w:tr w:rsidR="000A2CD0" w:rsidRPr="000A2CD0" w14:paraId="002FDDBE" w14:textId="77777777" w:rsidTr="000A2CD0">
        <w:tc>
          <w:tcPr>
            <w:tcW w:w="2184" w:type="dxa"/>
            <w:tcBorders>
              <w:top w:val="single" w:sz="6" w:space="0" w:color="000000"/>
              <w:bottom w:val="single" w:sz="8" w:space="0" w:color="000000"/>
              <w:right w:val="single" w:sz="12" w:space="0" w:color="000000"/>
            </w:tcBorders>
            <w:shd w:val="clear" w:color="auto" w:fill="auto"/>
          </w:tcPr>
          <w:p w14:paraId="3D207912" w14:textId="77777777" w:rsidR="000A2CD0" w:rsidRPr="000A2CD0" w:rsidRDefault="000A2CD0" w:rsidP="00635F9D">
            <w:pPr>
              <w:rPr>
                <w:bCs/>
              </w:rPr>
            </w:pPr>
            <w:r w:rsidRPr="000A2CD0">
              <w:rPr>
                <w:bCs/>
              </w:rPr>
              <w:t>Low (Surface)</w:t>
            </w:r>
          </w:p>
        </w:tc>
        <w:tc>
          <w:tcPr>
            <w:tcW w:w="1056" w:type="dxa"/>
            <w:tcBorders>
              <w:top w:val="single" w:sz="6" w:space="0" w:color="000000"/>
              <w:left w:val="single" w:sz="12" w:space="0" w:color="000000"/>
              <w:bottom w:val="single" w:sz="8" w:space="0" w:color="000000"/>
            </w:tcBorders>
            <w:shd w:val="clear" w:color="auto" w:fill="auto"/>
          </w:tcPr>
          <w:p w14:paraId="21D17E88" w14:textId="77777777" w:rsidR="000A2CD0" w:rsidRPr="000A2CD0" w:rsidRDefault="000A2CD0" w:rsidP="00635F9D"/>
        </w:tc>
        <w:tc>
          <w:tcPr>
            <w:tcW w:w="996" w:type="dxa"/>
            <w:tcBorders>
              <w:top w:val="single" w:sz="6" w:space="0" w:color="000000"/>
              <w:bottom w:val="single" w:sz="8" w:space="0" w:color="000000"/>
            </w:tcBorders>
            <w:shd w:val="clear" w:color="auto" w:fill="auto"/>
          </w:tcPr>
          <w:p w14:paraId="7CEFFCD2" w14:textId="77777777" w:rsidR="000A2CD0" w:rsidRPr="000A2CD0" w:rsidRDefault="000A2CD0" w:rsidP="00635F9D"/>
        </w:tc>
        <w:tc>
          <w:tcPr>
            <w:tcW w:w="1056" w:type="dxa"/>
            <w:tcBorders>
              <w:top w:val="single" w:sz="6" w:space="0" w:color="000000"/>
              <w:bottom w:val="single" w:sz="8" w:space="0" w:color="000000"/>
              <w:right w:val="single" w:sz="12" w:space="0" w:color="000000"/>
            </w:tcBorders>
            <w:shd w:val="clear" w:color="auto" w:fill="auto"/>
          </w:tcPr>
          <w:p w14:paraId="1DC30731" w14:textId="77777777" w:rsidR="000A2CD0" w:rsidRPr="000A2CD0" w:rsidRDefault="000A2CD0" w:rsidP="00635F9D"/>
        </w:tc>
        <w:tc>
          <w:tcPr>
            <w:tcW w:w="2292" w:type="dxa"/>
            <w:tcBorders>
              <w:top w:val="single" w:sz="6" w:space="0" w:color="000000"/>
              <w:left w:val="single" w:sz="12" w:space="0" w:color="000000"/>
              <w:bottom w:val="single" w:sz="8" w:space="0" w:color="000000"/>
            </w:tcBorders>
            <w:shd w:val="clear" w:color="auto" w:fill="auto"/>
          </w:tcPr>
          <w:p w14:paraId="5DF7A2DD" w14:textId="4DE7280E" w:rsidR="000A2CD0" w:rsidRPr="000A2CD0" w:rsidRDefault="000A2CD0" w:rsidP="00635F9D"/>
        </w:tc>
      </w:tr>
      <w:tr w:rsidR="000A2CD0" w:rsidRPr="000A2CD0" w14:paraId="22EB7623" w14:textId="77777777" w:rsidTr="000A2CD0">
        <w:tc>
          <w:tcPr>
            <w:tcW w:w="2184" w:type="dxa"/>
            <w:tcBorders>
              <w:top w:val="single" w:sz="8" w:space="0" w:color="000000"/>
              <w:bottom w:val="single" w:sz="2" w:space="0" w:color="auto"/>
              <w:right w:val="single" w:sz="12" w:space="0" w:color="000000"/>
            </w:tcBorders>
            <w:shd w:val="clear" w:color="auto" w:fill="auto"/>
          </w:tcPr>
          <w:p w14:paraId="475A7340" w14:textId="77777777" w:rsidR="000A2CD0" w:rsidRPr="000A2CD0" w:rsidRDefault="000A2CD0" w:rsidP="00635F9D">
            <w:pPr>
              <w:rPr>
                <w:b/>
                <w:bCs/>
              </w:rPr>
            </w:pPr>
            <w:r w:rsidRPr="000A2CD0">
              <w:rPr>
                <w:b/>
                <w:bCs/>
              </w:rPr>
              <w:t>All Fires</w:t>
            </w:r>
          </w:p>
        </w:tc>
        <w:tc>
          <w:tcPr>
            <w:tcW w:w="1056" w:type="dxa"/>
            <w:tcBorders>
              <w:top w:val="single" w:sz="8" w:space="0" w:color="000000"/>
              <w:left w:val="single" w:sz="12" w:space="0" w:color="000000"/>
            </w:tcBorders>
            <w:shd w:val="clear" w:color="auto" w:fill="auto"/>
          </w:tcPr>
          <w:p w14:paraId="7404450D" w14:textId="37F892E7" w:rsidR="000A2CD0" w:rsidRPr="000A2CD0" w:rsidRDefault="000A2CD0" w:rsidP="00635F9D">
            <w:pPr>
              <w:rPr>
                <w:b/>
              </w:rPr>
            </w:pPr>
          </w:p>
        </w:tc>
        <w:tc>
          <w:tcPr>
            <w:tcW w:w="996" w:type="dxa"/>
            <w:tcBorders>
              <w:top w:val="single" w:sz="8" w:space="0" w:color="000000"/>
            </w:tcBorders>
            <w:shd w:val="clear" w:color="auto" w:fill="auto"/>
          </w:tcPr>
          <w:p w14:paraId="62D9F40A" w14:textId="77777777" w:rsidR="000A2CD0" w:rsidRPr="000A2CD0" w:rsidRDefault="000A2CD0" w:rsidP="00635F9D">
            <w:pPr>
              <w:rPr>
                <w:b/>
              </w:rPr>
            </w:pPr>
          </w:p>
        </w:tc>
        <w:tc>
          <w:tcPr>
            <w:tcW w:w="1056" w:type="dxa"/>
            <w:tcBorders>
              <w:top w:val="single" w:sz="8" w:space="0" w:color="000000"/>
              <w:right w:val="single" w:sz="12" w:space="0" w:color="000000"/>
            </w:tcBorders>
            <w:shd w:val="clear" w:color="auto" w:fill="auto"/>
          </w:tcPr>
          <w:p w14:paraId="5E740843" w14:textId="77777777" w:rsidR="000A2CD0" w:rsidRPr="000A2CD0" w:rsidRDefault="000A2CD0" w:rsidP="00635F9D">
            <w:pPr>
              <w:rPr>
                <w:b/>
              </w:rPr>
            </w:pPr>
          </w:p>
        </w:tc>
        <w:tc>
          <w:tcPr>
            <w:tcW w:w="2292" w:type="dxa"/>
            <w:tcBorders>
              <w:top w:val="single" w:sz="8" w:space="0" w:color="000000"/>
              <w:left w:val="single" w:sz="12" w:space="0" w:color="000000"/>
              <w:bottom w:val="single" w:sz="2" w:space="0" w:color="auto"/>
            </w:tcBorders>
            <w:shd w:val="clear" w:color="auto" w:fill="auto"/>
          </w:tcPr>
          <w:p w14:paraId="246DCA02" w14:textId="56287E62" w:rsidR="000A2CD0" w:rsidRPr="000A2CD0" w:rsidRDefault="000A2CD0" w:rsidP="00635F9D">
            <w:pPr>
              <w:rPr>
                <w:b/>
              </w:rPr>
            </w:pPr>
          </w:p>
        </w:tc>
      </w:tr>
    </w:tbl>
    <w:p w14:paraId="3E1FD42A" w14:textId="77777777" w:rsidR="000A2CD0" w:rsidRDefault="000A2CD0" w:rsidP="000A2CD0">
      <w:pPr>
        <w:pStyle w:val="InfoPara"/>
      </w:pPr>
      <w:r>
        <w:t>Scale Description</w:t>
      </w:r>
    </w:p>
    <w:p w14:paraId="661B129E" w14:textId="5ED84517" w:rsidR="000A2CD0" w:rsidRDefault="000A2CD0" w:rsidP="000A2CD0">
      <w:r>
        <w:t xml:space="preserve">Small </w:t>
      </w:r>
      <w:r w:rsidR="003B4020">
        <w:t xml:space="preserve">to large </w:t>
      </w:r>
      <w:r>
        <w:t>patch, can be linear.</w:t>
      </w:r>
    </w:p>
    <w:p w14:paraId="37A61C8D" w14:textId="77777777" w:rsidR="000A2CD0" w:rsidRDefault="000A2CD0" w:rsidP="000A2CD0">
      <w:pPr>
        <w:pStyle w:val="InfoPara"/>
      </w:pPr>
      <w:r>
        <w:t>Non-Fire Disturbances</w:t>
      </w:r>
    </w:p>
    <w:p w14:paraId="7AA22F4D" w14:textId="77777777" w:rsidR="000A2CD0" w:rsidRDefault="000A2CD0" w:rsidP="000A2CD0">
      <w:r>
        <w:t>Other 1: storm surge</w:t>
      </w:r>
    </w:p>
    <w:p w14:paraId="3AFD9442" w14:textId="77777777" w:rsidR="000A2CD0" w:rsidRDefault="000A2CD0" w:rsidP="000A2CD0">
      <w:pPr>
        <w:pStyle w:val="InfoPara"/>
      </w:pPr>
      <w:r>
        <w:t>Adjacency or Identification Concerns</w:t>
      </w:r>
    </w:p>
    <w:p w14:paraId="2D2D8869" w14:textId="77777777" w:rsidR="000A2CD0" w:rsidRDefault="000A2CD0" w:rsidP="000A2CD0">
      <w:r>
        <w:t>This type is found adjacent to the coastline.</w:t>
      </w:r>
    </w:p>
    <w:p w14:paraId="46D6F538" w14:textId="35758D9A" w:rsidR="000A2CD0" w:rsidRDefault="000A2CD0" w:rsidP="000A2CD0">
      <w:pPr>
        <w:pStyle w:val="InfoPara"/>
      </w:pPr>
      <w:r>
        <w:t>Issues or Problems</w:t>
      </w:r>
    </w:p>
    <w:p w14:paraId="79C62489" w14:textId="6CE749C5" w:rsidR="004917EB" w:rsidRPr="004917EB" w:rsidRDefault="004917EB" w:rsidP="004917EB">
      <w:r>
        <w:t>The state-and-transition model for this BpS is conceptual. There was no information to support the probabilities in the model.</w:t>
      </w:r>
    </w:p>
    <w:p w14:paraId="32FA9E87" w14:textId="77777777" w:rsidR="000A2CD0" w:rsidRDefault="000A2CD0" w:rsidP="000A2CD0">
      <w:pPr>
        <w:pStyle w:val="InfoPara"/>
      </w:pPr>
      <w:r>
        <w:t xml:space="preserve">Native </w:t>
      </w:r>
      <w:r>
        <w:t>Uncharacteristic Conditions</w:t>
      </w:r>
    </w:p>
    <w:p w14:paraId="0BD41D2F" w14:textId="77777777" w:rsidR="003B4020" w:rsidRDefault="003B4020" w:rsidP="003B4020">
      <w:r>
        <w:t>Recent research has shown that the abundance of graminoids in the Aleutian Islands can be reduced due to a reduction in nutrient inputs from seabird colonies; where seabirds have been impacted by introduced predators, the cover of graminoid species is lower (</w:t>
      </w:r>
      <w:proofErr w:type="spellStart"/>
      <w:r>
        <w:t>Croll</w:t>
      </w:r>
      <w:proofErr w:type="spellEnd"/>
      <w:r>
        <w:t xml:space="preserve"> et al. 2005, Byrd 1984).</w:t>
      </w:r>
    </w:p>
    <w:p w14:paraId="53A069CC" w14:textId="77777777" w:rsidR="000A2CD0" w:rsidRDefault="000A2CD0" w:rsidP="000A2CD0"/>
    <w:p w14:paraId="4C079F42" w14:textId="77777777" w:rsidR="000A2CD0" w:rsidRDefault="000A2CD0" w:rsidP="000A2CD0">
      <w:pPr>
        <w:pStyle w:val="InfoPara"/>
      </w:pPr>
      <w:r>
        <w:t>Comments</w:t>
      </w:r>
    </w:p>
    <w:p w14:paraId="5E93A068" w14:textId="7F784FBA" w:rsidR="001F47EC" w:rsidRPr="004917EB" w:rsidRDefault="001F47EC" w:rsidP="000A2CD0">
      <w:pPr>
        <w:rPr>
          <w:highlight w:val="yellow"/>
        </w:rPr>
      </w:pPr>
      <w:r w:rsidRPr="004917EB">
        <w:rPr>
          <w:highlight w:val="yellow"/>
        </w:rPr>
        <w:t>Review Needed:</w:t>
      </w:r>
    </w:p>
    <w:p w14:paraId="45978D4E" w14:textId="31DCA827" w:rsidR="001F47EC" w:rsidRPr="004917EB" w:rsidRDefault="001F47EC" w:rsidP="004917EB">
      <w:pPr>
        <w:numPr>
          <w:ilvl w:val="0"/>
          <w:numId w:val="1"/>
        </w:numPr>
        <w:rPr>
          <w:highlight w:val="yellow"/>
        </w:rPr>
      </w:pPr>
      <w:r w:rsidRPr="004917EB">
        <w:rPr>
          <w:highlight w:val="yellow"/>
        </w:rPr>
        <w:t xml:space="preserve">Need review of the two successional states defined for this BpS. Do they capture the dynamics of the system? </w:t>
      </w:r>
      <w:r w:rsidR="00974E1F">
        <w:rPr>
          <w:highlight w:val="yellow"/>
        </w:rPr>
        <w:t xml:space="preserve">Are the indicator species accurate? </w:t>
      </w:r>
      <w:r w:rsidR="00426240">
        <w:rPr>
          <w:highlight w:val="yellow"/>
        </w:rPr>
        <w:t>Are the disturbance transitions appropriate?</w:t>
      </w:r>
    </w:p>
    <w:p w14:paraId="4CB39028" w14:textId="77777777" w:rsidR="001F47EC" w:rsidRDefault="001F47EC" w:rsidP="000A2CD0"/>
    <w:p w14:paraId="6D676D8E" w14:textId="3238F39C" w:rsidR="00BD1617" w:rsidRDefault="00BD1617" w:rsidP="000A2CD0">
      <w:r>
        <w:t xml:space="preserve">In 2021 NatureServe merged </w:t>
      </w:r>
      <w:r w:rsidRPr="00BD1617">
        <w:t xml:space="preserve">Alaskan Pacific Maritime Coastal Meadow and Slough-Levee </w:t>
      </w:r>
      <w:r>
        <w:t xml:space="preserve">(16650) and </w:t>
      </w:r>
      <w:r w:rsidRPr="00BD1617">
        <w:t xml:space="preserve">Aleutian American </w:t>
      </w:r>
      <w:proofErr w:type="spellStart"/>
      <w:r w:rsidRPr="00BD1617">
        <w:t>Dunegrass</w:t>
      </w:r>
      <w:proofErr w:type="spellEnd"/>
      <w:r w:rsidRPr="00BD1617">
        <w:t xml:space="preserve"> Grassland</w:t>
      </w:r>
      <w:r>
        <w:t xml:space="preserve"> (16710) into one system called </w:t>
      </w:r>
      <w:r w:rsidRPr="00BD1617">
        <w:t>Alaskan Pacific-Aleutian Coastal Dune, Beach and Beach Meadow</w:t>
      </w:r>
      <w:r>
        <w:t xml:space="preserve">. Kori Blankenship merged the BpS concepts into this unified description. BpS 16650 was created by Amy Miller and Karen </w:t>
      </w:r>
      <w:proofErr w:type="spellStart"/>
      <w:r>
        <w:t>Dillman</w:t>
      </w:r>
      <w:proofErr w:type="spellEnd"/>
      <w:r>
        <w:t xml:space="preserve"> and reviewed by Tom DeMeo. BpS 16710 was created by Kori Blankenship and Keith Boggs and reviewed by Jeff Williams. </w:t>
      </w:r>
      <w:r w:rsidR="001F47EC">
        <w:t xml:space="preserve">Blankenship also modified the model to include an early successional </w:t>
      </w:r>
      <w:r w:rsidR="004917EB">
        <w:t xml:space="preserve">herbaceous </w:t>
      </w:r>
      <w:r w:rsidR="001F47EC">
        <w:t>state and a later successional state where shrubs could establish.</w:t>
      </w:r>
    </w:p>
    <w:p w14:paraId="489EC3C9" w14:textId="77777777" w:rsidR="000A2CD0" w:rsidRDefault="000A2CD0" w:rsidP="000A2CD0">
      <w:pPr>
        <w:pStyle w:val="ReportSection"/>
      </w:pPr>
      <w:r>
        <w:t>Succession Classes</w:t>
      </w:r>
    </w:p>
    <w:p w14:paraId="0DC9BF14" w14:textId="77777777" w:rsidR="000A2CD0" w:rsidRDefault="000A2CD0" w:rsidP="000A2CD0"/>
    <w:p w14:paraId="0FB41991" w14:textId="1A8B43BC" w:rsidR="000A2CD0" w:rsidRDefault="000A2CD0" w:rsidP="000A2CD0">
      <w:pPr>
        <w:pStyle w:val="InfoPara"/>
      </w:pPr>
      <w:r>
        <w:t>Class A</w:t>
      </w:r>
      <w:r>
        <w:tab/>
      </w:r>
      <w:r w:rsidR="00AE5E70">
        <w:t>5</w:t>
      </w:r>
      <w:r w:rsidR="00AE5E70">
        <w:t>0</w:t>
      </w:r>
      <w:r>
        <w:tab/>
      </w:r>
      <w:r>
        <w:tab/>
      </w:r>
      <w:r>
        <w:tab/>
      </w:r>
      <w:r>
        <w:tab/>
      </w:r>
      <w:r>
        <w:tab/>
      </w:r>
      <w:r w:rsidR="002710D3">
        <w:t xml:space="preserve">Early </w:t>
      </w:r>
      <w:r>
        <w:t>Development 1 - All Structures</w:t>
      </w:r>
    </w:p>
    <w:p w14:paraId="0B45851A" w14:textId="77777777" w:rsidR="000A2CD0" w:rsidRDefault="000A2CD0" w:rsidP="000A2CD0">
      <w:pPr>
        <w:pStyle w:val="SClassInfoPara"/>
      </w:pPr>
      <w:r>
        <w:t>Structural Information</w:t>
      </w:r>
    </w:p>
    <w:p w14:paraId="050FFD7B" w14:textId="77777777" w:rsidR="000A2CD0" w:rsidRDefault="000A2CD0" w:rsidP="000A2CD0">
      <w:r>
        <w:t>Upper Layer Lifeform: Herb</w:t>
      </w:r>
    </w:p>
    <w:p w14:paraId="188EF222" w14:textId="77777777" w:rsidR="000A2CD0" w:rsidRDefault="000A2CD0" w:rsidP="000A2CD0">
      <w:r>
        <w:t>Tree Size Class: None</w:t>
      </w:r>
    </w:p>
    <w:p w14:paraId="3EEBCFAE" w14:textId="77777777" w:rsidR="000A2CD0" w:rsidRDefault="000A2CD0" w:rsidP="000A2CD0"/>
    <w:p w14:paraId="778B0B11" w14:textId="77777777" w:rsidR="000A2CD0" w:rsidRDefault="000A2CD0" w:rsidP="000A2CD0">
      <w:pPr>
        <w:pStyle w:val="SClassInfoPara"/>
      </w:pPr>
      <w:r>
        <w:t>Indicator Species</w:t>
      </w:r>
    </w:p>
    <w:tbl>
      <w:tblPr>
        <w:tblW w:w="9432"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64"/>
        <w:gridCol w:w="3696"/>
        <w:gridCol w:w="2616"/>
        <w:gridCol w:w="1956"/>
      </w:tblGrid>
      <w:tr w:rsidR="000A2CD0" w:rsidRPr="000A2CD0" w14:paraId="214D5F63" w14:textId="77777777" w:rsidTr="000A2CD0">
        <w:tc>
          <w:tcPr>
            <w:tcW w:w="1164" w:type="dxa"/>
            <w:tcBorders>
              <w:top w:val="single" w:sz="2" w:space="0" w:color="auto"/>
              <w:bottom w:val="single" w:sz="12" w:space="0" w:color="000000"/>
            </w:tcBorders>
            <w:shd w:val="clear" w:color="auto" w:fill="auto"/>
          </w:tcPr>
          <w:p w14:paraId="2C34889B" w14:textId="77777777" w:rsidR="000A2CD0" w:rsidRPr="000A2CD0" w:rsidRDefault="000A2CD0" w:rsidP="00635F9D">
            <w:pPr>
              <w:rPr>
                <w:b/>
                <w:bCs/>
              </w:rPr>
            </w:pPr>
            <w:r w:rsidRPr="000A2CD0">
              <w:rPr>
                <w:b/>
                <w:bCs/>
              </w:rPr>
              <w:t>Symbol</w:t>
            </w:r>
          </w:p>
        </w:tc>
        <w:tc>
          <w:tcPr>
            <w:tcW w:w="3696" w:type="dxa"/>
            <w:tcBorders>
              <w:top w:val="single" w:sz="2" w:space="0" w:color="auto"/>
              <w:bottom w:val="single" w:sz="12" w:space="0" w:color="000000"/>
            </w:tcBorders>
            <w:shd w:val="clear" w:color="auto" w:fill="auto"/>
          </w:tcPr>
          <w:p w14:paraId="76697ED8" w14:textId="77777777" w:rsidR="000A2CD0" w:rsidRPr="000A2CD0" w:rsidRDefault="000A2CD0" w:rsidP="00635F9D">
            <w:pPr>
              <w:rPr>
                <w:b/>
                <w:bCs/>
              </w:rPr>
            </w:pPr>
            <w:r w:rsidRPr="000A2CD0">
              <w:rPr>
                <w:b/>
                <w:bCs/>
              </w:rPr>
              <w:t>Scientific Name</w:t>
            </w:r>
          </w:p>
        </w:tc>
        <w:tc>
          <w:tcPr>
            <w:tcW w:w="2616" w:type="dxa"/>
            <w:tcBorders>
              <w:top w:val="single" w:sz="2" w:space="0" w:color="auto"/>
              <w:bottom w:val="single" w:sz="12" w:space="0" w:color="000000"/>
            </w:tcBorders>
            <w:shd w:val="clear" w:color="auto" w:fill="auto"/>
          </w:tcPr>
          <w:p w14:paraId="48340AD2" w14:textId="77777777" w:rsidR="000A2CD0" w:rsidRPr="000A2CD0" w:rsidRDefault="000A2CD0" w:rsidP="00635F9D">
            <w:pPr>
              <w:rPr>
                <w:b/>
                <w:bCs/>
              </w:rPr>
            </w:pPr>
            <w:r w:rsidRPr="000A2CD0">
              <w:rPr>
                <w:b/>
                <w:bCs/>
              </w:rPr>
              <w:t>Common Name</w:t>
            </w:r>
          </w:p>
        </w:tc>
        <w:tc>
          <w:tcPr>
            <w:tcW w:w="1956" w:type="dxa"/>
            <w:tcBorders>
              <w:top w:val="single" w:sz="2" w:space="0" w:color="auto"/>
              <w:bottom w:val="single" w:sz="12" w:space="0" w:color="000000"/>
            </w:tcBorders>
            <w:shd w:val="clear" w:color="auto" w:fill="auto"/>
          </w:tcPr>
          <w:p w14:paraId="0F8FF8ED" w14:textId="77777777" w:rsidR="000A2CD0" w:rsidRPr="000A2CD0" w:rsidRDefault="000A2CD0" w:rsidP="00635F9D">
            <w:pPr>
              <w:rPr>
                <w:b/>
                <w:bCs/>
              </w:rPr>
            </w:pPr>
            <w:r w:rsidRPr="000A2CD0">
              <w:rPr>
                <w:b/>
                <w:bCs/>
              </w:rPr>
              <w:t>Canopy Position</w:t>
            </w:r>
          </w:p>
        </w:tc>
      </w:tr>
      <w:tr w:rsidR="000A2CD0" w:rsidRPr="000A2CD0" w14:paraId="0D91B95B" w14:textId="77777777" w:rsidTr="000A2CD0">
        <w:tc>
          <w:tcPr>
            <w:tcW w:w="1164" w:type="dxa"/>
            <w:tcBorders>
              <w:top w:val="single" w:sz="12" w:space="0" w:color="000000"/>
            </w:tcBorders>
            <w:shd w:val="clear" w:color="auto" w:fill="auto"/>
          </w:tcPr>
          <w:p w14:paraId="305110CA" w14:textId="77777777" w:rsidR="000A2CD0" w:rsidRPr="000A2CD0" w:rsidRDefault="000A2CD0" w:rsidP="00635F9D">
            <w:pPr>
              <w:rPr>
                <w:bCs/>
              </w:rPr>
            </w:pPr>
            <w:r w:rsidRPr="000A2CD0">
              <w:rPr>
                <w:bCs/>
              </w:rPr>
              <w:t>LEMO8</w:t>
            </w:r>
          </w:p>
        </w:tc>
        <w:tc>
          <w:tcPr>
            <w:tcW w:w="3696" w:type="dxa"/>
            <w:tcBorders>
              <w:top w:val="single" w:sz="12" w:space="0" w:color="000000"/>
            </w:tcBorders>
            <w:shd w:val="clear" w:color="auto" w:fill="auto"/>
          </w:tcPr>
          <w:p w14:paraId="30FDD539" w14:textId="77777777" w:rsidR="000A2CD0" w:rsidRPr="000A2CD0" w:rsidRDefault="000A2CD0" w:rsidP="00635F9D">
            <w:proofErr w:type="spellStart"/>
            <w:r w:rsidRPr="000A2CD0">
              <w:t>Leymus</w:t>
            </w:r>
            <w:proofErr w:type="spellEnd"/>
            <w:r w:rsidRPr="000A2CD0">
              <w:t xml:space="preserve"> </w:t>
            </w:r>
            <w:proofErr w:type="spellStart"/>
            <w:r w:rsidRPr="000A2CD0">
              <w:t>mollis</w:t>
            </w:r>
            <w:proofErr w:type="spellEnd"/>
          </w:p>
        </w:tc>
        <w:tc>
          <w:tcPr>
            <w:tcW w:w="2616" w:type="dxa"/>
            <w:tcBorders>
              <w:top w:val="single" w:sz="12" w:space="0" w:color="000000"/>
            </w:tcBorders>
            <w:shd w:val="clear" w:color="auto" w:fill="auto"/>
          </w:tcPr>
          <w:p w14:paraId="14E9BC42" w14:textId="77777777" w:rsidR="000A2CD0" w:rsidRPr="000A2CD0" w:rsidRDefault="000A2CD0" w:rsidP="00635F9D">
            <w:r w:rsidRPr="000A2CD0">
              <w:t xml:space="preserve">American </w:t>
            </w:r>
            <w:proofErr w:type="spellStart"/>
            <w:r w:rsidRPr="000A2CD0">
              <w:t>dunegrass</w:t>
            </w:r>
            <w:proofErr w:type="spellEnd"/>
          </w:p>
        </w:tc>
        <w:tc>
          <w:tcPr>
            <w:tcW w:w="1956" w:type="dxa"/>
            <w:tcBorders>
              <w:top w:val="single" w:sz="12" w:space="0" w:color="000000"/>
            </w:tcBorders>
            <w:shd w:val="clear" w:color="auto" w:fill="auto"/>
          </w:tcPr>
          <w:p w14:paraId="65E7ED91" w14:textId="77777777" w:rsidR="000A2CD0" w:rsidRPr="000A2CD0" w:rsidRDefault="000A2CD0" w:rsidP="00635F9D">
            <w:r w:rsidRPr="000A2CD0">
              <w:t>Upper</w:t>
            </w:r>
          </w:p>
        </w:tc>
      </w:tr>
      <w:tr w:rsidR="00974E1F" w:rsidRPr="000A2CD0" w14:paraId="0B7BD36E" w14:textId="77777777" w:rsidTr="000A2CD0">
        <w:tc>
          <w:tcPr>
            <w:tcW w:w="1164" w:type="dxa"/>
            <w:shd w:val="clear" w:color="auto" w:fill="auto"/>
          </w:tcPr>
          <w:p w14:paraId="2A809E31" w14:textId="7DF1CA42" w:rsidR="00974E1F" w:rsidRPr="000A2CD0" w:rsidRDefault="00974E1F" w:rsidP="00974E1F">
            <w:pPr>
              <w:rPr>
                <w:bCs/>
              </w:rPr>
            </w:pPr>
            <w:r w:rsidRPr="00BC1508">
              <w:rPr>
                <w:bCs/>
              </w:rPr>
              <w:t>HEMA80</w:t>
            </w:r>
          </w:p>
        </w:tc>
        <w:tc>
          <w:tcPr>
            <w:tcW w:w="3696" w:type="dxa"/>
            <w:shd w:val="clear" w:color="auto" w:fill="auto"/>
          </w:tcPr>
          <w:p w14:paraId="2341983E" w14:textId="3FE93459" w:rsidR="00974E1F" w:rsidRPr="000A2CD0" w:rsidRDefault="00974E1F" w:rsidP="00974E1F">
            <w:r w:rsidRPr="00BC1508">
              <w:t>Heracleum maximum</w:t>
            </w:r>
          </w:p>
        </w:tc>
        <w:tc>
          <w:tcPr>
            <w:tcW w:w="2616" w:type="dxa"/>
            <w:shd w:val="clear" w:color="auto" w:fill="auto"/>
          </w:tcPr>
          <w:p w14:paraId="267A3F38" w14:textId="708A033C" w:rsidR="00974E1F" w:rsidRPr="000A2CD0" w:rsidRDefault="00974E1F" w:rsidP="00974E1F">
            <w:r w:rsidRPr="00BC1508">
              <w:t xml:space="preserve">Common </w:t>
            </w:r>
            <w:proofErr w:type="spellStart"/>
            <w:r w:rsidRPr="00BC1508">
              <w:t>cowparsnip</w:t>
            </w:r>
            <w:proofErr w:type="spellEnd"/>
          </w:p>
        </w:tc>
        <w:tc>
          <w:tcPr>
            <w:tcW w:w="1956" w:type="dxa"/>
            <w:shd w:val="clear" w:color="auto" w:fill="auto"/>
          </w:tcPr>
          <w:p w14:paraId="3AD7FFC4" w14:textId="77777777" w:rsidR="00974E1F" w:rsidRPr="000A2CD0" w:rsidRDefault="00974E1F" w:rsidP="00974E1F">
            <w:r w:rsidRPr="000A2CD0">
              <w:t>Upper</w:t>
            </w:r>
          </w:p>
        </w:tc>
      </w:tr>
      <w:tr w:rsidR="000A2CD0" w:rsidRPr="000A2CD0" w14:paraId="4928B0F3" w14:textId="77777777" w:rsidTr="000A2CD0">
        <w:tc>
          <w:tcPr>
            <w:tcW w:w="1164" w:type="dxa"/>
            <w:shd w:val="clear" w:color="auto" w:fill="auto"/>
          </w:tcPr>
          <w:p w14:paraId="286AD28B" w14:textId="77777777" w:rsidR="000A2CD0" w:rsidRPr="000A2CD0" w:rsidRDefault="000A2CD0" w:rsidP="00635F9D">
            <w:pPr>
              <w:rPr>
                <w:bCs/>
              </w:rPr>
            </w:pPr>
            <w:r w:rsidRPr="000A2CD0">
              <w:rPr>
                <w:bCs/>
              </w:rPr>
              <w:t>LAJAM</w:t>
            </w:r>
          </w:p>
        </w:tc>
        <w:tc>
          <w:tcPr>
            <w:tcW w:w="3696" w:type="dxa"/>
            <w:shd w:val="clear" w:color="auto" w:fill="auto"/>
          </w:tcPr>
          <w:p w14:paraId="251BDF16" w14:textId="77777777" w:rsidR="000A2CD0" w:rsidRPr="000A2CD0" w:rsidRDefault="000A2CD0" w:rsidP="00635F9D">
            <w:r w:rsidRPr="000A2CD0">
              <w:t>Lathyrus japonicus var. maritimus</w:t>
            </w:r>
          </w:p>
        </w:tc>
        <w:tc>
          <w:tcPr>
            <w:tcW w:w="2616" w:type="dxa"/>
            <w:shd w:val="clear" w:color="auto" w:fill="auto"/>
          </w:tcPr>
          <w:p w14:paraId="394A187F" w14:textId="77777777" w:rsidR="000A2CD0" w:rsidRPr="000A2CD0" w:rsidRDefault="000A2CD0" w:rsidP="00635F9D">
            <w:r w:rsidRPr="000A2CD0">
              <w:t>Beach pea</w:t>
            </w:r>
          </w:p>
        </w:tc>
        <w:tc>
          <w:tcPr>
            <w:tcW w:w="1956" w:type="dxa"/>
            <w:shd w:val="clear" w:color="auto" w:fill="auto"/>
          </w:tcPr>
          <w:p w14:paraId="6A9AA13E" w14:textId="77777777" w:rsidR="000A2CD0" w:rsidRPr="000A2CD0" w:rsidRDefault="000A2CD0" w:rsidP="00635F9D">
            <w:r w:rsidRPr="000A2CD0">
              <w:t>Upper</w:t>
            </w:r>
          </w:p>
        </w:tc>
      </w:tr>
      <w:tr w:rsidR="000A2CD0" w:rsidRPr="000A2CD0" w14:paraId="0BC600A5" w14:textId="77777777" w:rsidTr="000A2CD0">
        <w:tc>
          <w:tcPr>
            <w:tcW w:w="1164" w:type="dxa"/>
            <w:shd w:val="clear" w:color="auto" w:fill="auto"/>
          </w:tcPr>
          <w:p w14:paraId="3919238F" w14:textId="77777777" w:rsidR="000A2CD0" w:rsidRPr="000A2CD0" w:rsidRDefault="000A2CD0" w:rsidP="00635F9D">
            <w:pPr>
              <w:rPr>
                <w:bCs/>
              </w:rPr>
            </w:pPr>
            <w:r w:rsidRPr="000A2CD0">
              <w:rPr>
                <w:bCs/>
              </w:rPr>
              <w:t>POEM</w:t>
            </w:r>
          </w:p>
        </w:tc>
        <w:tc>
          <w:tcPr>
            <w:tcW w:w="3696" w:type="dxa"/>
            <w:shd w:val="clear" w:color="auto" w:fill="auto"/>
          </w:tcPr>
          <w:p w14:paraId="1475F127" w14:textId="77777777" w:rsidR="000A2CD0" w:rsidRPr="000A2CD0" w:rsidRDefault="000A2CD0" w:rsidP="00635F9D">
            <w:r w:rsidRPr="000A2CD0">
              <w:t xml:space="preserve">Poa </w:t>
            </w:r>
            <w:proofErr w:type="spellStart"/>
            <w:r w:rsidRPr="000A2CD0">
              <w:t>eminens</w:t>
            </w:r>
            <w:proofErr w:type="spellEnd"/>
          </w:p>
        </w:tc>
        <w:tc>
          <w:tcPr>
            <w:tcW w:w="2616" w:type="dxa"/>
            <w:shd w:val="clear" w:color="auto" w:fill="auto"/>
          </w:tcPr>
          <w:p w14:paraId="0BB13498" w14:textId="77777777" w:rsidR="000A2CD0" w:rsidRPr="000A2CD0" w:rsidRDefault="000A2CD0" w:rsidP="00635F9D">
            <w:proofErr w:type="spellStart"/>
            <w:r w:rsidRPr="000A2CD0">
              <w:t>Largeflower</w:t>
            </w:r>
            <w:proofErr w:type="spellEnd"/>
            <w:r w:rsidRPr="000A2CD0">
              <w:t xml:space="preserve"> </w:t>
            </w:r>
            <w:proofErr w:type="spellStart"/>
            <w:r w:rsidRPr="000A2CD0">
              <w:t>speargrass</w:t>
            </w:r>
            <w:proofErr w:type="spellEnd"/>
          </w:p>
        </w:tc>
        <w:tc>
          <w:tcPr>
            <w:tcW w:w="1956" w:type="dxa"/>
            <w:shd w:val="clear" w:color="auto" w:fill="auto"/>
          </w:tcPr>
          <w:p w14:paraId="283B7360" w14:textId="77777777" w:rsidR="000A2CD0" w:rsidRPr="000A2CD0" w:rsidRDefault="000A2CD0" w:rsidP="00635F9D">
            <w:r w:rsidRPr="000A2CD0">
              <w:t>Upper</w:t>
            </w:r>
          </w:p>
        </w:tc>
      </w:tr>
    </w:tbl>
    <w:p w14:paraId="46137A74" w14:textId="77777777" w:rsidR="000A2CD0" w:rsidRDefault="000A2CD0" w:rsidP="000A2CD0"/>
    <w:p w14:paraId="744D9D0A" w14:textId="77777777" w:rsidR="000A2CD0" w:rsidRDefault="000A2CD0" w:rsidP="000A2CD0">
      <w:pPr>
        <w:pStyle w:val="SClassInfoPara"/>
      </w:pPr>
      <w:r>
        <w:t>Description</w:t>
      </w:r>
    </w:p>
    <w:p w14:paraId="149D92C7" w14:textId="1CE63634" w:rsidR="000A2CD0" w:rsidRDefault="00267A90" w:rsidP="000A2CD0">
      <w:r>
        <w:t xml:space="preserve">Pioneer herbaceous communities establish. </w:t>
      </w:r>
      <w:r w:rsidR="000A2CD0">
        <w:t xml:space="preserve">Beach meadows that are exposed to the open ocean are more likely to be buried or flooded </w:t>
      </w:r>
      <w:r>
        <w:t>compared to</w:t>
      </w:r>
      <w:r w:rsidR="000A2CD0">
        <w:t xml:space="preserve"> inland areas due to the proximity to severe weather in outer coast areas. </w:t>
      </w:r>
      <w:r>
        <w:t xml:space="preserve">Pioneer species must tolerate heat, salt spray, low </w:t>
      </w:r>
      <w:proofErr w:type="gramStart"/>
      <w:r>
        <w:t>nutrients</w:t>
      </w:r>
      <w:proofErr w:type="gramEnd"/>
      <w:r>
        <w:t xml:space="preserve"> and water. </w:t>
      </w:r>
      <w:r w:rsidR="000A2CD0">
        <w:t>Species composition is variable</w:t>
      </w:r>
      <w:r>
        <w:t>.</w:t>
      </w:r>
      <w:r w:rsidR="000A2CD0">
        <w:t xml:space="preserve"> </w:t>
      </w:r>
      <w:r w:rsidR="00C4117C">
        <w:t>S</w:t>
      </w:r>
      <w:r w:rsidR="000A2CD0">
        <w:t xml:space="preserve">torm surge </w:t>
      </w:r>
      <w:r w:rsidR="00C4117C">
        <w:t xml:space="preserve">can </w:t>
      </w:r>
      <w:r w:rsidR="000A2CD0">
        <w:t>deposit sediment and bury existing vegetation</w:t>
      </w:r>
      <w:r w:rsidR="001F47EC">
        <w:t>.</w:t>
      </w:r>
    </w:p>
    <w:p w14:paraId="7C148C2B" w14:textId="46313F1F" w:rsidR="000A2CD0" w:rsidRDefault="000A2CD0" w:rsidP="000A2CD0"/>
    <w:p w14:paraId="7FF24DF4" w14:textId="4CFE0051" w:rsidR="002710D3" w:rsidRDefault="002710D3" w:rsidP="002710D3">
      <w:pPr>
        <w:pStyle w:val="InfoPara"/>
      </w:pPr>
      <w:r>
        <w:t>Class B</w:t>
      </w:r>
      <w:r>
        <w:tab/>
      </w:r>
      <w:r w:rsidR="00AE5E70" w:rsidRPr="004917EB">
        <w:t>5</w:t>
      </w:r>
      <w:r w:rsidRPr="004917EB">
        <w:t>0</w:t>
      </w:r>
      <w:r>
        <w:tab/>
      </w:r>
      <w:r>
        <w:tab/>
      </w:r>
      <w:r>
        <w:tab/>
      </w:r>
      <w:r>
        <w:tab/>
      </w:r>
      <w:r>
        <w:tab/>
      </w:r>
      <w:r w:rsidR="00635F9D">
        <w:t>Late</w:t>
      </w:r>
      <w:r>
        <w:t xml:space="preserve"> Development 1 - All Structures</w:t>
      </w:r>
    </w:p>
    <w:p w14:paraId="0DA587AC" w14:textId="77777777" w:rsidR="002710D3" w:rsidRDefault="002710D3" w:rsidP="002710D3">
      <w:pPr>
        <w:pStyle w:val="SClassInfoPara"/>
      </w:pPr>
      <w:r>
        <w:t>Structural Information</w:t>
      </w:r>
    </w:p>
    <w:p w14:paraId="2252990B" w14:textId="0B06B312" w:rsidR="002710D3" w:rsidRDefault="002710D3" w:rsidP="002710D3">
      <w:r>
        <w:t>Upper Layer Lifeform: Shrub/herb</w:t>
      </w:r>
    </w:p>
    <w:p w14:paraId="0C4FFAC0" w14:textId="77777777" w:rsidR="002710D3" w:rsidRDefault="002710D3" w:rsidP="002710D3">
      <w:r>
        <w:t>Tree Size Class: None</w:t>
      </w:r>
    </w:p>
    <w:p w14:paraId="73534C6C" w14:textId="77777777" w:rsidR="002710D3" w:rsidRDefault="002710D3" w:rsidP="002710D3"/>
    <w:p w14:paraId="5DA7BFAC" w14:textId="77777777" w:rsidR="002710D3" w:rsidRDefault="002710D3" w:rsidP="002710D3">
      <w:pPr>
        <w:pStyle w:val="SClassInfoPara"/>
      </w:pPr>
      <w:r>
        <w:t>Indicator Species</w:t>
      </w:r>
    </w:p>
    <w:tbl>
      <w:tblPr>
        <w:tblW w:w="9432"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64"/>
        <w:gridCol w:w="3696"/>
        <w:gridCol w:w="2616"/>
        <w:gridCol w:w="1956"/>
      </w:tblGrid>
      <w:tr w:rsidR="002710D3" w:rsidRPr="000A2CD0" w14:paraId="27C4321F" w14:textId="77777777" w:rsidTr="00635F9D">
        <w:tc>
          <w:tcPr>
            <w:tcW w:w="1164" w:type="dxa"/>
            <w:tcBorders>
              <w:top w:val="single" w:sz="2" w:space="0" w:color="auto"/>
              <w:bottom w:val="single" w:sz="12" w:space="0" w:color="000000"/>
            </w:tcBorders>
            <w:shd w:val="clear" w:color="auto" w:fill="auto"/>
          </w:tcPr>
          <w:p w14:paraId="07710DD1" w14:textId="77777777" w:rsidR="002710D3" w:rsidRPr="000A2CD0" w:rsidRDefault="002710D3" w:rsidP="00635F9D">
            <w:pPr>
              <w:rPr>
                <w:b/>
                <w:bCs/>
              </w:rPr>
            </w:pPr>
            <w:r w:rsidRPr="000A2CD0">
              <w:rPr>
                <w:b/>
                <w:bCs/>
              </w:rPr>
              <w:t>Symbol</w:t>
            </w:r>
          </w:p>
        </w:tc>
        <w:tc>
          <w:tcPr>
            <w:tcW w:w="3696" w:type="dxa"/>
            <w:tcBorders>
              <w:top w:val="single" w:sz="2" w:space="0" w:color="auto"/>
              <w:bottom w:val="single" w:sz="12" w:space="0" w:color="000000"/>
            </w:tcBorders>
            <w:shd w:val="clear" w:color="auto" w:fill="auto"/>
          </w:tcPr>
          <w:p w14:paraId="172BC6B9" w14:textId="77777777" w:rsidR="002710D3" w:rsidRPr="000A2CD0" w:rsidRDefault="002710D3" w:rsidP="00635F9D">
            <w:pPr>
              <w:rPr>
                <w:b/>
                <w:bCs/>
              </w:rPr>
            </w:pPr>
            <w:r w:rsidRPr="000A2CD0">
              <w:rPr>
                <w:b/>
                <w:bCs/>
              </w:rPr>
              <w:t>Scientific Name</w:t>
            </w:r>
          </w:p>
        </w:tc>
        <w:tc>
          <w:tcPr>
            <w:tcW w:w="2616" w:type="dxa"/>
            <w:tcBorders>
              <w:top w:val="single" w:sz="2" w:space="0" w:color="auto"/>
              <w:bottom w:val="single" w:sz="12" w:space="0" w:color="000000"/>
            </w:tcBorders>
            <w:shd w:val="clear" w:color="auto" w:fill="auto"/>
          </w:tcPr>
          <w:p w14:paraId="057358BD" w14:textId="77777777" w:rsidR="002710D3" w:rsidRPr="000A2CD0" w:rsidRDefault="002710D3" w:rsidP="00635F9D">
            <w:pPr>
              <w:rPr>
                <w:b/>
                <w:bCs/>
              </w:rPr>
            </w:pPr>
            <w:r w:rsidRPr="000A2CD0">
              <w:rPr>
                <w:b/>
                <w:bCs/>
              </w:rPr>
              <w:t>Common Name</w:t>
            </w:r>
          </w:p>
        </w:tc>
        <w:tc>
          <w:tcPr>
            <w:tcW w:w="1956" w:type="dxa"/>
            <w:tcBorders>
              <w:top w:val="single" w:sz="2" w:space="0" w:color="auto"/>
              <w:bottom w:val="single" w:sz="12" w:space="0" w:color="000000"/>
            </w:tcBorders>
            <w:shd w:val="clear" w:color="auto" w:fill="auto"/>
          </w:tcPr>
          <w:p w14:paraId="3520009C" w14:textId="77777777" w:rsidR="002710D3" w:rsidRPr="000A2CD0" w:rsidRDefault="002710D3" w:rsidP="00635F9D">
            <w:pPr>
              <w:rPr>
                <w:b/>
                <w:bCs/>
              </w:rPr>
            </w:pPr>
            <w:r w:rsidRPr="000A2CD0">
              <w:rPr>
                <w:b/>
                <w:bCs/>
              </w:rPr>
              <w:t>Canopy Position</w:t>
            </w:r>
          </w:p>
        </w:tc>
      </w:tr>
      <w:tr w:rsidR="00267A90" w:rsidRPr="000A2CD0" w14:paraId="244B0EC3" w14:textId="77777777" w:rsidTr="00635F9D">
        <w:tc>
          <w:tcPr>
            <w:tcW w:w="1164" w:type="dxa"/>
            <w:tcBorders>
              <w:top w:val="single" w:sz="12" w:space="0" w:color="000000"/>
            </w:tcBorders>
            <w:shd w:val="clear" w:color="auto" w:fill="auto"/>
          </w:tcPr>
          <w:p w14:paraId="2CC393BF" w14:textId="40A3134E" w:rsidR="00267A90" w:rsidRPr="000A2CD0" w:rsidRDefault="00267A90" w:rsidP="00267A90">
            <w:pPr>
              <w:rPr>
                <w:bCs/>
              </w:rPr>
            </w:pPr>
            <w:r w:rsidRPr="000A2CD0">
              <w:rPr>
                <w:bCs/>
              </w:rPr>
              <w:t>DESCH</w:t>
            </w:r>
          </w:p>
        </w:tc>
        <w:tc>
          <w:tcPr>
            <w:tcW w:w="3696" w:type="dxa"/>
            <w:tcBorders>
              <w:top w:val="single" w:sz="12" w:space="0" w:color="000000"/>
            </w:tcBorders>
            <w:shd w:val="clear" w:color="auto" w:fill="auto"/>
          </w:tcPr>
          <w:p w14:paraId="6607E0F9" w14:textId="663D830A" w:rsidR="00267A90" w:rsidRPr="000A2CD0" w:rsidRDefault="00267A90" w:rsidP="00267A90">
            <w:proofErr w:type="spellStart"/>
            <w:r w:rsidRPr="000A2CD0">
              <w:t>Deschampsia</w:t>
            </w:r>
            <w:proofErr w:type="spellEnd"/>
          </w:p>
        </w:tc>
        <w:tc>
          <w:tcPr>
            <w:tcW w:w="2616" w:type="dxa"/>
            <w:tcBorders>
              <w:top w:val="single" w:sz="12" w:space="0" w:color="000000"/>
            </w:tcBorders>
            <w:shd w:val="clear" w:color="auto" w:fill="auto"/>
          </w:tcPr>
          <w:p w14:paraId="574EA173" w14:textId="60D90659" w:rsidR="00267A90" w:rsidRPr="000A2CD0" w:rsidRDefault="00267A90" w:rsidP="00267A90">
            <w:r w:rsidRPr="000A2CD0">
              <w:t>Hairgrass</w:t>
            </w:r>
          </w:p>
        </w:tc>
        <w:tc>
          <w:tcPr>
            <w:tcW w:w="1956" w:type="dxa"/>
            <w:tcBorders>
              <w:top w:val="single" w:sz="12" w:space="0" w:color="000000"/>
            </w:tcBorders>
            <w:shd w:val="clear" w:color="auto" w:fill="auto"/>
          </w:tcPr>
          <w:p w14:paraId="7E948F51" w14:textId="796CF944" w:rsidR="00267A90" w:rsidRPr="000A2CD0" w:rsidRDefault="00267A90" w:rsidP="00267A90">
            <w:r>
              <w:t>Upper</w:t>
            </w:r>
          </w:p>
        </w:tc>
      </w:tr>
      <w:tr w:rsidR="00267A90" w:rsidRPr="000A2CD0" w14:paraId="15C93567" w14:textId="77777777" w:rsidTr="00635F9D">
        <w:tc>
          <w:tcPr>
            <w:tcW w:w="1164" w:type="dxa"/>
            <w:shd w:val="clear" w:color="auto" w:fill="auto"/>
          </w:tcPr>
          <w:p w14:paraId="6E821DE3" w14:textId="1AE14A57" w:rsidR="00267A90" w:rsidRPr="000A2CD0" w:rsidRDefault="00267A90" w:rsidP="00267A90">
            <w:pPr>
              <w:rPr>
                <w:bCs/>
              </w:rPr>
            </w:pPr>
            <w:r w:rsidRPr="000A2CD0">
              <w:rPr>
                <w:bCs/>
              </w:rPr>
              <w:t>EQVA</w:t>
            </w:r>
          </w:p>
        </w:tc>
        <w:tc>
          <w:tcPr>
            <w:tcW w:w="3696" w:type="dxa"/>
            <w:shd w:val="clear" w:color="auto" w:fill="auto"/>
          </w:tcPr>
          <w:p w14:paraId="10C17F82" w14:textId="6E694758" w:rsidR="00267A90" w:rsidRPr="000A2CD0" w:rsidRDefault="00267A90" w:rsidP="00267A90">
            <w:r w:rsidRPr="000A2CD0">
              <w:t>Equisetum variegatum</w:t>
            </w:r>
          </w:p>
        </w:tc>
        <w:tc>
          <w:tcPr>
            <w:tcW w:w="2616" w:type="dxa"/>
            <w:shd w:val="clear" w:color="auto" w:fill="auto"/>
          </w:tcPr>
          <w:p w14:paraId="6A456362" w14:textId="57E2EE48" w:rsidR="00267A90" w:rsidRPr="000A2CD0" w:rsidRDefault="00267A90" w:rsidP="00267A90">
            <w:r w:rsidRPr="000A2CD0">
              <w:t xml:space="preserve">Variegated </w:t>
            </w:r>
            <w:proofErr w:type="spellStart"/>
            <w:r w:rsidRPr="000A2CD0">
              <w:t>scouringrush</w:t>
            </w:r>
            <w:proofErr w:type="spellEnd"/>
          </w:p>
        </w:tc>
        <w:tc>
          <w:tcPr>
            <w:tcW w:w="1956" w:type="dxa"/>
            <w:shd w:val="clear" w:color="auto" w:fill="auto"/>
          </w:tcPr>
          <w:p w14:paraId="0302998C" w14:textId="74E429D1" w:rsidR="00267A90" w:rsidRPr="000A2CD0" w:rsidRDefault="00267A90" w:rsidP="00267A90">
            <w:r>
              <w:t>Upper</w:t>
            </w:r>
          </w:p>
        </w:tc>
      </w:tr>
      <w:tr w:rsidR="00267A90" w:rsidRPr="000A2CD0" w14:paraId="4ACE0546" w14:textId="77777777" w:rsidTr="00635F9D">
        <w:tc>
          <w:tcPr>
            <w:tcW w:w="1164" w:type="dxa"/>
            <w:shd w:val="clear" w:color="auto" w:fill="auto"/>
          </w:tcPr>
          <w:p w14:paraId="631263F8" w14:textId="04867DDF" w:rsidR="00267A90" w:rsidRPr="000A2CD0" w:rsidRDefault="00267A90" w:rsidP="00267A90">
            <w:pPr>
              <w:rPr>
                <w:bCs/>
              </w:rPr>
            </w:pPr>
            <w:r w:rsidRPr="00267A90">
              <w:rPr>
                <w:bCs/>
              </w:rPr>
              <w:t>ALRU2</w:t>
            </w:r>
          </w:p>
        </w:tc>
        <w:tc>
          <w:tcPr>
            <w:tcW w:w="3696" w:type="dxa"/>
            <w:shd w:val="clear" w:color="auto" w:fill="auto"/>
          </w:tcPr>
          <w:p w14:paraId="539210BC" w14:textId="75A0BA97" w:rsidR="00267A90" w:rsidRPr="000A2CD0" w:rsidRDefault="00267A90" w:rsidP="00267A90">
            <w:r>
              <w:t>Alnus rubra</w:t>
            </w:r>
          </w:p>
        </w:tc>
        <w:tc>
          <w:tcPr>
            <w:tcW w:w="2616" w:type="dxa"/>
            <w:shd w:val="clear" w:color="auto" w:fill="auto"/>
          </w:tcPr>
          <w:p w14:paraId="2598EEDD" w14:textId="675EF5B2" w:rsidR="00267A90" w:rsidRPr="000A2CD0" w:rsidRDefault="00267A90" w:rsidP="00267A90">
            <w:r>
              <w:t>Red alder</w:t>
            </w:r>
          </w:p>
        </w:tc>
        <w:tc>
          <w:tcPr>
            <w:tcW w:w="1956" w:type="dxa"/>
            <w:shd w:val="clear" w:color="auto" w:fill="auto"/>
          </w:tcPr>
          <w:p w14:paraId="771063B5" w14:textId="70252811" w:rsidR="00267A90" w:rsidRPr="000A2CD0" w:rsidRDefault="00267A90" w:rsidP="00267A90">
            <w:r>
              <w:t>Upper</w:t>
            </w:r>
          </w:p>
        </w:tc>
      </w:tr>
      <w:tr w:rsidR="00267A90" w:rsidRPr="000A2CD0" w14:paraId="0EE72B25" w14:textId="77777777" w:rsidTr="00635F9D">
        <w:tc>
          <w:tcPr>
            <w:tcW w:w="1164" w:type="dxa"/>
            <w:shd w:val="clear" w:color="auto" w:fill="auto"/>
          </w:tcPr>
          <w:p w14:paraId="5CAD2545" w14:textId="32D0CD2E" w:rsidR="00267A90" w:rsidRPr="000A2CD0" w:rsidRDefault="00267A90" w:rsidP="00267A90">
            <w:pPr>
              <w:rPr>
                <w:bCs/>
              </w:rPr>
            </w:pPr>
          </w:p>
        </w:tc>
        <w:tc>
          <w:tcPr>
            <w:tcW w:w="3696" w:type="dxa"/>
            <w:shd w:val="clear" w:color="auto" w:fill="auto"/>
          </w:tcPr>
          <w:p w14:paraId="797BB5E8" w14:textId="12F93F8C" w:rsidR="00267A90" w:rsidRPr="000A2CD0" w:rsidRDefault="00267A90" w:rsidP="00267A90"/>
        </w:tc>
        <w:tc>
          <w:tcPr>
            <w:tcW w:w="2616" w:type="dxa"/>
            <w:shd w:val="clear" w:color="auto" w:fill="auto"/>
          </w:tcPr>
          <w:p w14:paraId="19FE906D" w14:textId="2EBFE677" w:rsidR="00267A90" w:rsidRPr="000A2CD0" w:rsidRDefault="00267A90" w:rsidP="00267A90"/>
        </w:tc>
        <w:tc>
          <w:tcPr>
            <w:tcW w:w="1956" w:type="dxa"/>
            <w:shd w:val="clear" w:color="auto" w:fill="auto"/>
          </w:tcPr>
          <w:p w14:paraId="55F764E9" w14:textId="6624D9AE" w:rsidR="00267A90" w:rsidRPr="000A2CD0" w:rsidRDefault="00267A90" w:rsidP="00267A90"/>
        </w:tc>
      </w:tr>
    </w:tbl>
    <w:p w14:paraId="556EDE84" w14:textId="77777777" w:rsidR="002710D3" w:rsidRDefault="002710D3" w:rsidP="002710D3"/>
    <w:p w14:paraId="195B5103" w14:textId="77777777" w:rsidR="002710D3" w:rsidRDefault="002710D3" w:rsidP="002710D3">
      <w:pPr>
        <w:pStyle w:val="SClassInfoPara"/>
      </w:pPr>
      <w:r>
        <w:t>Description</w:t>
      </w:r>
    </w:p>
    <w:p w14:paraId="6A4F5164" w14:textId="46BA377E" w:rsidR="002710D3" w:rsidRDefault="00267A90" w:rsidP="000A2CD0">
      <w:r>
        <w:t>Over</w:t>
      </w:r>
      <w:r w:rsidR="004917EB">
        <w:t xml:space="preserve"> </w:t>
      </w:r>
      <w:r>
        <w:t xml:space="preserve">time pioneer species build up the foredune </w:t>
      </w:r>
      <w:r w:rsidR="00C4117C">
        <w:t>and less</w:t>
      </w:r>
      <w:r>
        <w:t xml:space="preserve"> stress-tolerant species</w:t>
      </w:r>
      <w:r w:rsidR="00C4117C">
        <w:t xml:space="preserve"> can establish on dunes and back beaches further removed from the ocean</w:t>
      </w:r>
      <w:r>
        <w:t xml:space="preserve">. </w:t>
      </w:r>
      <w:r w:rsidR="00C4117C">
        <w:t xml:space="preserve">Shrubs, including Alnus rubra and Salix spp., may eventually establish. </w:t>
      </w:r>
      <w:r w:rsidR="001F47EC">
        <w:t>Wind disturbance is common and isolated blowouts occur.</w:t>
      </w:r>
      <w:r w:rsidR="00426240">
        <w:t xml:space="preserve"> Extreme weather or storm surge events might reset succession.</w:t>
      </w:r>
    </w:p>
    <w:p w14:paraId="094063FC" w14:textId="77777777" w:rsidR="00C4117C" w:rsidRDefault="00C4117C" w:rsidP="000A2CD0"/>
    <w:p w14:paraId="3B525072" w14:textId="77777777" w:rsidR="000A2CD0" w:rsidRDefault="000A2CD0" w:rsidP="000A2CD0">
      <w:pPr>
        <w:pStyle w:val="InfoPara"/>
      </w:pPr>
      <w:r>
        <w:t>References</w:t>
      </w:r>
    </w:p>
    <w:p w14:paraId="16BAB634" w14:textId="77777777" w:rsidR="003B4020" w:rsidRDefault="003B4020" w:rsidP="003B4020">
      <w:r>
        <w:t xml:space="preserve">Byrd, G.V. 1984. Vascular vegetation of </w:t>
      </w:r>
      <w:proofErr w:type="spellStart"/>
      <w:r>
        <w:t>Buldir</w:t>
      </w:r>
      <w:proofErr w:type="spellEnd"/>
      <w:r>
        <w:t xml:space="preserve"> Island, Aleutian Islands, Alaska, compared to another Aleutian island. Arctic 37(1):37-48. </w:t>
      </w:r>
    </w:p>
    <w:p w14:paraId="13ECB10D" w14:textId="77777777" w:rsidR="003B4020" w:rsidRDefault="003B4020" w:rsidP="003B4020"/>
    <w:p w14:paraId="7A50F020" w14:textId="77777777" w:rsidR="003B4020" w:rsidRDefault="003B4020" w:rsidP="003B4020">
      <w:proofErr w:type="spellStart"/>
      <w:r>
        <w:t>Croll</w:t>
      </w:r>
      <w:proofErr w:type="spellEnd"/>
      <w:r>
        <w:t xml:space="preserve">, D.A., J.L. Maron, J.A. Estes, E.M. </w:t>
      </w:r>
      <w:proofErr w:type="gramStart"/>
      <w:r>
        <w:t>Danner</w:t>
      </w:r>
      <w:proofErr w:type="gramEnd"/>
      <w:r>
        <w:t xml:space="preserve"> and G.V. Byrd. 2005. Introduced predators transform subarctic islands from grassland to tundra. Science 307:1959-1961. </w:t>
      </w:r>
    </w:p>
    <w:p w14:paraId="34A84C19" w14:textId="77777777" w:rsidR="003B4020" w:rsidRDefault="003B4020" w:rsidP="000A2CD0"/>
    <w:p w14:paraId="5FE504F2" w14:textId="4794DB27" w:rsidR="000A2CD0" w:rsidRDefault="000A2CD0" w:rsidP="000A2CD0">
      <w:proofErr w:type="spellStart"/>
      <w:r>
        <w:t>DeVelice</w:t>
      </w:r>
      <w:proofErr w:type="spellEnd"/>
      <w:r>
        <w:t>, R.L., Hubbard, C.J., Boggs, K. et al. 1999. Plant community types of the Chugach National Forest. Tech. Publ. R10-TP-76. Juneau, AK: USDA Forest Service, Alaska Region. 375 p.</w:t>
      </w:r>
    </w:p>
    <w:p w14:paraId="6FFBA874" w14:textId="77777777" w:rsidR="000A2CD0" w:rsidRDefault="000A2CD0" w:rsidP="000A2CD0"/>
    <w:p w14:paraId="247A639A" w14:textId="77777777" w:rsidR="000A2CD0" w:rsidRDefault="000A2CD0" w:rsidP="000A2CD0">
      <w:r>
        <w:t>Boggs, K. 2000. Classification of community types, successional sequences, and landscapes of the Copper River Delta, Alaska. Gen Tech. Rep. PNW-GTR-469. Portland, OR: USDA Forest Service, Pacific Northwest Research Station. 244p.</w:t>
      </w:r>
    </w:p>
    <w:p w14:paraId="064BCF5C" w14:textId="77777777" w:rsidR="000A2CD0" w:rsidRDefault="000A2CD0" w:rsidP="000A2CD0"/>
    <w:p w14:paraId="255EA9AE" w14:textId="77777777" w:rsidR="000A2CD0" w:rsidRDefault="000A2CD0" w:rsidP="000A2CD0">
      <w:r>
        <w:t>NatureServe. 2008. International Ecological Classification Standard: Terrestrial Ecological Classifications. Draft Ecological Systems Description for Alaska Boreal and Sub-boreal Regions.</w:t>
      </w:r>
    </w:p>
    <w:p w14:paraId="3BA046F6" w14:textId="77777777" w:rsidR="000A2CD0" w:rsidRDefault="000A2CD0" w:rsidP="000A2CD0"/>
    <w:p w14:paraId="0ECF218A" w14:textId="77777777" w:rsidR="000A2CD0" w:rsidRDefault="000A2CD0" w:rsidP="000A2CD0">
      <w:r>
        <w:t>NatureServe. 2008. International Ecological Classification Standard: Terrestrial Ecological Classifications. Draft Ecological Systems Description for Alaska Maritime Region.</w:t>
      </w:r>
    </w:p>
    <w:p w14:paraId="3B465A43" w14:textId="77777777" w:rsidR="000A2CD0" w:rsidRDefault="000A2CD0" w:rsidP="000A2CD0"/>
    <w:p w14:paraId="15019FD9" w14:textId="77777777" w:rsidR="000A2CD0" w:rsidRDefault="000A2CD0" w:rsidP="000A2CD0">
      <w:r>
        <w:t xml:space="preserve">Ritter, D. F. 1986. Process geomorphology. Wm. C. Brown Publishers, Dubuque, Iowa. 579 p. </w:t>
      </w:r>
    </w:p>
    <w:p w14:paraId="7A5E03B2" w14:textId="77777777" w:rsidR="000A2CD0" w:rsidRDefault="000A2CD0" w:rsidP="000A2CD0"/>
    <w:p w14:paraId="03C0C8E4" w14:textId="77777777" w:rsidR="000A2CD0" w:rsidRDefault="000A2CD0" w:rsidP="000A2CD0">
      <w:proofErr w:type="spellStart"/>
      <w:r>
        <w:t>Streveler</w:t>
      </w:r>
      <w:proofErr w:type="spellEnd"/>
      <w:r>
        <w:t>, G.P., Worley, I.A., Terry, C.J. and R.J. Gordon. 1973. Dixon Harbor biological survey: final report on the summer phase of 1973 research. U.S. Dept. Interior, National Park Service, Glacier Bay National Monument. 241 p.</w:t>
      </w:r>
    </w:p>
    <w:p w14:paraId="15E784CF" w14:textId="31214943" w:rsidR="000A2CD0" w:rsidRDefault="000A2CD0" w:rsidP="000A2CD0"/>
    <w:p w14:paraId="7615B1F0" w14:textId="77777777" w:rsidR="003B4020" w:rsidRDefault="003B4020" w:rsidP="003B4020">
      <w:r>
        <w:t xml:space="preserve">Talbot, S. </w:t>
      </w:r>
      <w:proofErr w:type="gramStart"/>
      <w:r>
        <w:t>S.</w:t>
      </w:r>
      <w:proofErr w:type="gramEnd"/>
      <w:r>
        <w:t xml:space="preserve"> and S.L. Talbot. 1994. Numerical classification of the coastal vegetation of Attu Island, Aleutian Islands, Alaska. Journal of Vegetation Science 5:867-876.</w:t>
      </w:r>
    </w:p>
    <w:p w14:paraId="65046EA6" w14:textId="77777777" w:rsidR="003B4020" w:rsidRDefault="003B4020" w:rsidP="000A2CD0"/>
    <w:p w14:paraId="6DDEB298" w14:textId="77777777" w:rsidR="000A2CD0" w:rsidRDefault="000A2CD0" w:rsidP="000A2CD0">
      <w:proofErr w:type="spellStart"/>
      <w:r>
        <w:t>Viereck</w:t>
      </w:r>
      <w:proofErr w:type="spellEnd"/>
      <w:r>
        <w:t xml:space="preserve"> et al. 1992. The Alaska vegetation classification. Pacific Northwest Research Station, USDA Forest Service, Portland, OR. Gen. Tech. Rep. PNW-GTR286. 278 p.</w:t>
      </w:r>
    </w:p>
    <w:p w14:paraId="1376504E" w14:textId="77777777" w:rsidR="004D5F12" w:rsidRPr="00A43E41" w:rsidRDefault="004D5F12" w:rsidP="000A2CD0"/>
    <w:sectPr w:rsidR="004D5F12" w:rsidRPr="00A43E41" w:rsidSect="00FE41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4038C" w14:textId="77777777" w:rsidR="00417E85" w:rsidRDefault="00417E85">
      <w:r>
        <w:separator/>
      </w:r>
    </w:p>
  </w:endnote>
  <w:endnote w:type="continuationSeparator" w:id="0">
    <w:p w14:paraId="2C3E93ED" w14:textId="77777777" w:rsidR="00417E85" w:rsidRDefault="0041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7445" w14:textId="77777777" w:rsidR="00635F9D" w:rsidRDefault="00635F9D" w:rsidP="000A2C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0E0A5" w14:textId="77777777" w:rsidR="00417E85" w:rsidRDefault="00417E85">
      <w:r>
        <w:separator/>
      </w:r>
    </w:p>
  </w:footnote>
  <w:footnote w:type="continuationSeparator" w:id="0">
    <w:p w14:paraId="5446C2C6" w14:textId="77777777" w:rsidR="00417E85" w:rsidRDefault="0041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73E5" w14:textId="77777777" w:rsidR="00635F9D" w:rsidRDefault="00635F9D" w:rsidP="000A2C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95B9B"/>
    <w:multiLevelType w:val="hybridMultilevel"/>
    <w:tmpl w:val="1648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CD0"/>
    <w:rsid w:val="00007C48"/>
    <w:rsid w:val="0001761A"/>
    <w:rsid w:val="0003202F"/>
    <w:rsid w:val="0004797F"/>
    <w:rsid w:val="00077A85"/>
    <w:rsid w:val="00097251"/>
    <w:rsid w:val="000A2CD0"/>
    <w:rsid w:val="000B5948"/>
    <w:rsid w:val="000C34E9"/>
    <w:rsid w:val="000D0B1F"/>
    <w:rsid w:val="000E1EC5"/>
    <w:rsid w:val="000E759B"/>
    <w:rsid w:val="000F3569"/>
    <w:rsid w:val="00110079"/>
    <w:rsid w:val="00117805"/>
    <w:rsid w:val="00144BEF"/>
    <w:rsid w:val="001514F9"/>
    <w:rsid w:val="00155100"/>
    <w:rsid w:val="00174486"/>
    <w:rsid w:val="001824B8"/>
    <w:rsid w:val="00193946"/>
    <w:rsid w:val="00196C68"/>
    <w:rsid w:val="001A07B5"/>
    <w:rsid w:val="001A5277"/>
    <w:rsid w:val="001A6573"/>
    <w:rsid w:val="001B1261"/>
    <w:rsid w:val="001C3560"/>
    <w:rsid w:val="001E43F5"/>
    <w:rsid w:val="001F47EC"/>
    <w:rsid w:val="001F77AB"/>
    <w:rsid w:val="002206B7"/>
    <w:rsid w:val="00220975"/>
    <w:rsid w:val="002233CE"/>
    <w:rsid w:val="00242A9C"/>
    <w:rsid w:val="00243E8D"/>
    <w:rsid w:val="00267A90"/>
    <w:rsid w:val="002710D3"/>
    <w:rsid w:val="00272B25"/>
    <w:rsid w:val="00292706"/>
    <w:rsid w:val="002A69B2"/>
    <w:rsid w:val="002B52C8"/>
    <w:rsid w:val="002C507C"/>
    <w:rsid w:val="002E41A1"/>
    <w:rsid w:val="002F52A4"/>
    <w:rsid w:val="00300000"/>
    <w:rsid w:val="0031662A"/>
    <w:rsid w:val="00317111"/>
    <w:rsid w:val="003172E2"/>
    <w:rsid w:val="00320910"/>
    <w:rsid w:val="003319D8"/>
    <w:rsid w:val="0037413E"/>
    <w:rsid w:val="003B4020"/>
    <w:rsid w:val="003C703C"/>
    <w:rsid w:val="003E589C"/>
    <w:rsid w:val="003F322E"/>
    <w:rsid w:val="004148BE"/>
    <w:rsid w:val="00414DA8"/>
    <w:rsid w:val="00417E85"/>
    <w:rsid w:val="00424E99"/>
    <w:rsid w:val="0042550C"/>
    <w:rsid w:val="00426240"/>
    <w:rsid w:val="0042737A"/>
    <w:rsid w:val="004375BE"/>
    <w:rsid w:val="00446F38"/>
    <w:rsid w:val="00447BAA"/>
    <w:rsid w:val="00452B5E"/>
    <w:rsid w:val="00455D4C"/>
    <w:rsid w:val="00467245"/>
    <w:rsid w:val="00476F39"/>
    <w:rsid w:val="00480C6E"/>
    <w:rsid w:val="00484A16"/>
    <w:rsid w:val="004917EB"/>
    <w:rsid w:val="00491F12"/>
    <w:rsid w:val="00492A22"/>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73E59"/>
    <w:rsid w:val="005B1DDE"/>
    <w:rsid w:val="005C7A42"/>
    <w:rsid w:val="005D242C"/>
    <w:rsid w:val="005E46EE"/>
    <w:rsid w:val="005E6650"/>
    <w:rsid w:val="005F3253"/>
    <w:rsid w:val="00605473"/>
    <w:rsid w:val="006115AB"/>
    <w:rsid w:val="006161B9"/>
    <w:rsid w:val="00616941"/>
    <w:rsid w:val="00621C0C"/>
    <w:rsid w:val="0063157E"/>
    <w:rsid w:val="00634703"/>
    <w:rsid w:val="00635F9D"/>
    <w:rsid w:val="0064321F"/>
    <w:rsid w:val="00646981"/>
    <w:rsid w:val="00653235"/>
    <w:rsid w:val="0068076B"/>
    <w:rsid w:val="006B2CB5"/>
    <w:rsid w:val="006E57D4"/>
    <w:rsid w:val="006F39FC"/>
    <w:rsid w:val="00700604"/>
    <w:rsid w:val="007104A1"/>
    <w:rsid w:val="00722B5D"/>
    <w:rsid w:val="0074072B"/>
    <w:rsid w:val="00740E0B"/>
    <w:rsid w:val="00747459"/>
    <w:rsid w:val="007742B4"/>
    <w:rsid w:val="0078098C"/>
    <w:rsid w:val="00786F8F"/>
    <w:rsid w:val="007A721A"/>
    <w:rsid w:val="007B5284"/>
    <w:rsid w:val="007C1C7A"/>
    <w:rsid w:val="007C7863"/>
    <w:rsid w:val="0080166D"/>
    <w:rsid w:val="00804888"/>
    <w:rsid w:val="00820371"/>
    <w:rsid w:val="00821A9F"/>
    <w:rsid w:val="0083018E"/>
    <w:rsid w:val="0084119C"/>
    <w:rsid w:val="00844388"/>
    <w:rsid w:val="00850C8E"/>
    <w:rsid w:val="0087316E"/>
    <w:rsid w:val="008779C3"/>
    <w:rsid w:val="00877F55"/>
    <w:rsid w:val="008A6770"/>
    <w:rsid w:val="008F01B1"/>
    <w:rsid w:val="00901CA2"/>
    <w:rsid w:val="00907797"/>
    <w:rsid w:val="00933B0F"/>
    <w:rsid w:val="00936F61"/>
    <w:rsid w:val="00945DBA"/>
    <w:rsid w:val="00953F83"/>
    <w:rsid w:val="009606C8"/>
    <w:rsid w:val="00966095"/>
    <w:rsid w:val="009724E3"/>
    <w:rsid w:val="009732DB"/>
    <w:rsid w:val="00974E1F"/>
    <w:rsid w:val="00986588"/>
    <w:rsid w:val="00986A7A"/>
    <w:rsid w:val="009903A9"/>
    <w:rsid w:val="009B03E6"/>
    <w:rsid w:val="009B232E"/>
    <w:rsid w:val="009D25CD"/>
    <w:rsid w:val="009D674B"/>
    <w:rsid w:val="009E0DB5"/>
    <w:rsid w:val="009E6357"/>
    <w:rsid w:val="009F5F8E"/>
    <w:rsid w:val="009F747E"/>
    <w:rsid w:val="00A16194"/>
    <w:rsid w:val="00A2791D"/>
    <w:rsid w:val="00A309E2"/>
    <w:rsid w:val="00A36D75"/>
    <w:rsid w:val="00A43E41"/>
    <w:rsid w:val="00A6020D"/>
    <w:rsid w:val="00A86285"/>
    <w:rsid w:val="00AB3795"/>
    <w:rsid w:val="00AC570D"/>
    <w:rsid w:val="00AC7F16"/>
    <w:rsid w:val="00AE5E70"/>
    <w:rsid w:val="00AF1CDE"/>
    <w:rsid w:val="00AF1E11"/>
    <w:rsid w:val="00AF4B2B"/>
    <w:rsid w:val="00B30030"/>
    <w:rsid w:val="00B44A3C"/>
    <w:rsid w:val="00B54260"/>
    <w:rsid w:val="00B60870"/>
    <w:rsid w:val="00B60C63"/>
    <w:rsid w:val="00B84C7B"/>
    <w:rsid w:val="00BB62CA"/>
    <w:rsid w:val="00BC14B6"/>
    <w:rsid w:val="00BD1617"/>
    <w:rsid w:val="00BF416D"/>
    <w:rsid w:val="00C07F5E"/>
    <w:rsid w:val="00C10615"/>
    <w:rsid w:val="00C261B7"/>
    <w:rsid w:val="00C4117C"/>
    <w:rsid w:val="00C50B12"/>
    <w:rsid w:val="00C5204F"/>
    <w:rsid w:val="00C62427"/>
    <w:rsid w:val="00C66E45"/>
    <w:rsid w:val="00C726A0"/>
    <w:rsid w:val="00C827A9"/>
    <w:rsid w:val="00CA0BB9"/>
    <w:rsid w:val="00CA1418"/>
    <w:rsid w:val="00CB7469"/>
    <w:rsid w:val="00CC48CD"/>
    <w:rsid w:val="00CD6118"/>
    <w:rsid w:val="00CD68F6"/>
    <w:rsid w:val="00CE79FF"/>
    <w:rsid w:val="00CF2056"/>
    <w:rsid w:val="00D060DC"/>
    <w:rsid w:val="00D16916"/>
    <w:rsid w:val="00D17369"/>
    <w:rsid w:val="00D178C7"/>
    <w:rsid w:val="00D306FA"/>
    <w:rsid w:val="00D367FB"/>
    <w:rsid w:val="00D422DB"/>
    <w:rsid w:val="00D46D39"/>
    <w:rsid w:val="00D52C2E"/>
    <w:rsid w:val="00D534D2"/>
    <w:rsid w:val="00D553D0"/>
    <w:rsid w:val="00D62775"/>
    <w:rsid w:val="00D81349"/>
    <w:rsid w:val="00D92158"/>
    <w:rsid w:val="00D95971"/>
    <w:rsid w:val="00DA63B1"/>
    <w:rsid w:val="00DB16CA"/>
    <w:rsid w:val="00DC22EA"/>
    <w:rsid w:val="00DC4BA7"/>
    <w:rsid w:val="00DD3902"/>
    <w:rsid w:val="00DE0F2D"/>
    <w:rsid w:val="00DE40A7"/>
    <w:rsid w:val="00DE7AB5"/>
    <w:rsid w:val="00DF0616"/>
    <w:rsid w:val="00E109E9"/>
    <w:rsid w:val="00E46890"/>
    <w:rsid w:val="00E50BB8"/>
    <w:rsid w:val="00E61C50"/>
    <w:rsid w:val="00E7520B"/>
    <w:rsid w:val="00EB2776"/>
    <w:rsid w:val="00EC4A14"/>
    <w:rsid w:val="00EE247F"/>
    <w:rsid w:val="00EF02EA"/>
    <w:rsid w:val="00F06F11"/>
    <w:rsid w:val="00F267C4"/>
    <w:rsid w:val="00F43204"/>
    <w:rsid w:val="00F86C13"/>
    <w:rsid w:val="00F948F2"/>
    <w:rsid w:val="00FA3931"/>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56688"/>
  <w15:docId w15:val="{3381EC18-1350-456B-84B7-8A711C6E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BalloonText">
    <w:name w:val="Balloon Text"/>
    <w:basedOn w:val="Normal"/>
    <w:link w:val="BalloonTextChar"/>
    <w:uiPriority w:val="99"/>
    <w:semiHidden/>
    <w:unhideWhenUsed/>
    <w:rsid w:val="00BD1617"/>
    <w:rPr>
      <w:rFonts w:ascii="Segoe UI" w:hAnsi="Segoe UI" w:cs="Segoe UI"/>
      <w:sz w:val="18"/>
      <w:szCs w:val="18"/>
    </w:rPr>
  </w:style>
  <w:style w:type="character" w:customStyle="1" w:styleId="BalloonTextChar">
    <w:name w:val="Balloon Text Char"/>
    <w:link w:val="BalloonText"/>
    <w:uiPriority w:val="99"/>
    <w:semiHidden/>
    <w:rsid w:val="00BD1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812770">
      <w:bodyDiv w:val="1"/>
      <w:marLeft w:val="0"/>
      <w:marRight w:val="0"/>
      <w:marTop w:val="0"/>
      <w:marBottom w:val="0"/>
      <w:divBdr>
        <w:top w:val="none" w:sz="0" w:space="0" w:color="auto"/>
        <w:left w:val="none" w:sz="0" w:space="0" w:color="auto"/>
        <w:bottom w:val="none" w:sz="0" w:space="0" w:color="auto"/>
        <w:right w:val="none" w:sz="0" w:space="0" w:color="auto"/>
      </w:divBdr>
    </w:div>
    <w:div w:id="1508400440">
      <w:bodyDiv w:val="1"/>
      <w:marLeft w:val="0"/>
      <w:marRight w:val="0"/>
      <w:marTop w:val="0"/>
      <w:marBottom w:val="0"/>
      <w:divBdr>
        <w:top w:val="none" w:sz="0" w:space="0" w:color="auto"/>
        <w:left w:val="none" w:sz="0" w:space="0" w:color="auto"/>
        <w:bottom w:val="none" w:sz="0" w:space="0" w:color="auto"/>
        <w:right w:val="none" w:sz="0" w:space="0" w:color="auto"/>
      </w:divBdr>
    </w:div>
    <w:div w:id="19003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11</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4</cp:revision>
  <cp:lastPrinted>1900-01-01T08:00:00Z</cp:lastPrinted>
  <dcterms:created xsi:type="dcterms:W3CDTF">2021-06-16T21:47:00Z</dcterms:created>
  <dcterms:modified xsi:type="dcterms:W3CDTF">2021-06-16T21:57:00Z</dcterms:modified>
</cp:coreProperties>
</file>