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9933" w14:textId="772D1372" w:rsidR="00EA34CC" w:rsidRDefault="00EA34CC" w:rsidP="00EA34CC">
      <w:pPr>
        <w:pStyle w:val="BpSTitle"/>
      </w:pPr>
      <w:r>
        <w:t>16520</w:t>
      </w:r>
    </w:p>
    <w:p w14:paraId="7B4CB599" w14:textId="77777777" w:rsidR="00521837" w:rsidRPr="00521837" w:rsidRDefault="00B838B1" w:rsidP="00EA34CC">
      <w:pPr>
        <w:rPr>
          <w:rFonts w:ascii="Arial" w:hAnsi="Arial" w:cs="Arial"/>
          <w:b/>
          <w:bCs/>
          <w:sz w:val="28"/>
          <w:szCs w:val="28"/>
        </w:rPr>
      </w:pPr>
      <w:r w:rsidRPr="00521837">
        <w:rPr>
          <w:rFonts w:ascii="Arial" w:hAnsi="Arial" w:cs="Arial"/>
          <w:b/>
          <w:bCs/>
          <w:sz w:val="28"/>
          <w:szCs w:val="28"/>
        </w:rPr>
        <w:t>Alaskan Pacific-Aleutian Alder-Salmonberry-</w:t>
      </w:r>
      <w:proofErr w:type="spellStart"/>
      <w:r w:rsidRPr="00521837">
        <w:rPr>
          <w:rFonts w:ascii="Arial" w:hAnsi="Arial" w:cs="Arial"/>
          <w:b/>
          <w:bCs/>
          <w:sz w:val="28"/>
          <w:szCs w:val="28"/>
        </w:rPr>
        <w:t>Copperbush</w:t>
      </w:r>
      <w:proofErr w:type="spellEnd"/>
      <w:r w:rsidRPr="00521837">
        <w:rPr>
          <w:rFonts w:ascii="Arial" w:hAnsi="Arial" w:cs="Arial"/>
          <w:b/>
          <w:bCs/>
          <w:sz w:val="28"/>
          <w:szCs w:val="28"/>
        </w:rPr>
        <w:t xml:space="preserve"> Shrubland </w:t>
      </w:r>
      <w:r w:rsidR="002327A5" w:rsidRPr="00521837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3B166C6C" w14:textId="02A47C99" w:rsidR="00EA34CC" w:rsidRDefault="00EA34CC" w:rsidP="00EA34CC">
      <w:r>
        <w:t>Model Date: 07/30/08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Report Date: 9/11/15</w:t>
      </w:r>
    </w:p>
    <w:p w14:paraId="664A2E98" w14:textId="77777777" w:rsidR="00EA34CC" w:rsidRDefault="00EA34CC" w:rsidP="00EA34CC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2574"/>
        <w:gridCol w:w="2610"/>
        <w:gridCol w:w="2610"/>
      </w:tblGrid>
      <w:tr w:rsidR="00EA34CC" w:rsidRPr="00EA34CC" w14:paraId="08EB73AA" w14:textId="77777777" w:rsidTr="00521837">
        <w:tc>
          <w:tcPr>
            <w:tcW w:w="1584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46EA625F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Modelers</w:t>
            </w:r>
          </w:p>
        </w:tc>
        <w:tc>
          <w:tcPr>
            <w:tcW w:w="2574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CCB898" w14:textId="77777777" w:rsidR="00EA34CC" w:rsidRPr="00EA34CC" w:rsidRDefault="00EA34CC" w:rsidP="00395481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0D27024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Reviewers</w:t>
            </w:r>
          </w:p>
        </w:tc>
        <w:tc>
          <w:tcPr>
            <w:tcW w:w="261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3424F583" w14:textId="77777777" w:rsidR="00EA34CC" w:rsidRPr="00EA34CC" w:rsidRDefault="00EA34CC" w:rsidP="00395481">
            <w:pPr>
              <w:rPr>
                <w:b/>
                <w:bCs/>
              </w:rPr>
            </w:pPr>
          </w:p>
        </w:tc>
      </w:tr>
      <w:tr w:rsidR="00EA34CC" w:rsidRPr="00EA34CC" w14:paraId="78C65AC9" w14:textId="77777777" w:rsidTr="00521837">
        <w:tc>
          <w:tcPr>
            <w:tcW w:w="1584" w:type="dxa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</w:tcPr>
          <w:p w14:paraId="4BC108C3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Tom DeMeo</w:t>
            </w:r>
          </w:p>
        </w:tc>
        <w:tc>
          <w:tcPr>
            <w:tcW w:w="257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77A1009" w14:textId="77777777" w:rsidR="00EA34CC" w:rsidRPr="00EA34CC" w:rsidRDefault="00EA34CC" w:rsidP="00395481">
            <w:r w:rsidRPr="00EA34CC">
              <w:t>tdemeo@fs.fed.us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0C5F207" w14:textId="77777777" w:rsidR="00EA34CC" w:rsidRPr="00EA34CC" w:rsidRDefault="00EA34CC" w:rsidP="00395481">
            <w:r w:rsidRPr="00EA34CC">
              <w:t xml:space="preserve">Paul </w:t>
            </w:r>
            <w:proofErr w:type="spellStart"/>
            <w:r w:rsidRPr="00EA34CC">
              <w:t>Hennon</w:t>
            </w:r>
            <w:proofErr w:type="spellEnd"/>
          </w:p>
        </w:tc>
        <w:tc>
          <w:tcPr>
            <w:tcW w:w="2610" w:type="dxa"/>
            <w:tcBorders>
              <w:top w:val="single" w:sz="12" w:space="0" w:color="000000"/>
            </w:tcBorders>
            <w:shd w:val="clear" w:color="auto" w:fill="auto"/>
          </w:tcPr>
          <w:p w14:paraId="34E2B855" w14:textId="77777777" w:rsidR="00EA34CC" w:rsidRPr="00EA34CC" w:rsidRDefault="00EA34CC" w:rsidP="00395481">
            <w:r w:rsidRPr="00EA34CC">
              <w:t>phennon@fs.fed.us</w:t>
            </w:r>
          </w:p>
        </w:tc>
      </w:tr>
      <w:tr w:rsidR="00212052" w:rsidRPr="00EA34CC" w14:paraId="13747A21" w14:textId="77777777" w:rsidTr="00521837">
        <w:tc>
          <w:tcPr>
            <w:tcW w:w="1584" w:type="dxa"/>
            <w:tcBorders>
              <w:left w:val="single" w:sz="12" w:space="0" w:color="auto"/>
            </w:tcBorders>
            <w:shd w:val="clear" w:color="auto" w:fill="auto"/>
          </w:tcPr>
          <w:p w14:paraId="6C95BCEA" w14:textId="10E12F36" w:rsidR="00212052" w:rsidRPr="00EA34CC" w:rsidRDefault="00212052" w:rsidP="00212052">
            <w:pPr>
              <w:rPr>
                <w:bCs/>
              </w:rPr>
            </w:pPr>
            <w:r w:rsidRPr="00236683">
              <w:rPr>
                <w:bCs/>
              </w:rPr>
              <w:t xml:space="preserve">Randy </w:t>
            </w:r>
            <w:proofErr w:type="spellStart"/>
            <w:r w:rsidRPr="00236683">
              <w:rPr>
                <w:bCs/>
              </w:rPr>
              <w:t>Swaty</w:t>
            </w:r>
            <w:proofErr w:type="spellEnd"/>
          </w:p>
        </w:tc>
        <w:tc>
          <w:tcPr>
            <w:tcW w:w="2574" w:type="dxa"/>
            <w:tcBorders>
              <w:right w:val="single" w:sz="12" w:space="0" w:color="000000"/>
            </w:tcBorders>
            <w:shd w:val="clear" w:color="auto" w:fill="auto"/>
          </w:tcPr>
          <w:p w14:paraId="477D4C6D" w14:textId="29DCDB8C" w:rsidR="00212052" w:rsidRPr="00EA34CC" w:rsidRDefault="00212052" w:rsidP="00212052">
            <w:r w:rsidRPr="00236683">
              <w:t>rswaty@tnc.org</w:t>
            </w:r>
          </w:p>
        </w:tc>
        <w:tc>
          <w:tcPr>
            <w:tcW w:w="2610" w:type="dxa"/>
            <w:tcBorders>
              <w:left w:val="single" w:sz="12" w:space="0" w:color="000000"/>
            </w:tcBorders>
            <w:shd w:val="clear" w:color="auto" w:fill="auto"/>
          </w:tcPr>
          <w:p w14:paraId="2CE9CF56" w14:textId="18DF54CA" w:rsidR="00212052" w:rsidRPr="00EA34CC" w:rsidRDefault="00212052" w:rsidP="00212052">
            <w:r w:rsidRPr="00400FBC">
              <w:t>Jeff_Williams@fws.gov</w:t>
            </w:r>
          </w:p>
        </w:tc>
        <w:tc>
          <w:tcPr>
            <w:tcW w:w="2610" w:type="dxa"/>
            <w:shd w:val="clear" w:color="auto" w:fill="auto"/>
          </w:tcPr>
          <w:p w14:paraId="20C3D2A3" w14:textId="4AC4956F" w:rsidR="00212052" w:rsidRPr="00EA34CC" w:rsidRDefault="00212052" w:rsidP="00212052">
            <w:r w:rsidRPr="00400FBC">
              <w:t>Jeff_Williams@fws.gov</w:t>
            </w:r>
          </w:p>
        </w:tc>
      </w:tr>
      <w:tr w:rsidR="00212052" w:rsidRPr="00EA34CC" w14:paraId="045AF77D" w14:textId="77777777" w:rsidTr="00521837">
        <w:tc>
          <w:tcPr>
            <w:tcW w:w="158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767DFF54" w14:textId="72A5AB2C" w:rsidR="00212052" w:rsidRPr="00EA34CC" w:rsidRDefault="00212052" w:rsidP="00212052">
            <w:pPr>
              <w:rPr>
                <w:bCs/>
              </w:rPr>
            </w:pPr>
            <w:r w:rsidRPr="00236683">
              <w:rPr>
                <w:bCs/>
              </w:rPr>
              <w:t>Keith Boggs</w:t>
            </w:r>
          </w:p>
        </w:tc>
        <w:tc>
          <w:tcPr>
            <w:tcW w:w="2574" w:type="dxa"/>
            <w:tcBorders>
              <w:right w:val="single" w:sz="12" w:space="0" w:color="000000"/>
            </w:tcBorders>
            <w:shd w:val="clear" w:color="auto" w:fill="auto"/>
          </w:tcPr>
          <w:p w14:paraId="5AB93452" w14:textId="58A4ADBF" w:rsidR="00212052" w:rsidRPr="00EA34CC" w:rsidRDefault="00212052" w:rsidP="00212052">
            <w:r w:rsidRPr="00236683">
              <w:t>ankwb@uaa.alaska.edu</w:t>
            </w:r>
          </w:p>
        </w:tc>
        <w:tc>
          <w:tcPr>
            <w:tcW w:w="2610" w:type="dxa"/>
            <w:tcBorders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14:paraId="0E1922E8" w14:textId="77777777" w:rsidR="00212052" w:rsidRPr="00EA34CC" w:rsidRDefault="00212052" w:rsidP="00212052">
            <w:r w:rsidRPr="00EA34CC">
              <w:t>None</w:t>
            </w:r>
          </w:p>
        </w:tc>
        <w:tc>
          <w:tcPr>
            <w:tcW w:w="2610" w:type="dxa"/>
            <w:shd w:val="clear" w:color="auto" w:fill="auto"/>
          </w:tcPr>
          <w:p w14:paraId="755CCE15" w14:textId="77777777" w:rsidR="00212052" w:rsidRPr="00EA34CC" w:rsidRDefault="00212052" w:rsidP="00212052">
            <w:r w:rsidRPr="00EA34CC">
              <w:t>None</w:t>
            </w:r>
          </w:p>
        </w:tc>
      </w:tr>
    </w:tbl>
    <w:p w14:paraId="30D533A1" w14:textId="77777777" w:rsidR="00EA34CC" w:rsidRDefault="00EA34CC" w:rsidP="00EA34CC"/>
    <w:p w14:paraId="74658EE4" w14:textId="77777777" w:rsidR="00B838B1" w:rsidRDefault="00B838B1" w:rsidP="00EA34CC">
      <w:pPr>
        <w:pStyle w:val="InfoPara"/>
        <w:rPr>
          <w:b w:val="0"/>
          <w:bCs/>
        </w:rPr>
      </w:pPr>
      <w:r>
        <w:t xml:space="preserve">Reviewer: </w:t>
      </w:r>
      <w:r>
        <w:rPr>
          <w:b w:val="0"/>
          <w:bCs/>
        </w:rPr>
        <w:t>Robin Innes</w:t>
      </w:r>
    </w:p>
    <w:p w14:paraId="7E2A6A52" w14:textId="1B5A5B19" w:rsidR="00EA34CC" w:rsidRDefault="00EA34CC" w:rsidP="00EA34CC">
      <w:pPr>
        <w:pStyle w:val="InfoPara"/>
      </w:pPr>
      <w:r>
        <w:t>Vegetation Type</w:t>
      </w:r>
    </w:p>
    <w:p w14:paraId="3C3DCCE4" w14:textId="77777777" w:rsidR="00EA34CC" w:rsidRDefault="00EA34CC" w:rsidP="00EA34CC">
      <w:r>
        <w:t>Upland Shrubland</w:t>
      </w:r>
    </w:p>
    <w:p w14:paraId="29EA1F78" w14:textId="77777777" w:rsidR="00EA34CC" w:rsidRDefault="00EA34CC" w:rsidP="00EA34CC">
      <w:pPr>
        <w:pStyle w:val="InfoPara"/>
      </w:pPr>
      <w:r>
        <w:t>Map Zones</w:t>
      </w:r>
    </w:p>
    <w:p w14:paraId="15C613DD" w14:textId="55D744E4" w:rsidR="00EA34CC" w:rsidRDefault="001B4A26" w:rsidP="00EA34CC">
      <w:r>
        <w:t xml:space="preserve">76, 77, </w:t>
      </w:r>
      <w:r w:rsidR="00EA34CC">
        <w:t>78</w:t>
      </w:r>
    </w:p>
    <w:p w14:paraId="14705167" w14:textId="77777777" w:rsidR="00EA34CC" w:rsidRDefault="00EA34CC" w:rsidP="00EA34CC">
      <w:pPr>
        <w:pStyle w:val="InfoPara"/>
      </w:pPr>
      <w:r>
        <w:t>Geographic Range</w:t>
      </w:r>
    </w:p>
    <w:p w14:paraId="33EF98D0" w14:textId="68774BDF" w:rsidR="00EA34CC" w:rsidRDefault="00EA34CC" w:rsidP="00EA34CC">
      <w:r>
        <w:t>This BpS is found from southeast AK</w:t>
      </w:r>
      <w:r w:rsidR="00212052">
        <w:t>, north to Prince William Sound and along the Alaska Peninsula, including Kodiak Island. It diminishes moving west and is absent by Dutch Harbor</w:t>
      </w:r>
      <w:r>
        <w:t>.</w:t>
      </w:r>
    </w:p>
    <w:p w14:paraId="09C6267A" w14:textId="77777777" w:rsidR="00EA34CC" w:rsidRDefault="00EA34CC" w:rsidP="00EA34CC">
      <w:pPr>
        <w:pStyle w:val="InfoPara"/>
      </w:pPr>
      <w:r>
        <w:t>Biophysical Site Description</w:t>
      </w:r>
    </w:p>
    <w:p w14:paraId="11BED1AB" w14:textId="377AE66E" w:rsidR="00EA34CC" w:rsidRDefault="00EA34CC" w:rsidP="00EA34CC">
      <w:r>
        <w:t xml:space="preserve">This </w:t>
      </w:r>
      <w:r w:rsidR="00047559">
        <w:t>BpS is found from low elevations to</w:t>
      </w:r>
      <w:r>
        <w:t xml:space="preserve"> above </w:t>
      </w:r>
      <w:proofErr w:type="spellStart"/>
      <w:r>
        <w:t>treeline</w:t>
      </w:r>
      <w:proofErr w:type="spellEnd"/>
      <w:r w:rsidR="00521837">
        <w:t xml:space="preserve">. </w:t>
      </w:r>
      <w:r>
        <w:t>Soils are typically mesic, well-drained, shallow, and stony, and underlain by colluvium, glacial till</w:t>
      </w:r>
      <w:r w:rsidR="00521837">
        <w:t>,</w:t>
      </w:r>
      <w:r>
        <w:t xml:space="preserve"> or residuum (NatureServe 2008).</w:t>
      </w:r>
    </w:p>
    <w:p w14:paraId="607E3B33" w14:textId="77777777" w:rsidR="00EA34CC" w:rsidRDefault="00EA34CC" w:rsidP="00EA34CC">
      <w:pPr>
        <w:pStyle w:val="InfoPara"/>
      </w:pPr>
      <w:r>
        <w:t>Vegetation Description</w:t>
      </w:r>
    </w:p>
    <w:p w14:paraId="7B1BA3A8" w14:textId="3F52B973" w:rsidR="006D073D" w:rsidRDefault="00EA34CC" w:rsidP="00EA34CC">
      <w:r>
        <w:t xml:space="preserve">Alnus </w:t>
      </w:r>
      <w:proofErr w:type="spellStart"/>
      <w:r>
        <w:t>viridis</w:t>
      </w:r>
      <w:proofErr w:type="spellEnd"/>
      <w:r>
        <w:t xml:space="preserve"> ssp. </w:t>
      </w:r>
      <w:r w:rsidR="00521837">
        <w:t xml:space="preserve">Sinuate, </w:t>
      </w:r>
      <w:r w:rsidR="00047559">
        <w:t xml:space="preserve">Alnus </w:t>
      </w:r>
      <w:proofErr w:type="spellStart"/>
      <w:r w:rsidR="00047559">
        <w:t>viridis</w:t>
      </w:r>
      <w:proofErr w:type="spellEnd"/>
      <w:r w:rsidR="00047559">
        <w:t xml:space="preserve"> ssp. </w:t>
      </w:r>
      <w:r w:rsidR="00521837">
        <w:t>Fruticose,</w:t>
      </w:r>
      <w:r w:rsidR="00047559">
        <w:t xml:space="preserve"> </w:t>
      </w:r>
      <w:r w:rsidR="00521837">
        <w:t xml:space="preserve">or Vaccinium </w:t>
      </w:r>
      <w:proofErr w:type="spellStart"/>
      <w:r w:rsidR="00521837">
        <w:t>ovalifolium</w:t>
      </w:r>
      <w:proofErr w:type="spellEnd"/>
      <w:r w:rsidR="00521837">
        <w:t xml:space="preserve"> </w:t>
      </w:r>
      <w:r w:rsidR="00047559">
        <w:t>are</w:t>
      </w:r>
      <w:r>
        <w:t xml:space="preserve"> often the dominant species, but Rubus spectabilis may be codominant. </w:t>
      </w:r>
      <w:r w:rsidR="00047559">
        <w:t xml:space="preserve">Rubus spectabilis is dominant primarily on the oldest stabilized talus slopes and stable colluvial slopes (older substrates), while Alnus </w:t>
      </w:r>
      <w:proofErr w:type="spellStart"/>
      <w:r w:rsidR="00047559">
        <w:t>viridis</w:t>
      </w:r>
      <w:proofErr w:type="spellEnd"/>
      <w:r w:rsidR="00047559">
        <w:t xml:space="preserve"> may be the dominant shrub on recently disturbed sites, wind sheltered sites</w:t>
      </w:r>
      <w:r w:rsidR="00521837">
        <w:t>,</w:t>
      </w:r>
      <w:r w:rsidR="00047559">
        <w:t xml:space="preserve"> or recent ash deposits. Alder height ranges from 0.5 m at higher elevations to 8 m downslope. </w:t>
      </w:r>
      <w:r>
        <w:t xml:space="preserve">Other common species include Sambucus </w:t>
      </w:r>
      <w:proofErr w:type="spellStart"/>
      <w:r>
        <w:t>racemosa</w:t>
      </w:r>
      <w:proofErr w:type="spellEnd"/>
      <w:r w:rsidR="00047559">
        <w:t xml:space="preserve">, </w:t>
      </w:r>
      <w:proofErr w:type="spellStart"/>
      <w:r>
        <w:t>Oplopanax</w:t>
      </w:r>
      <w:proofErr w:type="spellEnd"/>
      <w:r>
        <w:t xml:space="preserve"> </w:t>
      </w:r>
      <w:proofErr w:type="spellStart"/>
      <w:r>
        <w:t>horridus</w:t>
      </w:r>
      <w:proofErr w:type="spellEnd"/>
      <w:r w:rsidR="00047559">
        <w:t xml:space="preserve">, Spiraea </w:t>
      </w:r>
      <w:proofErr w:type="spellStart"/>
      <w:r w:rsidR="00047559">
        <w:t>stevenii</w:t>
      </w:r>
      <w:proofErr w:type="spellEnd"/>
      <w:r w:rsidR="00047559">
        <w:t xml:space="preserve">, and tall willows such as Salix </w:t>
      </w:r>
      <w:proofErr w:type="spellStart"/>
      <w:r w:rsidR="00047559">
        <w:t>barclayi</w:t>
      </w:r>
      <w:proofErr w:type="spellEnd"/>
      <w:r w:rsidR="00047559">
        <w:t xml:space="preserve"> or Salix glauca.</w:t>
      </w:r>
      <w:r w:rsidR="006D073D">
        <w:t xml:space="preserve"> </w:t>
      </w:r>
      <w:r>
        <w:t xml:space="preserve">Common understory species include Athyrium </w:t>
      </w:r>
      <w:proofErr w:type="spellStart"/>
      <w:r>
        <w:t>filix-femina</w:t>
      </w:r>
      <w:proofErr w:type="spellEnd"/>
      <w:r>
        <w:t xml:space="preserve">, Dryopteris </w:t>
      </w:r>
      <w:proofErr w:type="spellStart"/>
      <w:r>
        <w:t>expansa</w:t>
      </w:r>
      <w:proofErr w:type="spellEnd"/>
      <w:r>
        <w:t xml:space="preserve">, </w:t>
      </w:r>
      <w:proofErr w:type="spellStart"/>
      <w:r>
        <w:t>Phegopteris</w:t>
      </w:r>
      <w:proofErr w:type="spellEnd"/>
      <w:r>
        <w:t xml:space="preserve"> </w:t>
      </w:r>
      <w:proofErr w:type="spellStart"/>
      <w:r>
        <w:t>connectilis</w:t>
      </w:r>
      <w:proofErr w:type="spellEnd"/>
      <w:r>
        <w:t xml:space="preserve">, Equisetum </w:t>
      </w:r>
      <w:proofErr w:type="spellStart"/>
      <w:r>
        <w:t>arvense</w:t>
      </w:r>
      <w:proofErr w:type="spellEnd"/>
      <w:r w:rsidR="00521837">
        <w:t>,</w:t>
      </w:r>
      <w:r>
        <w:t xml:space="preserve"> and </w:t>
      </w:r>
      <w:proofErr w:type="spellStart"/>
      <w:r>
        <w:t>Streptopus</w:t>
      </w:r>
      <w:proofErr w:type="spellEnd"/>
      <w:r>
        <w:t xml:space="preserve"> </w:t>
      </w:r>
      <w:proofErr w:type="spellStart"/>
      <w:r>
        <w:t>amplexifolius</w:t>
      </w:r>
      <w:proofErr w:type="spellEnd"/>
      <w:r>
        <w:t xml:space="preserve"> (Talbot et al. 2005, </w:t>
      </w:r>
      <w:proofErr w:type="spellStart"/>
      <w:r>
        <w:t>DeVelice</w:t>
      </w:r>
      <w:proofErr w:type="spellEnd"/>
      <w:r>
        <w:t xml:space="preserve"> et al. 1999). </w:t>
      </w:r>
    </w:p>
    <w:p w14:paraId="63A13A5B" w14:textId="77777777" w:rsidR="006D073D" w:rsidRDefault="006D073D" w:rsidP="00EA34CC"/>
    <w:p w14:paraId="79FF71DF" w14:textId="60BAD8CA" w:rsidR="00EA34CC" w:rsidRDefault="00EA34CC" w:rsidP="00EA34CC">
      <w:r>
        <w:t xml:space="preserve">Herbaceous </w:t>
      </w:r>
      <w:r w:rsidR="00521837">
        <w:t>species include</w:t>
      </w:r>
      <w:r>
        <w:t xml:space="preserve"> Calamagrostis canadensis, Chamerion angustifolium, Veratrum </w:t>
      </w:r>
      <w:proofErr w:type="spellStart"/>
      <w:r>
        <w:t>viride</w:t>
      </w:r>
      <w:proofErr w:type="spellEnd"/>
      <w:r>
        <w:t>, Heracleum maximum</w:t>
      </w:r>
      <w:r w:rsidR="00C73E34">
        <w:t xml:space="preserve">, Aconitum maximum, and </w:t>
      </w:r>
      <w:proofErr w:type="spellStart"/>
      <w:r w:rsidR="00C73E34">
        <w:t>Deschampsia</w:t>
      </w:r>
      <w:proofErr w:type="spellEnd"/>
      <w:r w:rsidR="00C73E34">
        <w:t xml:space="preserve"> </w:t>
      </w:r>
      <w:proofErr w:type="spellStart"/>
      <w:r w:rsidR="00C73E34">
        <w:t>caespitosa</w:t>
      </w:r>
      <w:proofErr w:type="spellEnd"/>
      <w:r>
        <w:t xml:space="preserve">. Rich forb meadows become more common near the elevational limit of tall shrubs and common species include Lupinus </w:t>
      </w:r>
      <w:proofErr w:type="spellStart"/>
      <w:r>
        <w:t>nootkatensis</w:t>
      </w:r>
      <w:proofErr w:type="spellEnd"/>
      <w:r>
        <w:t xml:space="preserve">, </w:t>
      </w:r>
      <w:proofErr w:type="spellStart"/>
      <w:r>
        <w:t>Valeriana</w:t>
      </w:r>
      <w:proofErr w:type="spellEnd"/>
      <w:r>
        <w:t xml:space="preserve"> </w:t>
      </w:r>
      <w:proofErr w:type="spellStart"/>
      <w:r>
        <w:t>sitchensis</w:t>
      </w:r>
      <w:proofErr w:type="spellEnd"/>
      <w:r>
        <w:t xml:space="preserve">, Geranium </w:t>
      </w:r>
      <w:proofErr w:type="spellStart"/>
      <w:r>
        <w:t>erianthum</w:t>
      </w:r>
      <w:proofErr w:type="spellEnd"/>
      <w:r>
        <w:t xml:space="preserve">, Aconitum </w:t>
      </w:r>
      <w:proofErr w:type="spellStart"/>
      <w:r>
        <w:t>delphiniifolium</w:t>
      </w:r>
      <w:proofErr w:type="spellEnd"/>
      <w:r>
        <w:t xml:space="preserve">, Castilleja </w:t>
      </w:r>
      <w:proofErr w:type="spellStart"/>
      <w:r>
        <w:t>unalaschcensis</w:t>
      </w:r>
      <w:proofErr w:type="spellEnd"/>
      <w:r>
        <w:t>, Sanguisorba canadensis</w:t>
      </w:r>
      <w:r w:rsidR="00C73E34">
        <w:t>,</w:t>
      </w:r>
      <w:r>
        <w:t xml:space="preserve"> and </w:t>
      </w:r>
      <w:proofErr w:type="spellStart"/>
      <w:r>
        <w:t>Carex</w:t>
      </w:r>
      <w:proofErr w:type="spellEnd"/>
      <w:r>
        <w:t xml:space="preserve"> </w:t>
      </w:r>
      <w:proofErr w:type="spellStart"/>
      <w:r>
        <w:t>machrochaeta</w:t>
      </w:r>
      <w:proofErr w:type="spellEnd"/>
      <w:r>
        <w:t>.</w:t>
      </w:r>
    </w:p>
    <w:p w14:paraId="57C077FD" w14:textId="77777777" w:rsidR="00EA34CC" w:rsidRDefault="00EA34CC" w:rsidP="00EA34CC"/>
    <w:p w14:paraId="0DC8080B" w14:textId="2F5D45D7" w:rsidR="00EA34CC" w:rsidRDefault="00EA34CC" w:rsidP="00EA34CC">
      <w:r>
        <w:t xml:space="preserve">Lower alpine and subalpine communities are dominated by </w:t>
      </w:r>
      <w:proofErr w:type="spellStart"/>
      <w:r>
        <w:t>Elliottia</w:t>
      </w:r>
      <w:proofErr w:type="spellEnd"/>
      <w:r>
        <w:t xml:space="preserve"> </w:t>
      </w:r>
      <w:proofErr w:type="spellStart"/>
      <w:r>
        <w:t>pyroliflora</w:t>
      </w:r>
      <w:proofErr w:type="spellEnd"/>
      <w:r>
        <w:t xml:space="preserve"> (10 to 80% cover) which ranges in height from 2 to 5 feet. Other species include </w:t>
      </w:r>
      <w:proofErr w:type="spellStart"/>
      <w:r>
        <w:t>Phyllodoce</w:t>
      </w:r>
      <w:proofErr w:type="spellEnd"/>
      <w:r>
        <w:t xml:space="preserve"> </w:t>
      </w:r>
      <w:proofErr w:type="spellStart"/>
      <w:r>
        <w:t>aleutica</w:t>
      </w:r>
      <w:proofErr w:type="spellEnd"/>
      <w:r>
        <w:t xml:space="preserve">, </w:t>
      </w:r>
      <w:proofErr w:type="spellStart"/>
      <w:r>
        <w:t>Nephrophyllidium</w:t>
      </w:r>
      <w:proofErr w:type="spellEnd"/>
      <w:r>
        <w:t xml:space="preserve"> crista-</w:t>
      </w:r>
      <w:proofErr w:type="spellStart"/>
      <w:r>
        <w:t>galli</w:t>
      </w:r>
      <w:proofErr w:type="spellEnd"/>
      <w:r>
        <w:t xml:space="preserve">, </w:t>
      </w:r>
      <w:proofErr w:type="spellStart"/>
      <w:r>
        <w:t>Cornus</w:t>
      </w:r>
      <w:proofErr w:type="spellEnd"/>
      <w:r>
        <w:t xml:space="preserve"> </w:t>
      </w:r>
      <w:proofErr w:type="spellStart"/>
      <w:r>
        <w:t>suecica</w:t>
      </w:r>
      <w:proofErr w:type="spellEnd"/>
      <w:r>
        <w:t xml:space="preserve">, </w:t>
      </w:r>
      <w:proofErr w:type="spellStart"/>
      <w:r>
        <w:t>Luetkea</w:t>
      </w:r>
      <w:proofErr w:type="spellEnd"/>
      <w:r>
        <w:t xml:space="preserve"> </w:t>
      </w:r>
      <w:proofErr w:type="spellStart"/>
      <w:r>
        <w:t>pectinata</w:t>
      </w:r>
      <w:proofErr w:type="spellEnd"/>
      <w:r>
        <w:t xml:space="preserve">, Athyrium </w:t>
      </w:r>
      <w:proofErr w:type="spellStart"/>
      <w:r>
        <w:t>filix-femina</w:t>
      </w:r>
      <w:proofErr w:type="spellEnd"/>
      <w:r>
        <w:t xml:space="preserve">, </w:t>
      </w:r>
      <w:proofErr w:type="spellStart"/>
      <w:r>
        <w:t>Cassiope</w:t>
      </w:r>
      <w:proofErr w:type="spellEnd"/>
      <w:r>
        <w:t xml:space="preserve"> </w:t>
      </w:r>
      <w:proofErr w:type="spellStart"/>
      <w:r>
        <w:t>mertensiana</w:t>
      </w:r>
      <w:proofErr w:type="spellEnd"/>
      <w:r>
        <w:t xml:space="preserve">, Dryopteris </w:t>
      </w:r>
      <w:proofErr w:type="spellStart"/>
      <w:r>
        <w:t>expansa</w:t>
      </w:r>
      <w:proofErr w:type="spellEnd"/>
      <w:r>
        <w:t xml:space="preserve">, </w:t>
      </w:r>
      <w:proofErr w:type="spellStart"/>
      <w:r>
        <w:t>Gymnocarpium</w:t>
      </w:r>
      <w:proofErr w:type="spellEnd"/>
      <w:r>
        <w:t xml:space="preserve"> </w:t>
      </w:r>
      <w:proofErr w:type="spellStart"/>
      <w:r>
        <w:t>dryopteris</w:t>
      </w:r>
      <w:proofErr w:type="spellEnd"/>
      <w:r>
        <w:t xml:space="preserve">, Viola </w:t>
      </w:r>
      <w:r w:rsidR="00C73E34">
        <w:t>glabella,</w:t>
      </w:r>
      <w:r>
        <w:t xml:space="preserve"> Rubus spectabilis</w:t>
      </w:r>
      <w:r w:rsidR="00C73E34">
        <w:t xml:space="preserve">, </w:t>
      </w:r>
      <w:r w:rsidR="00521837">
        <w:t xml:space="preserve">Achillea millefolium var. borealis, </w:t>
      </w:r>
      <w:proofErr w:type="spellStart"/>
      <w:r w:rsidR="00521837">
        <w:t>Geum</w:t>
      </w:r>
      <w:proofErr w:type="spellEnd"/>
      <w:r w:rsidR="00521837">
        <w:t xml:space="preserve"> </w:t>
      </w:r>
      <w:proofErr w:type="spellStart"/>
      <w:r w:rsidR="00521837">
        <w:t>calthifolium</w:t>
      </w:r>
      <w:r w:rsidR="00C73E34">
        <w:t>Solidago</w:t>
      </w:r>
      <w:proofErr w:type="spellEnd"/>
      <w:r w:rsidR="00C73E34">
        <w:t xml:space="preserve"> spp., and Veratrum </w:t>
      </w:r>
      <w:proofErr w:type="spellStart"/>
      <w:r w:rsidR="00C73E34">
        <w:lastRenderedPageBreak/>
        <w:t>viride</w:t>
      </w:r>
      <w:proofErr w:type="spellEnd"/>
      <w:r w:rsidR="00C73E34">
        <w:t xml:space="preserve">. </w:t>
      </w:r>
      <w:r>
        <w:t xml:space="preserve">Krumholtz Tsuga </w:t>
      </w:r>
      <w:proofErr w:type="spellStart"/>
      <w:r>
        <w:t>mertensiana</w:t>
      </w:r>
      <w:proofErr w:type="spellEnd"/>
      <w:r>
        <w:t xml:space="preserve"> occurs in some sites (</w:t>
      </w:r>
      <w:proofErr w:type="spellStart"/>
      <w:r>
        <w:t>DeVelice</w:t>
      </w:r>
      <w:proofErr w:type="spellEnd"/>
      <w:r>
        <w:t xml:space="preserve"> et al. 1999, Boggs et al. 2008).</w:t>
      </w:r>
      <w:r w:rsidR="00521837">
        <w:t xml:space="preserve"> </w:t>
      </w:r>
      <w:proofErr w:type="spellStart"/>
      <w:r w:rsidR="00521837">
        <w:t>Empetrum</w:t>
      </w:r>
      <w:proofErr w:type="spellEnd"/>
      <w:r w:rsidR="00521837">
        <w:t xml:space="preserve"> nigrum may also be common.</w:t>
      </w:r>
    </w:p>
    <w:p w14:paraId="5B52764B" w14:textId="77777777" w:rsidR="00047559" w:rsidRDefault="00047559" w:rsidP="00EA34CC"/>
    <w:p w14:paraId="4DE94D63" w14:textId="77777777" w:rsidR="00EA34CC" w:rsidRDefault="00EA34CC" w:rsidP="00EA34CC">
      <w:pPr>
        <w:pStyle w:val="InfoPara"/>
      </w:pPr>
      <w:r>
        <w:t>BpS Dominant and 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6"/>
        <w:gridCol w:w="2856"/>
        <w:gridCol w:w="2304"/>
      </w:tblGrid>
      <w:tr w:rsidR="00EA34CC" w:rsidRPr="00EA34CC" w14:paraId="76A0353A" w14:textId="77777777" w:rsidTr="00EA34CC">
        <w:tc>
          <w:tcPr>
            <w:tcW w:w="111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0A4A9C12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Symbol</w:t>
            </w:r>
          </w:p>
        </w:tc>
        <w:tc>
          <w:tcPr>
            <w:tcW w:w="28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6B520E7E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Scientific Name</w:t>
            </w:r>
          </w:p>
        </w:tc>
        <w:tc>
          <w:tcPr>
            <w:tcW w:w="230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602DB34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Common Name</w:t>
            </w:r>
          </w:p>
        </w:tc>
      </w:tr>
      <w:tr w:rsidR="00EA34CC" w:rsidRPr="00EA34CC" w14:paraId="2BEF4E66" w14:textId="77777777" w:rsidTr="00EA34CC">
        <w:tc>
          <w:tcPr>
            <w:tcW w:w="1116" w:type="dxa"/>
            <w:tcBorders>
              <w:top w:val="single" w:sz="12" w:space="0" w:color="000000"/>
            </w:tcBorders>
            <w:shd w:val="clear" w:color="auto" w:fill="auto"/>
          </w:tcPr>
          <w:p w14:paraId="7B26DC04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ALVIS</w:t>
            </w:r>
          </w:p>
        </w:tc>
        <w:tc>
          <w:tcPr>
            <w:tcW w:w="2856" w:type="dxa"/>
            <w:tcBorders>
              <w:top w:val="single" w:sz="12" w:space="0" w:color="000000"/>
            </w:tcBorders>
            <w:shd w:val="clear" w:color="auto" w:fill="auto"/>
          </w:tcPr>
          <w:p w14:paraId="1CD37FAA" w14:textId="77777777" w:rsidR="00EA34CC" w:rsidRPr="00EA34CC" w:rsidRDefault="00EA34CC" w:rsidP="00395481">
            <w:r w:rsidRPr="00EA34CC">
              <w:t xml:space="preserve">Alnus </w:t>
            </w:r>
            <w:proofErr w:type="spellStart"/>
            <w:r w:rsidRPr="00EA34CC">
              <w:t>viridis</w:t>
            </w:r>
            <w:proofErr w:type="spellEnd"/>
            <w:r w:rsidRPr="00EA34CC">
              <w:t xml:space="preserve"> ssp. </w:t>
            </w:r>
            <w:proofErr w:type="spellStart"/>
            <w:r w:rsidRPr="00EA34CC">
              <w:t>sinuata</w:t>
            </w:r>
            <w:proofErr w:type="spellEnd"/>
          </w:p>
        </w:tc>
        <w:tc>
          <w:tcPr>
            <w:tcW w:w="2304" w:type="dxa"/>
            <w:tcBorders>
              <w:top w:val="single" w:sz="12" w:space="0" w:color="000000"/>
            </w:tcBorders>
            <w:shd w:val="clear" w:color="auto" w:fill="auto"/>
          </w:tcPr>
          <w:p w14:paraId="78D55A1F" w14:textId="77777777" w:rsidR="00EA34CC" w:rsidRPr="00EA34CC" w:rsidRDefault="00EA34CC" w:rsidP="00395481">
            <w:r w:rsidRPr="00EA34CC">
              <w:t>Sitka alder</w:t>
            </w:r>
          </w:p>
        </w:tc>
      </w:tr>
      <w:tr w:rsidR="00047559" w:rsidRPr="00EA34CC" w14:paraId="051AC181" w14:textId="77777777" w:rsidTr="00EA34CC">
        <w:tc>
          <w:tcPr>
            <w:tcW w:w="1116" w:type="dxa"/>
            <w:shd w:val="clear" w:color="auto" w:fill="auto"/>
          </w:tcPr>
          <w:p w14:paraId="7EB78899" w14:textId="6C4C0CD3" w:rsidR="00047559" w:rsidRPr="00EA34CC" w:rsidRDefault="00047559" w:rsidP="00047559">
            <w:pPr>
              <w:rPr>
                <w:bCs/>
              </w:rPr>
            </w:pPr>
            <w:r w:rsidRPr="00236683">
              <w:rPr>
                <w:bCs/>
              </w:rPr>
              <w:t>ALVIC</w:t>
            </w:r>
          </w:p>
        </w:tc>
        <w:tc>
          <w:tcPr>
            <w:tcW w:w="2856" w:type="dxa"/>
            <w:shd w:val="clear" w:color="auto" w:fill="auto"/>
          </w:tcPr>
          <w:p w14:paraId="620057E1" w14:textId="3C94E7D3" w:rsidR="00047559" w:rsidRPr="00EA34CC" w:rsidRDefault="00047559" w:rsidP="00047559">
            <w:r w:rsidRPr="00236683">
              <w:t xml:space="preserve">Alnus </w:t>
            </w:r>
            <w:proofErr w:type="spellStart"/>
            <w:r w:rsidRPr="00236683">
              <w:t>viridis</w:t>
            </w:r>
            <w:proofErr w:type="spellEnd"/>
            <w:r w:rsidRPr="00236683">
              <w:t xml:space="preserve"> ssp. </w:t>
            </w:r>
            <w:proofErr w:type="spellStart"/>
            <w:r w:rsidRPr="00236683">
              <w:t>crispa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42384E25" w14:textId="378E5628" w:rsidR="00047559" w:rsidRPr="00EA34CC" w:rsidRDefault="00047559" w:rsidP="00047559">
            <w:r w:rsidRPr="00236683">
              <w:t>Mountain alder</w:t>
            </w:r>
          </w:p>
        </w:tc>
      </w:tr>
      <w:tr w:rsidR="00047559" w:rsidRPr="00EA34CC" w14:paraId="01DE6CB0" w14:textId="77777777" w:rsidTr="00EA34CC">
        <w:tc>
          <w:tcPr>
            <w:tcW w:w="1116" w:type="dxa"/>
            <w:shd w:val="clear" w:color="auto" w:fill="auto"/>
          </w:tcPr>
          <w:p w14:paraId="169F71B4" w14:textId="77777777" w:rsidR="00047559" w:rsidRPr="00EA34CC" w:rsidRDefault="00047559" w:rsidP="00047559">
            <w:pPr>
              <w:rPr>
                <w:bCs/>
              </w:rPr>
            </w:pPr>
            <w:r w:rsidRPr="00EA34CC">
              <w:rPr>
                <w:bCs/>
              </w:rPr>
              <w:t>RUSP</w:t>
            </w:r>
          </w:p>
        </w:tc>
        <w:tc>
          <w:tcPr>
            <w:tcW w:w="2856" w:type="dxa"/>
            <w:shd w:val="clear" w:color="auto" w:fill="auto"/>
          </w:tcPr>
          <w:p w14:paraId="7DD9C746" w14:textId="77777777" w:rsidR="00047559" w:rsidRPr="00EA34CC" w:rsidRDefault="00047559" w:rsidP="00047559">
            <w:r w:rsidRPr="00EA34CC">
              <w:t>Rubus spectabilis</w:t>
            </w:r>
          </w:p>
        </w:tc>
        <w:tc>
          <w:tcPr>
            <w:tcW w:w="2304" w:type="dxa"/>
            <w:shd w:val="clear" w:color="auto" w:fill="auto"/>
          </w:tcPr>
          <w:p w14:paraId="26BED42C" w14:textId="77777777" w:rsidR="00047559" w:rsidRPr="00EA34CC" w:rsidRDefault="00047559" w:rsidP="00047559">
            <w:r w:rsidRPr="00EA34CC">
              <w:t>Salmonberry</w:t>
            </w:r>
          </w:p>
        </w:tc>
      </w:tr>
      <w:tr w:rsidR="00047559" w:rsidRPr="00EA34CC" w14:paraId="6F063A3D" w14:textId="77777777" w:rsidTr="00EA34CC">
        <w:tc>
          <w:tcPr>
            <w:tcW w:w="1116" w:type="dxa"/>
            <w:shd w:val="clear" w:color="auto" w:fill="auto"/>
          </w:tcPr>
          <w:p w14:paraId="4CFC411A" w14:textId="77777777" w:rsidR="00047559" w:rsidRPr="00EA34CC" w:rsidRDefault="00047559" w:rsidP="00047559">
            <w:pPr>
              <w:rPr>
                <w:bCs/>
              </w:rPr>
            </w:pPr>
            <w:r w:rsidRPr="00EA34CC">
              <w:rPr>
                <w:bCs/>
              </w:rPr>
              <w:t>SARA2</w:t>
            </w:r>
          </w:p>
        </w:tc>
        <w:tc>
          <w:tcPr>
            <w:tcW w:w="2856" w:type="dxa"/>
            <w:shd w:val="clear" w:color="auto" w:fill="auto"/>
          </w:tcPr>
          <w:p w14:paraId="045A5FE3" w14:textId="77777777" w:rsidR="00047559" w:rsidRPr="00EA34CC" w:rsidRDefault="00047559" w:rsidP="00047559">
            <w:r w:rsidRPr="00EA34CC">
              <w:t xml:space="preserve">Sambucus </w:t>
            </w:r>
            <w:proofErr w:type="spellStart"/>
            <w:r w:rsidRPr="00EA34CC">
              <w:t>racemosa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1A1D3EFD" w14:textId="77777777" w:rsidR="00047559" w:rsidRPr="00EA34CC" w:rsidRDefault="00047559" w:rsidP="00047559">
            <w:r w:rsidRPr="00EA34CC">
              <w:t>Red elderberry</w:t>
            </w:r>
          </w:p>
        </w:tc>
      </w:tr>
      <w:tr w:rsidR="00047559" w:rsidRPr="00EA34CC" w14:paraId="156BFC6F" w14:textId="77777777" w:rsidTr="00EA34CC">
        <w:tc>
          <w:tcPr>
            <w:tcW w:w="1116" w:type="dxa"/>
            <w:shd w:val="clear" w:color="auto" w:fill="auto"/>
          </w:tcPr>
          <w:p w14:paraId="28857AE3" w14:textId="00E7CFEE" w:rsidR="00047559" w:rsidRPr="00EA34CC" w:rsidRDefault="00047559" w:rsidP="00047559">
            <w:pPr>
              <w:rPr>
                <w:bCs/>
              </w:rPr>
            </w:pPr>
            <w:r w:rsidRPr="00236683">
              <w:rPr>
                <w:bCs/>
              </w:rPr>
              <w:t>SABA3</w:t>
            </w:r>
          </w:p>
        </w:tc>
        <w:tc>
          <w:tcPr>
            <w:tcW w:w="2856" w:type="dxa"/>
            <w:shd w:val="clear" w:color="auto" w:fill="auto"/>
          </w:tcPr>
          <w:p w14:paraId="23C8134F" w14:textId="582094D5" w:rsidR="00047559" w:rsidRPr="00EA34CC" w:rsidRDefault="00047559" w:rsidP="00047559">
            <w:r w:rsidRPr="00236683">
              <w:t xml:space="preserve">Salix </w:t>
            </w:r>
            <w:proofErr w:type="spellStart"/>
            <w:r w:rsidRPr="00236683">
              <w:t>barclayi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4D99840E" w14:textId="74FA9222" w:rsidR="00047559" w:rsidRPr="00EA34CC" w:rsidRDefault="00047559" w:rsidP="00047559">
            <w:r w:rsidRPr="00236683">
              <w:t>Barclay's willow</w:t>
            </w:r>
          </w:p>
        </w:tc>
      </w:tr>
      <w:tr w:rsidR="00521837" w:rsidRPr="00EA34CC" w14:paraId="062A121A" w14:textId="77777777" w:rsidTr="00EA34CC">
        <w:tc>
          <w:tcPr>
            <w:tcW w:w="1116" w:type="dxa"/>
            <w:shd w:val="clear" w:color="auto" w:fill="auto"/>
          </w:tcPr>
          <w:p w14:paraId="50708408" w14:textId="2578B01F" w:rsidR="00521837" w:rsidRPr="00EA34CC" w:rsidRDefault="00521837" w:rsidP="00521837">
            <w:pPr>
              <w:rPr>
                <w:bCs/>
              </w:rPr>
            </w:pPr>
            <w:r w:rsidRPr="00D85D9B">
              <w:rPr>
                <w:bCs/>
              </w:rPr>
              <w:t>VAOV</w:t>
            </w:r>
          </w:p>
        </w:tc>
        <w:tc>
          <w:tcPr>
            <w:tcW w:w="2856" w:type="dxa"/>
            <w:shd w:val="clear" w:color="auto" w:fill="auto"/>
          </w:tcPr>
          <w:p w14:paraId="0785F43C" w14:textId="22095FD1" w:rsidR="00521837" w:rsidRPr="00EA34CC" w:rsidRDefault="00521837" w:rsidP="00521837">
            <w:r w:rsidRPr="00D85D9B">
              <w:t xml:space="preserve">Vaccinium </w:t>
            </w:r>
            <w:proofErr w:type="spellStart"/>
            <w:r w:rsidRPr="00D85D9B">
              <w:t>ovalifolium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38F766A8" w14:textId="5CADA480" w:rsidR="00521837" w:rsidRPr="00EA34CC" w:rsidRDefault="00521837" w:rsidP="00521837">
            <w:r w:rsidRPr="00D85D9B">
              <w:t>Oval-leaf blueberry</w:t>
            </w:r>
          </w:p>
        </w:tc>
      </w:tr>
      <w:tr w:rsidR="00521837" w:rsidRPr="00EA34CC" w14:paraId="765B08F4" w14:textId="77777777" w:rsidTr="00EA34CC">
        <w:tc>
          <w:tcPr>
            <w:tcW w:w="1116" w:type="dxa"/>
            <w:shd w:val="clear" w:color="auto" w:fill="auto"/>
          </w:tcPr>
          <w:p w14:paraId="5CF51731" w14:textId="77777777" w:rsidR="00521837" w:rsidRPr="00EA34CC" w:rsidRDefault="00521837" w:rsidP="00521837">
            <w:pPr>
              <w:rPr>
                <w:bCs/>
              </w:rPr>
            </w:pPr>
            <w:r w:rsidRPr="00EA34CC">
              <w:rPr>
                <w:bCs/>
              </w:rPr>
              <w:t>OPHO</w:t>
            </w:r>
          </w:p>
        </w:tc>
        <w:tc>
          <w:tcPr>
            <w:tcW w:w="2856" w:type="dxa"/>
            <w:shd w:val="clear" w:color="auto" w:fill="auto"/>
          </w:tcPr>
          <w:p w14:paraId="41879555" w14:textId="77777777" w:rsidR="00521837" w:rsidRPr="00EA34CC" w:rsidRDefault="00521837" w:rsidP="00521837">
            <w:proofErr w:type="spellStart"/>
            <w:r w:rsidRPr="00EA34CC">
              <w:t>Oplopanax</w:t>
            </w:r>
            <w:proofErr w:type="spellEnd"/>
            <w:r w:rsidRPr="00EA34CC">
              <w:t xml:space="preserve"> </w:t>
            </w:r>
            <w:proofErr w:type="spellStart"/>
            <w:r w:rsidRPr="00EA34CC">
              <w:t>horridus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0978B240" w14:textId="77777777" w:rsidR="00521837" w:rsidRPr="00EA34CC" w:rsidRDefault="00521837" w:rsidP="00521837">
            <w:proofErr w:type="spellStart"/>
            <w:r w:rsidRPr="00EA34CC">
              <w:t>Devilsclub</w:t>
            </w:r>
            <w:proofErr w:type="spellEnd"/>
          </w:p>
        </w:tc>
      </w:tr>
      <w:tr w:rsidR="00521837" w:rsidRPr="00EA34CC" w14:paraId="3AF01654" w14:textId="77777777" w:rsidTr="00EA34CC">
        <w:tc>
          <w:tcPr>
            <w:tcW w:w="1116" w:type="dxa"/>
            <w:shd w:val="clear" w:color="auto" w:fill="auto"/>
          </w:tcPr>
          <w:p w14:paraId="1D737254" w14:textId="77777777" w:rsidR="00521837" w:rsidRPr="00EA34CC" w:rsidRDefault="00521837" w:rsidP="00521837">
            <w:pPr>
              <w:rPr>
                <w:bCs/>
              </w:rPr>
            </w:pPr>
            <w:r w:rsidRPr="00EA34CC">
              <w:rPr>
                <w:bCs/>
              </w:rPr>
              <w:t>ELPY</w:t>
            </w:r>
          </w:p>
        </w:tc>
        <w:tc>
          <w:tcPr>
            <w:tcW w:w="2856" w:type="dxa"/>
            <w:shd w:val="clear" w:color="auto" w:fill="auto"/>
          </w:tcPr>
          <w:p w14:paraId="70F5B364" w14:textId="77777777" w:rsidR="00521837" w:rsidRPr="00EA34CC" w:rsidRDefault="00521837" w:rsidP="00521837">
            <w:proofErr w:type="spellStart"/>
            <w:r w:rsidRPr="00EA34CC">
              <w:t>Elliottia</w:t>
            </w:r>
            <w:proofErr w:type="spellEnd"/>
            <w:r w:rsidRPr="00EA34CC">
              <w:t xml:space="preserve"> </w:t>
            </w:r>
            <w:proofErr w:type="spellStart"/>
            <w:r w:rsidRPr="00EA34CC">
              <w:t>pyroliflorus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1CEFE9FB" w14:textId="77777777" w:rsidR="00521837" w:rsidRPr="00EA34CC" w:rsidRDefault="00521837" w:rsidP="00521837">
            <w:proofErr w:type="spellStart"/>
            <w:r w:rsidRPr="00EA34CC">
              <w:t>Copperbush</w:t>
            </w:r>
            <w:proofErr w:type="spellEnd"/>
          </w:p>
        </w:tc>
      </w:tr>
      <w:tr w:rsidR="00521837" w:rsidRPr="00EA34CC" w14:paraId="75A1A98D" w14:textId="77777777" w:rsidTr="00EA34CC">
        <w:tc>
          <w:tcPr>
            <w:tcW w:w="1116" w:type="dxa"/>
            <w:shd w:val="clear" w:color="auto" w:fill="auto"/>
          </w:tcPr>
          <w:p w14:paraId="27956DAF" w14:textId="77777777" w:rsidR="00521837" w:rsidRPr="00EA34CC" w:rsidRDefault="00521837" w:rsidP="00521837">
            <w:pPr>
              <w:rPr>
                <w:bCs/>
              </w:rPr>
            </w:pPr>
            <w:r w:rsidRPr="00EA34CC">
              <w:rPr>
                <w:bCs/>
              </w:rPr>
              <w:t>CACA4</w:t>
            </w:r>
          </w:p>
        </w:tc>
        <w:tc>
          <w:tcPr>
            <w:tcW w:w="2856" w:type="dxa"/>
            <w:shd w:val="clear" w:color="auto" w:fill="auto"/>
          </w:tcPr>
          <w:p w14:paraId="2A9D8BE5" w14:textId="77777777" w:rsidR="00521837" w:rsidRPr="00EA34CC" w:rsidRDefault="00521837" w:rsidP="00521837">
            <w:r w:rsidRPr="00EA34CC">
              <w:t>Calamagrostis canadensis</w:t>
            </w:r>
          </w:p>
        </w:tc>
        <w:tc>
          <w:tcPr>
            <w:tcW w:w="2304" w:type="dxa"/>
            <w:shd w:val="clear" w:color="auto" w:fill="auto"/>
          </w:tcPr>
          <w:p w14:paraId="790CA84E" w14:textId="77777777" w:rsidR="00521837" w:rsidRPr="00EA34CC" w:rsidRDefault="00521837" w:rsidP="00521837">
            <w:r w:rsidRPr="00EA34CC">
              <w:t>Bluejoint</w:t>
            </w:r>
          </w:p>
        </w:tc>
      </w:tr>
      <w:tr w:rsidR="00521837" w:rsidRPr="00EA34CC" w14:paraId="44C5F5A8" w14:textId="77777777" w:rsidTr="00EA34CC">
        <w:tc>
          <w:tcPr>
            <w:tcW w:w="1116" w:type="dxa"/>
            <w:shd w:val="clear" w:color="auto" w:fill="auto"/>
          </w:tcPr>
          <w:p w14:paraId="55F271BE" w14:textId="77777777" w:rsidR="00521837" w:rsidRPr="00EA34CC" w:rsidRDefault="00521837" w:rsidP="00521837">
            <w:pPr>
              <w:rPr>
                <w:bCs/>
              </w:rPr>
            </w:pPr>
            <w:r w:rsidRPr="00EA34CC">
              <w:rPr>
                <w:bCs/>
              </w:rPr>
              <w:t>ATFI</w:t>
            </w:r>
          </w:p>
        </w:tc>
        <w:tc>
          <w:tcPr>
            <w:tcW w:w="2856" w:type="dxa"/>
            <w:shd w:val="clear" w:color="auto" w:fill="auto"/>
          </w:tcPr>
          <w:p w14:paraId="5102790A" w14:textId="77777777" w:rsidR="00521837" w:rsidRPr="00EA34CC" w:rsidRDefault="00521837" w:rsidP="00521837">
            <w:r w:rsidRPr="00EA34CC">
              <w:t xml:space="preserve">Athyrium </w:t>
            </w:r>
            <w:proofErr w:type="spellStart"/>
            <w:r w:rsidRPr="00EA34CC">
              <w:t>filix-femina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66EA4780" w14:textId="77777777" w:rsidR="00521837" w:rsidRPr="00EA34CC" w:rsidRDefault="00521837" w:rsidP="00521837">
            <w:r w:rsidRPr="00EA34CC">
              <w:t xml:space="preserve">Common </w:t>
            </w:r>
            <w:proofErr w:type="spellStart"/>
            <w:r w:rsidRPr="00EA34CC">
              <w:t>ladyfern</w:t>
            </w:r>
            <w:proofErr w:type="spellEnd"/>
          </w:p>
        </w:tc>
      </w:tr>
      <w:tr w:rsidR="00521837" w:rsidRPr="00EA34CC" w14:paraId="78020898" w14:textId="77777777" w:rsidTr="00EA34CC">
        <w:tc>
          <w:tcPr>
            <w:tcW w:w="1116" w:type="dxa"/>
            <w:shd w:val="clear" w:color="auto" w:fill="auto"/>
          </w:tcPr>
          <w:p w14:paraId="796E070B" w14:textId="77777777" w:rsidR="00521837" w:rsidRPr="00EA34CC" w:rsidRDefault="00521837" w:rsidP="00521837">
            <w:pPr>
              <w:rPr>
                <w:bCs/>
              </w:rPr>
            </w:pPr>
            <w:r w:rsidRPr="00EA34CC">
              <w:rPr>
                <w:bCs/>
              </w:rPr>
              <w:t>DREX2</w:t>
            </w:r>
          </w:p>
        </w:tc>
        <w:tc>
          <w:tcPr>
            <w:tcW w:w="2856" w:type="dxa"/>
            <w:shd w:val="clear" w:color="auto" w:fill="auto"/>
          </w:tcPr>
          <w:p w14:paraId="0D11291C" w14:textId="77777777" w:rsidR="00521837" w:rsidRPr="00EA34CC" w:rsidRDefault="00521837" w:rsidP="00521837">
            <w:r w:rsidRPr="00EA34CC">
              <w:t xml:space="preserve">Dryopteris </w:t>
            </w:r>
            <w:proofErr w:type="spellStart"/>
            <w:r w:rsidRPr="00EA34CC">
              <w:t>expansa</w:t>
            </w:r>
            <w:proofErr w:type="spellEnd"/>
          </w:p>
        </w:tc>
        <w:tc>
          <w:tcPr>
            <w:tcW w:w="2304" w:type="dxa"/>
            <w:shd w:val="clear" w:color="auto" w:fill="auto"/>
          </w:tcPr>
          <w:p w14:paraId="6662D13D" w14:textId="77777777" w:rsidR="00521837" w:rsidRPr="00EA34CC" w:rsidRDefault="00521837" w:rsidP="00521837">
            <w:r w:rsidRPr="00EA34CC">
              <w:t>Spreading woodfern</w:t>
            </w:r>
          </w:p>
        </w:tc>
      </w:tr>
    </w:tbl>
    <w:p w14:paraId="01109D98" w14:textId="77777777" w:rsidR="00EA34CC" w:rsidRDefault="00EA34CC" w:rsidP="00EA34CC">
      <w:pPr>
        <w:pStyle w:val="InfoPara"/>
      </w:pPr>
      <w:r>
        <w:t>Disturbance Description</w:t>
      </w:r>
    </w:p>
    <w:p w14:paraId="0D4DEBBD" w14:textId="673F4079" w:rsidR="00C73E34" w:rsidRDefault="00EA34CC" w:rsidP="00C73E34">
      <w:r>
        <w:t xml:space="preserve">This </w:t>
      </w:r>
      <w:r w:rsidR="006D073D">
        <w:t>BpS</w:t>
      </w:r>
      <w:r>
        <w:t xml:space="preserve"> appears to be relatively stable (Mitchell 1968, </w:t>
      </w:r>
      <w:proofErr w:type="spellStart"/>
      <w:r>
        <w:t>Viereck</w:t>
      </w:r>
      <w:proofErr w:type="spellEnd"/>
      <w:r>
        <w:t xml:space="preserve"> et al. 1992). In this model it is hypothesized that infrequent soil disturbance can lead to a short-lived herbaceous sere. </w:t>
      </w:r>
      <w:r w:rsidR="00C73E34">
        <w:t>Insects and disease may affect alder (Keith Boggs, Alaska Natural Heritage Program, pers. comm.).</w:t>
      </w:r>
    </w:p>
    <w:p w14:paraId="36EA0B34" w14:textId="3B489D22" w:rsidR="00C73E34" w:rsidRDefault="00C73E34" w:rsidP="00EA34CC"/>
    <w:p w14:paraId="3EF92DE4" w14:textId="15FEA017" w:rsidR="00C73E34" w:rsidRDefault="00C73E34" w:rsidP="00EA34CC">
      <w:r>
        <w:t xml:space="preserve">In 2015, an extensive literature search was done by </w:t>
      </w:r>
      <w:r w:rsidRPr="006D073D">
        <w:t>Fire</w:t>
      </w:r>
      <w:r>
        <w:t xml:space="preserve"> Effects Information System staff to locate information for a synthesis on </w:t>
      </w:r>
      <w:r w:rsidRPr="001F40D3">
        <w:t xml:space="preserve">Fire regimes of Alaskan </w:t>
      </w:r>
      <w:r>
        <w:t xml:space="preserve">alder and willow shrublands with few results for this BpS (Innes 2015). </w:t>
      </w:r>
      <w:r w:rsidRPr="00A94672">
        <w:rPr>
          <w:color w:val="000000"/>
          <w:shd w:val="clear" w:color="auto" w:fill="FFFFFF"/>
        </w:rPr>
        <w:t>Descriptions of fire ignition, season, pattern, and size specific to alder and willow shrublands w</w:t>
      </w:r>
      <w:r>
        <w:rPr>
          <w:color w:val="000000"/>
          <w:shd w:val="clear" w:color="auto" w:fill="FFFFFF"/>
        </w:rPr>
        <w:t xml:space="preserve">ere not found in the literature (Innes 2015). </w:t>
      </w:r>
      <w:r w:rsidR="00790BC1">
        <w:rPr>
          <w:color w:val="000000"/>
          <w:shd w:val="clear" w:color="auto" w:fill="FFFFFF"/>
        </w:rPr>
        <w:t>A</w:t>
      </w:r>
      <w:r w:rsidR="00790BC1" w:rsidRPr="00790BC1">
        <w:rPr>
          <w:color w:val="000000"/>
          <w:shd w:val="clear" w:color="auto" w:fill="FFFFFF"/>
        </w:rPr>
        <w:t>lder and willow shrublands</w:t>
      </w:r>
      <w:r w:rsidR="00790BC1">
        <w:rPr>
          <w:color w:val="000000"/>
          <w:shd w:val="clear" w:color="auto" w:fill="FFFFFF"/>
        </w:rPr>
        <w:t xml:space="preserve"> are frequently</w:t>
      </w:r>
      <w:r w:rsidR="00790BC1" w:rsidRPr="00790BC1">
        <w:rPr>
          <w:color w:val="000000"/>
          <w:shd w:val="clear" w:color="auto" w:fill="FFFFFF"/>
        </w:rPr>
        <w:t xml:space="preserve"> associated with landscape features that can form firebreaks, including wetlands, riparian areas, talus and boulder fields, and avalanche tracks </w:t>
      </w:r>
      <w:r w:rsidR="00790BC1">
        <w:rPr>
          <w:color w:val="000000"/>
          <w:shd w:val="clear" w:color="auto" w:fill="FFFFFF"/>
        </w:rPr>
        <w:t>(Innes 2015).</w:t>
      </w:r>
    </w:p>
    <w:p w14:paraId="75917290" w14:textId="672924AF" w:rsidR="00EA34CC" w:rsidRDefault="00EA34CC" w:rsidP="00EA34CC">
      <w:pPr>
        <w:pStyle w:val="InfoPara"/>
      </w:pPr>
      <w:r>
        <w:t xml:space="preserve">Fire Frequency </w:t>
      </w:r>
    </w:p>
    <w:tbl>
      <w:tblPr>
        <w:tblW w:w="75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4"/>
        <w:gridCol w:w="1056"/>
        <w:gridCol w:w="996"/>
        <w:gridCol w:w="1056"/>
        <w:gridCol w:w="2292"/>
      </w:tblGrid>
      <w:tr w:rsidR="00EA34CC" w:rsidRPr="00EA34CC" w14:paraId="76EF5758" w14:textId="77777777" w:rsidTr="00EA34CC">
        <w:tc>
          <w:tcPr>
            <w:tcW w:w="2184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E4EDE1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Severity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486BC69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Avg FI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FF6E2A8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Min FI</w:t>
            </w:r>
          </w:p>
        </w:tc>
        <w:tc>
          <w:tcPr>
            <w:tcW w:w="1056" w:type="dxa"/>
            <w:tcBorders>
              <w:top w:val="single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62310E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Max FI</w:t>
            </w:r>
          </w:p>
        </w:tc>
        <w:tc>
          <w:tcPr>
            <w:tcW w:w="2292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B00C0C0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Percent of All Fires</w:t>
            </w:r>
          </w:p>
        </w:tc>
      </w:tr>
      <w:tr w:rsidR="00EA34CC" w:rsidRPr="00EA34CC" w14:paraId="61667D00" w14:textId="77777777" w:rsidTr="00EA34CC">
        <w:tc>
          <w:tcPr>
            <w:tcW w:w="218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6F6C3C1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Replacement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3C09575" w14:textId="77777777" w:rsidR="00EA34CC" w:rsidRPr="00EA34CC" w:rsidRDefault="00EA34CC" w:rsidP="00395481"/>
        </w:tc>
        <w:tc>
          <w:tcPr>
            <w:tcW w:w="996" w:type="dxa"/>
            <w:tcBorders>
              <w:top w:val="single" w:sz="12" w:space="0" w:color="000000"/>
            </w:tcBorders>
            <w:shd w:val="clear" w:color="auto" w:fill="auto"/>
          </w:tcPr>
          <w:p w14:paraId="1E329B3F" w14:textId="77777777" w:rsidR="00EA34CC" w:rsidRPr="00EA34CC" w:rsidRDefault="00EA34CC" w:rsidP="00395481"/>
        </w:tc>
        <w:tc>
          <w:tcPr>
            <w:tcW w:w="10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67A8F63" w14:textId="77777777" w:rsidR="00EA34CC" w:rsidRPr="00EA34CC" w:rsidRDefault="00EA34CC" w:rsidP="00395481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6DB9816" w14:textId="30713CB2" w:rsidR="00EA34CC" w:rsidRPr="00EA34CC" w:rsidRDefault="00EA34CC" w:rsidP="00395481"/>
        </w:tc>
      </w:tr>
      <w:tr w:rsidR="00EA34CC" w:rsidRPr="00EA34CC" w14:paraId="20D6C536" w14:textId="77777777" w:rsidTr="00EA34CC">
        <w:tc>
          <w:tcPr>
            <w:tcW w:w="218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3D65054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Moderate (Mixed)</w:t>
            </w:r>
          </w:p>
        </w:tc>
        <w:tc>
          <w:tcPr>
            <w:tcW w:w="105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FD46C80" w14:textId="77777777" w:rsidR="00EA34CC" w:rsidRPr="00EA34CC" w:rsidRDefault="00EA34CC" w:rsidP="00395481"/>
        </w:tc>
        <w:tc>
          <w:tcPr>
            <w:tcW w:w="996" w:type="dxa"/>
            <w:tcBorders>
              <w:bottom w:val="single" w:sz="6" w:space="0" w:color="000000"/>
            </w:tcBorders>
            <w:shd w:val="clear" w:color="auto" w:fill="auto"/>
          </w:tcPr>
          <w:p w14:paraId="53533700" w14:textId="77777777" w:rsidR="00EA34CC" w:rsidRPr="00EA34CC" w:rsidRDefault="00EA34CC" w:rsidP="00395481"/>
        </w:tc>
        <w:tc>
          <w:tcPr>
            <w:tcW w:w="1056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A71E64C" w14:textId="77777777" w:rsidR="00EA34CC" w:rsidRPr="00EA34CC" w:rsidRDefault="00EA34CC" w:rsidP="00395481"/>
        </w:tc>
        <w:tc>
          <w:tcPr>
            <w:tcW w:w="2292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E9CCFA5" w14:textId="03323A75" w:rsidR="00EA34CC" w:rsidRPr="00EA34CC" w:rsidRDefault="00EA34CC" w:rsidP="00395481"/>
        </w:tc>
      </w:tr>
      <w:tr w:rsidR="00EA34CC" w:rsidRPr="00EA34CC" w14:paraId="6F832E88" w14:textId="77777777" w:rsidTr="00EA34CC">
        <w:tc>
          <w:tcPr>
            <w:tcW w:w="2184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A585B0B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Low (Surface)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5AA99833" w14:textId="77777777" w:rsidR="00EA34CC" w:rsidRPr="00EA34CC" w:rsidRDefault="00EA34CC" w:rsidP="00395481"/>
        </w:tc>
        <w:tc>
          <w:tcPr>
            <w:tcW w:w="996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auto"/>
          </w:tcPr>
          <w:p w14:paraId="3740C940" w14:textId="77777777" w:rsidR="00EA34CC" w:rsidRPr="00EA34CC" w:rsidRDefault="00EA34CC" w:rsidP="00395481"/>
        </w:tc>
        <w:tc>
          <w:tcPr>
            <w:tcW w:w="1056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4B75653B" w14:textId="77777777" w:rsidR="00EA34CC" w:rsidRPr="00EA34CC" w:rsidRDefault="00EA34CC" w:rsidP="00395481"/>
        </w:tc>
        <w:tc>
          <w:tcPr>
            <w:tcW w:w="22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71B95F1F" w14:textId="38F93A0D" w:rsidR="00EA34CC" w:rsidRPr="00EA34CC" w:rsidRDefault="00EA34CC" w:rsidP="00395481"/>
        </w:tc>
      </w:tr>
      <w:tr w:rsidR="00EA34CC" w:rsidRPr="00EA34CC" w14:paraId="728A2F9D" w14:textId="77777777" w:rsidTr="00EA34CC">
        <w:tc>
          <w:tcPr>
            <w:tcW w:w="2184" w:type="dxa"/>
            <w:tcBorders>
              <w:top w:val="single" w:sz="8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169D046E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All Fires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</w:tcPr>
          <w:p w14:paraId="20BFAE87" w14:textId="4C34CA42" w:rsidR="00EA34CC" w:rsidRPr="00EA34CC" w:rsidRDefault="00EA34CC" w:rsidP="00395481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8" w:space="0" w:color="000000"/>
            </w:tcBorders>
            <w:shd w:val="clear" w:color="auto" w:fill="auto"/>
          </w:tcPr>
          <w:p w14:paraId="74973E37" w14:textId="77777777" w:rsidR="00EA34CC" w:rsidRPr="00EA34CC" w:rsidRDefault="00EA34CC" w:rsidP="00395481">
            <w:pPr>
              <w:rPr>
                <w:b/>
              </w:rPr>
            </w:pPr>
          </w:p>
        </w:tc>
        <w:tc>
          <w:tcPr>
            <w:tcW w:w="1056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auto"/>
          </w:tcPr>
          <w:p w14:paraId="693AC7A1" w14:textId="77777777" w:rsidR="00EA34CC" w:rsidRPr="00EA34CC" w:rsidRDefault="00EA34CC" w:rsidP="00395481">
            <w:pPr>
              <w:rPr>
                <w:b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12" w:space="0" w:color="000000"/>
              <w:bottom w:val="single" w:sz="2" w:space="0" w:color="auto"/>
            </w:tcBorders>
            <w:shd w:val="clear" w:color="auto" w:fill="auto"/>
          </w:tcPr>
          <w:p w14:paraId="0F094AE0" w14:textId="20402609" w:rsidR="00EA34CC" w:rsidRPr="00EA34CC" w:rsidRDefault="00EA34CC" w:rsidP="00395481">
            <w:pPr>
              <w:rPr>
                <w:b/>
              </w:rPr>
            </w:pPr>
          </w:p>
        </w:tc>
      </w:tr>
    </w:tbl>
    <w:p w14:paraId="3A519BBD" w14:textId="77777777" w:rsidR="00EA34CC" w:rsidRDefault="00EA34CC" w:rsidP="00EA34CC">
      <w:pPr>
        <w:pStyle w:val="InfoPara"/>
      </w:pPr>
      <w:r>
        <w:t>Scale Description</w:t>
      </w:r>
    </w:p>
    <w:p w14:paraId="67D06551" w14:textId="57FFFBDD" w:rsidR="00EA34CC" w:rsidRDefault="00C73E34" w:rsidP="00EA34CC">
      <w:r>
        <w:t>S</w:t>
      </w:r>
      <w:r w:rsidR="00EA34CC">
        <w:t xml:space="preserve">mall </w:t>
      </w:r>
      <w:r>
        <w:t xml:space="preserve">to large </w:t>
      </w:r>
      <w:r w:rsidR="00EA34CC">
        <w:t>patch</w:t>
      </w:r>
      <w:r>
        <w:t xml:space="preserve"> and matrix forming.</w:t>
      </w:r>
    </w:p>
    <w:p w14:paraId="40CBD574" w14:textId="77777777" w:rsidR="00EA34CC" w:rsidRDefault="00EA34CC" w:rsidP="00EA34CC">
      <w:pPr>
        <w:pStyle w:val="InfoPara"/>
      </w:pPr>
      <w:r>
        <w:t>Non-Fire Disturbances</w:t>
      </w:r>
    </w:p>
    <w:p w14:paraId="66C894BC" w14:textId="77777777" w:rsidR="00EA34CC" w:rsidRDefault="00EA34CC" w:rsidP="00EA34CC">
      <w:r>
        <w:t>Other 1: Soil Disturbance</w:t>
      </w:r>
    </w:p>
    <w:p w14:paraId="37FEE915" w14:textId="77777777" w:rsidR="00EA34CC" w:rsidRDefault="00EA34CC" w:rsidP="00EA34CC">
      <w:pPr>
        <w:pStyle w:val="InfoPara"/>
      </w:pPr>
      <w:r>
        <w:t>Adjacency or Identification Concerns</w:t>
      </w:r>
    </w:p>
    <w:p w14:paraId="0D08EA08" w14:textId="7F612EA0" w:rsidR="00EA34CC" w:rsidRDefault="006D073D" w:rsidP="00EA34CC">
      <w:r w:rsidRPr="006D073D">
        <w:t>Alaskan Pacific-Aleutian Alder-Salmonberry-</w:t>
      </w:r>
      <w:proofErr w:type="spellStart"/>
      <w:r w:rsidRPr="006D073D">
        <w:t>Copperbush</w:t>
      </w:r>
      <w:proofErr w:type="spellEnd"/>
      <w:r w:rsidRPr="006D073D">
        <w:t xml:space="preserve"> Shrubland</w:t>
      </w:r>
      <w:r>
        <w:t xml:space="preserve"> </w:t>
      </w:r>
      <w:r w:rsidR="00EA34CC">
        <w:t>and Alaskan Pacific Maritime Avalanche Slope Shrubland have similar species composition but have distinct models to reflect the differences in disturbance processes (i.e. snow avalanche and/or mass wasting events) affecting the two types.</w:t>
      </w:r>
    </w:p>
    <w:p w14:paraId="4E46B2CD" w14:textId="094633EC" w:rsidR="006D073D" w:rsidRDefault="006D073D" w:rsidP="00EA34CC"/>
    <w:p w14:paraId="78B8AAE4" w14:textId="5B4E2593" w:rsidR="006D073D" w:rsidRDefault="006D073D" w:rsidP="006D073D">
      <w:r>
        <w:t>In the Aleutians t</w:t>
      </w:r>
      <w:r>
        <w:t xml:space="preserve">his type </w:t>
      </w:r>
      <w:r>
        <w:t xml:space="preserve">can </w:t>
      </w:r>
      <w:r>
        <w:t xml:space="preserve">occur adjacent to </w:t>
      </w:r>
      <w:r w:rsidRPr="006D073D">
        <w:t>Aleutian Ericaceous Dwarf-shrubland, Heath and Fell-field</w:t>
      </w:r>
      <w:r w:rsidRPr="006D073D">
        <w:t xml:space="preserve"> </w:t>
      </w:r>
      <w:r>
        <w:t>and Aleutian Mesic Herbaceous Meadow (BpS 1651).</w:t>
      </w:r>
    </w:p>
    <w:p w14:paraId="2A06DDAB" w14:textId="77777777" w:rsidR="00EA34CC" w:rsidRDefault="00EA34CC" w:rsidP="00EA34CC">
      <w:pPr>
        <w:pStyle w:val="InfoPara"/>
      </w:pPr>
      <w:r>
        <w:t xml:space="preserve">Issues </w:t>
      </w:r>
      <w:r>
        <w:t>or Problems</w:t>
      </w:r>
    </w:p>
    <w:p w14:paraId="209A3575" w14:textId="77777777" w:rsidR="00EA34CC" w:rsidRDefault="00EA34CC" w:rsidP="00EA34CC">
      <w:pPr>
        <w:pStyle w:val="InfoPara"/>
      </w:pPr>
      <w:r>
        <w:t>Native Uncharacteristic Conditions</w:t>
      </w:r>
    </w:p>
    <w:p w14:paraId="57018884" w14:textId="6004657F" w:rsidR="00EA34CC" w:rsidRDefault="00EA34CC" w:rsidP="00EA34CC">
      <w:r>
        <w:t xml:space="preserve">There may be an upward trend in the elevation of this </w:t>
      </w:r>
      <w:r w:rsidR="00C73E34">
        <w:t>BpS</w:t>
      </w:r>
      <w:r w:rsidR="00C73E34">
        <w:t xml:space="preserve"> </w:t>
      </w:r>
      <w:r>
        <w:t xml:space="preserve">today (NatureServe 2008). </w:t>
      </w:r>
      <w:proofErr w:type="spellStart"/>
      <w:r>
        <w:t>Treeline</w:t>
      </w:r>
      <w:proofErr w:type="spellEnd"/>
      <w:r>
        <w:t xml:space="preserve"> conifers appear to be invading from below in some areas, and the elevational limit of low and tall shrub establishment appears to be rising (NatureServe 2008).</w:t>
      </w:r>
    </w:p>
    <w:p w14:paraId="70DF26F0" w14:textId="77777777" w:rsidR="00EA34CC" w:rsidRDefault="00EA34CC" w:rsidP="00EA34CC">
      <w:pPr>
        <w:pStyle w:val="InfoPara"/>
      </w:pPr>
      <w:r>
        <w:t>Comments</w:t>
      </w:r>
    </w:p>
    <w:p w14:paraId="137CA973" w14:textId="7419171B" w:rsidR="00395481" w:rsidRPr="00B62D74" w:rsidRDefault="00395481" w:rsidP="00EA34CC">
      <w:r w:rsidRPr="00B62D74">
        <w:t>In 2021 NatureServe merged</w:t>
      </w:r>
      <w:r w:rsidR="00B62D74" w:rsidRPr="00B62D74">
        <w:t>:</w:t>
      </w:r>
    </w:p>
    <w:p w14:paraId="01986358" w14:textId="113B4531" w:rsidR="00B62D74" w:rsidRPr="00B62D74" w:rsidRDefault="00B62D74" w:rsidP="006D073D">
      <w:pPr>
        <w:numPr>
          <w:ilvl w:val="0"/>
          <w:numId w:val="1"/>
        </w:numPr>
      </w:pPr>
      <w:r w:rsidRPr="006D073D">
        <w:rPr>
          <w:color w:val="000000"/>
        </w:rPr>
        <w:t>Alaskan Pacific Maritime Subalpine Alder-Salmonberry Shrubland (BpS 16520)</w:t>
      </w:r>
    </w:p>
    <w:p w14:paraId="10CB9760" w14:textId="1522982A" w:rsidR="00395481" w:rsidRPr="006D073D" w:rsidRDefault="00B62D74" w:rsidP="006D073D">
      <w:pPr>
        <w:numPr>
          <w:ilvl w:val="0"/>
          <w:numId w:val="1"/>
        </w:numPr>
        <w:rPr>
          <w:color w:val="000000"/>
        </w:rPr>
      </w:pPr>
      <w:r w:rsidRPr="006D073D">
        <w:rPr>
          <w:color w:val="000000"/>
        </w:rPr>
        <w:t xml:space="preserve">Alaskan Pacific Maritime Subalpine </w:t>
      </w:r>
      <w:proofErr w:type="spellStart"/>
      <w:r w:rsidRPr="006D073D">
        <w:rPr>
          <w:color w:val="000000"/>
        </w:rPr>
        <w:t>Copperbush</w:t>
      </w:r>
      <w:proofErr w:type="spellEnd"/>
      <w:r w:rsidRPr="006D073D">
        <w:rPr>
          <w:color w:val="000000"/>
        </w:rPr>
        <w:t xml:space="preserve"> Shrubland (BpS 16720)</w:t>
      </w:r>
    </w:p>
    <w:p w14:paraId="6B343469" w14:textId="3244E568" w:rsidR="00B62D74" w:rsidRPr="006D073D" w:rsidRDefault="00B62D74" w:rsidP="006D073D">
      <w:pPr>
        <w:numPr>
          <w:ilvl w:val="0"/>
          <w:numId w:val="1"/>
        </w:numPr>
        <w:rPr>
          <w:color w:val="000000"/>
        </w:rPr>
      </w:pPr>
      <w:r w:rsidRPr="006D073D">
        <w:rPr>
          <w:color w:val="000000"/>
        </w:rPr>
        <w:t>Aleutian Mesic Alder-Salmonberry Shrubland (BpS 1718</w:t>
      </w:r>
      <w:r>
        <w:rPr>
          <w:color w:val="000000"/>
        </w:rPr>
        <w:t>0</w:t>
      </w:r>
      <w:r w:rsidRPr="006D073D">
        <w:rPr>
          <w:color w:val="000000"/>
        </w:rPr>
        <w:t>)</w:t>
      </w:r>
    </w:p>
    <w:p w14:paraId="7DC39F41" w14:textId="1821825A" w:rsidR="00B62D74" w:rsidRPr="006D073D" w:rsidRDefault="00B62D74" w:rsidP="006D073D">
      <w:pPr>
        <w:numPr>
          <w:ilvl w:val="0"/>
          <w:numId w:val="1"/>
        </w:numPr>
        <w:rPr>
          <w:color w:val="000000"/>
        </w:rPr>
      </w:pPr>
      <w:r w:rsidRPr="006D073D">
        <w:rPr>
          <w:color w:val="000000"/>
        </w:rPr>
        <w:t>Aleutian Oval-leaf Blueberry Shrubland (BpS 1731</w:t>
      </w:r>
      <w:r>
        <w:rPr>
          <w:color w:val="000000"/>
        </w:rPr>
        <w:t>0</w:t>
      </w:r>
      <w:r w:rsidRPr="006D073D">
        <w:rPr>
          <w:color w:val="000000"/>
        </w:rPr>
        <w:t>)</w:t>
      </w:r>
    </w:p>
    <w:p w14:paraId="74E8C897" w14:textId="52D874BD" w:rsidR="00B62D74" w:rsidRPr="006D073D" w:rsidRDefault="00212052" w:rsidP="00EA34CC">
      <w:pPr>
        <w:rPr>
          <w:color w:val="000000"/>
        </w:rPr>
      </w:pPr>
      <w:r>
        <w:rPr>
          <w:color w:val="000000"/>
        </w:rPr>
        <w:t>t</w:t>
      </w:r>
      <w:r w:rsidR="00B62D74" w:rsidRPr="006D073D">
        <w:rPr>
          <w:color w:val="000000"/>
        </w:rPr>
        <w:t xml:space="preserve">o create one Ecological System: </w:t>
      </w:r>
      <w:r w:rsidR="00B62D74" w:rsidRPr="00B62D74">
        <w:t>Alaskan Pacific-Aleutian Alder-Salmonberry-</w:t>
      </w:r>
      <w:proofErr w:type="spellStart"/>
      <w:r w:rsidR="00B62D74" w:rsidRPr="00B62D74">
        <w:t>Copperbush</w:t>
      </w:r>
      <w:proofErr w:type="spellEnd"/>
      <w:r w:rsidR="00B62D74" w:rsidRPr="00B62D74">
        <w:t xml:space="preserve"> Shrubland. </w:t>
      </w:r>
      <w:r w:rsidR="00B62D74">
        <w:t xml:space="preserve">Kori Blankenship created one unified BpS model and description for this new Ecological System. The new model is based on the models for BpS 16520 developed by Tom DeMeo </w:t>
      </w:r>
      <w:r>
        <w:t xml:space="preserve">and reviewed by Paul </w:t>
      </w:r>
      <w:proofErr w:type="spellStart"/>
      <w:r>
        <w:t>Hennon</w:t>
      </w:r>
      <w:proofErr w:type="spellEnd"/>
      <w:r>
        <w:t xml:space="preserve"> </w:t>
      </w:r>
      <w:r w:rsidR="00B62D74">
        <w:t xml:space="preserve">for the Maritime region and BpS 17180 developed by Randy </w:t>
      </w:r>
      <w:proofErr w:type="spellStart"/>
      <w:r w:rsidR="00B62D74">
        <w:t>Swaty</w:t>
      </w:r>
      <w:proofErr w:type="spellEnd"/>
      <w:r w:rsidR="00B62D74">
        <w:t xml:space="preserve"> and Keith Boggs</w:t>
      </w:r>
      <w:r>
        <w:t xml:space="preserve"> and reviewed by Jeff Williams</w:t>
      </w:r>
      <w:r w:rsidR="00B62D74">
        <w:t>. The models had similar states and deterministic transition. During this revision Blankenship incorporated review comments from Robin Innes for BpS 17180 and 17310.</w:t>
      </w:r>
    </w:p>
    <w:p w14:paraId="75A203CD" w14:textId="77777777" w:rsidR="00EA34CC" w:rsidRDefault="00EA34CC" w:rsidP="00EA34CC">
      <w:pPr>
        <w:pStyle w:val="ReportSection"/>
      </w:pPr>
      <w:r>
        <w:t>Succession Classes</w:t>
      </w:r>
    </w:p>
    <w:p w14:paraId="6378C34F" w14:textId="77777777" w:rsidR="00EA34CC" w:rsidRDefault="00EA34CC" w:rsidP="00EA34CC"/>
    <w:p w14:paraId="2AE9A702" w14:textId="2F2BA81F" w:rsidR="00EA34CC" w:rsidRDefault="00EA34CC" w:rsidP="00EA34CC">
      <w:pPr>
        <w:pStyle w:val="InfoPara"/>
      </w:pPr>
      <w:r>
        <w:t>Class A</w:t>
      </w:r>
      <w:r>
        <w:tab/>
      </w:r>
      <w:r w:rsidR="00055654">
        <w:t>10</w:t>
      </w:r>
      <w:r>
        <w:tab/>
      </w:r>
      <w:r>
        <w:tab/>
      </w:r>
      <w:r>
        <w:tab/>
      </w:r>
      <w:r>
        <w:tab/>
      </w:r>
      <w:r>
        <w:tab/>
        <w:t>Early Development 1 - All Structures</w:t>
      </w:r>
    </w:p>
    <w:p w14:paraId="60B8D47C" w14:textId="77777777" w:rsidR="00EA34CC" w:rsidRDefault="00EA34CC" w:rsidP="00EA34CC">
      <w:pPr>
        <w:pStyle w:val="SClassInfoPara"/>
      </w:pPr>
      <w:r>
        <w:t>Structural Information</w:t>
      </w:r>
    </w:p>
    <w:p w14:paraId="2DBC944E" w14:textId="77777777" w:rsidR="00EA34CC" w:rsidRDefault="00EA34CC" w:rsidP="00EA34CC">
      <w:r>
        <w:t>Upper Layer Lifeform: Herb</w:t>
      </w:r>
    </w:p>
    <w:p w14:paraId="36924675" w14:textId="77777777" w:rsidR="00EA34CC" w:rsidRDefault="00EA34CC" w:rsidP="00EA34CC">
      <w:r>
        <w:t>Upper Layer Canopy Cover: Herbaceous - Herbaceous%</w:t>
      </w:r>
    </w:p>
    <w:p w14:paraId="24A5D358" w14:textId="77777777" w:rsidR="00EA34CC" w:rsidRDefault="00EA34CC" w:rsidP="00EA34CC">
      <w:r>
        <w:t>Upper Layer Canopy Height: Herbaceous - Herbaceous</w:t>
      </w:r>
    </w:p>
    <w:p w14:paraId="08A98C79" w14:textId="77777777" w:rsidR="00EA34CC" w:rsidRDefault="00EA34CC" w:rsidP="00EA34CC">
      <w:r>
        <w:t>Tree Size Class: None</w:t>
      </w:r>
    </w:p>
    <w:p w14:paraId="6B7EA597" w14:textId="77777777" w:rsidR="00EA34CC" w:rsidRDefault="00EA34CC" w:rsidP="00EA34CC"/>
    <w:p w14:paraId="74A3956D" w14:textId="77777777" w:rsidR="00EA34CC" w:rsidRDefault="00EA34CC" w:rsidP="00EA34CC">
      <w:pPr>
        <w:pStyle w:val="SClassInfoPara"/>
      </w:pPr>
      <w:r>
        <w:t>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856"/>
        <w:gridCol w:w="2424"/>
        <w:gridCol w:w="1956"/>
      </w:tblGrid>
      <w:tr w:rsidR="00EA34CC" w:rsidRPr="00EA34CC" w14:paraId="4A8543E2" w14:textId="77777777" w:rsidTr="00EA34CC">
        <w:tc>
          <w:tcPr>
            <w:tcW w:w="128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2A8754D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Symbol</w:t>
            </w:r>
          </w:p>
        </w:tc>
        <w:tc>
          <w:tcPr>
            <w:tcW w:w="28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53A8EACE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Scientific Name</w:t>
            </w:r>
          </w:p>
        </w:tc>
        <w:tc>
          <w:tcPr>
            <w:tcW w:w="2424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1244C6E4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Common Name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738EDB70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Canopy Position</w:t>
            </w:r>
          </w:p>
        </w:tc>
      </w:tr>
      <w:tr w:rsidR="00EA34CC" w:rsidRPr="00EA34CC" w14:paraId="4236CED8" w14:textId="77777777" w:rsidTr="00EA34CC">
        <w:tc>
          <w:tcPr>
            <w:tcW w:w="1284" w:type="dxa"/>
            <w:tcBorders>
              <w:top w:val="single" w:sz="12" w:space="0" w:color="000000"/>
            </w:tcBorders>
            <w:shd w:val="clear" w:color="auto" w:fill="auto"/>
          </w:tcPr>
          <w:p w14:paraId="758A1A07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CACA4</w:t>
            </w:r>
          </w:p>
        </w:tc>
        <w:tc>
          <w:tcPr>
            <w:tcW w:w="2856" w:type="dxa"/>
            <w:tcBorders>
              <w:top w:val="single" w:sz="12" w:space="0" w:color="000000"/>
            </w:tcBorders>
            <w:shd w:val="clear" w:color="auto" w:fill="auto"/>
          </w:tcPr>
          <w:p w14:paraId="4E157215" w14:textId="77777777" w:rsidR="00EA34CC" w:rsidRPr="00EA34CC" w:rsidRDefault="00EA34CC" w:rsidP="00395481">
            <w:r w:rsidRPr="00EA34CC">
              <w:t>Calamagrostis canadensis</w:t>
            </w:r>
          </w:p>
        </w:tc>
        <w:tc>
          <w:tcPr>
            <w:tcW w:w="2424" w:type="dxa"/>
            <w:tcBorders>
              <w:top w:val="single" w:sz="12" w:space="0" w:color="000000"/>
            </w:tcBorders>
            <w:shd w:val="clear" w:color="auto" w:fill="auto"/>
          </w:tcPr>
          <w:p w14:paraId="27C66D11" w14:textId="77777777" w:rsidR="00EA34CC" w:rsidRPr="00EA34CC" w:rsidRDefault="00EA34CC" w:rsidP="00395481">
            <w:r w:rsidRPr="00EA34CC">
              <w:t>Bluejoint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shd w:val="clear" w:color="auto" w:fill="auto"/>
          </w:tcPr>
          <w:p w14:paraId="0252EC10" w14:textId="77777777" w:rsidR="00EA34CC" w:rsidRPr="00EA34CC" w:rsidRDefault="00EA34CC" w:rsidP="00395481">
            <w:r w:rsidRPr="00EA34CC">
              <w:t>Upper</w:t>
            </w:r>
          </w:p>
        </w:tc>
      </w:tr>
      <w:tr w:rsidR="00EA34CC" w:rsidRPr="00EA34CC" w14:paraId="533776CF" w14:textId="77777777" w:rsidTr="00EA34CC">
        <w:tc>
          <w:tcPr>
            <w:tcW w:w="1284" w:type="dxa"/>
            <w:shd w:val="clear" w:color="auto" w:fill="auto"/>
          </w:tcPr>
          <w:p w14:paraId="4BAA14AE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CHAN9</w:t>
            </w:r>
          </w:p>
        </w:tc>
        <w:tc>
          <w:tcPr>
            <w:tcW w:w="2856" w:type="dxa"/>
            <w:shd w:val="clear" w:color="auto" w:fill="auto"/>
          </w:tcPr>
          <w:p w14:paraId="56E82A61" w14:textId="77777777" w:rsidR="00EA34CC" w:rsidRPr="00EA34CC" w:rsidRDefault="00EA34CC" w:rsidP="00395481">
            <w:r w:rsidRPr="00EA34CC">
              <w:t>Chamerion angustifolium</w:t>
            </w:r>
          </w:p>
        </w:tc>
        <w:tc>
          <w:tcPr>
            <w:tcW w:w="2424" w:type="dxa"/>
            <w:shd w:val="clear" w:color="auto" w:fill="auto"/>
          </w:tcPr>
          <w:p w14:paraId="23AEBCE8" w14:textId="77777777" w:rsidR="00EA34CC" w:rsidRPr="00EA34CC" w:rsidRDefault="00EA34CC" w:rsidP="00395481">
            <w:r w:rsidRPr="00EA34CC">
              <w:t>Fireweed</w:t>
            </w:r>
          </w:p>
        </w:tc>
        <w:tc>
          <w:tcPr>
            <w:tcW w:w="1956" w:type="dxa"/>
            <w:shd w:val="clear" w:color="auto" w:fill="auto"/>
          </w:tcPr>
          <w:p w14:paraId="0191D8D1" w14:textId="77777777" w:rsidR="00EA34CC" w:rsidRPr="00EA34CC" w:rsidRDefault="00EA34CC" w:rsidP="00395481">
            <w:r w:rsidRPr="00EA34CC">
              <w:t>Upper</w:t>
            </w:r>
          </w:p>
        </w:tc>
      </w:tr>
      <w:tr w:rsidR="00EA34CC" w:rsidRPr="00EA34CC" w14:paraId="2049A09E" w14:textId="77777777" w:rsidTr="00EA34CC">
        <w:tc>
          <w:tcPr>
            <w:tcW w:w="1284" w:type="dxa"/>
            <w:shd w:val="clear" w:color="auto" w:fill="auto"/>
          </w:tcPr>
          <w:p w14:paraId="11D5B57A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VEVI</w:t>
            </w:r>
          </w:p>
        </w:tc>
        <w:tc>
          <w:tcPr>
            <w:tcW w:w="2856" w:type="dxa"/>
            <w:shd w:val="clear" w:color="auto" w:fill="auto"/>
          </w:tcPr>
          <w:p w14:paraId="4E9FB2D4" w14:textId="77777777" w:rsidR="00EA34CC" w:rsidRPr="00EA34CC" w:rsidRDefault="00EA34CC" w:rsidP="00395481">
            <w:r w:rsidRPr="00EA34CC">
              <w:t xml:space="preserve">Veratrum </w:t>
            </w:r>
            <w:proofErr w:type="spellStart"/>
            <w:r w:rsidRPr="00EA34CC">
              <w:t>viride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5F9C60FB" w14:textId="77777777" w:rsidR="00EA34CC" w:rsidRPr="00EA34CC" w:rsidRDefault="00EA34CC" w:rsidP="00395481">
            <w:r w:rsidRPr="00EA34CC">
              <w:t>Green false hellebore</w:t>
            </w:r>
          </w:p>
        </w:tc>
        <w:tc>
          <w:tcPr>
            <w:tcW w:w="1956" w:type="dxa"/>
            <w:shd w:val="clear" w:color="auto" w:fill="auto"/>
          </w:tcPr>
          <w:p w14:paraId="0D416197" w14:textId="77777777" w:rsidR="00EA34CC" w:rsidRPr="00EA34CC" w:rsidRDefault="00EA34CC" w:rsidP="00395481">
            <w:r w:rsidRPr="00EA34CC">
              <w:t>Upper</w:t>
            </w:r>
          </w:p>
        </w:tc>
      </w:tr>
      <w:tr w:rsidR="00EA34CC" w:rsidRPr="00EA34CC" w14:paraId="56753D9C" w14:textId="77777777" w:rsidTr="00EA34CC">
        <w:tc>
          <w:tcPr>
            <w:tcW w:w="1284" w:type="dxa"/>
            <w:shd w:val="clear" w:color="auto" w:fill="auto"/>
          </w:tcPr>
          <w:p w14:paraId="43A3A12B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HEMA80</w:t>
            </w:r>
          </w:p>
        </w:tc>
        <w:tc>
          <w:tcPr>
            <w:tcW w:w="2856" w:type="dxa"/>
            <w:shd w:val="clear" w:color="auto" w:fill="auto"/>
          </w:tcPr>
          <w:p w14:paraId="776ACB4E" w14:textId="77777777" w:rsidR="00EA34CC" w:rsidRPr="00EA34CC" w:rsidRDefault="00EA34CC" w:rsidP="00395481">
            <w:r w:rsidRPr="00EA34CC">
              <w:t>Heracleum maximum</w:t>
            </w:r>
          </w:p>
        </w:tc>
        <w:tc>
          <w:tcPr>
            <w:tcW w:w="2424" w:type="dxa"/>
            <w:shd w:val="clear" w:color="auto" w:fill="auto"/>
          </w:tcPr>
          <w:p w14:paraId="570663A0" w14:textId="77777777" w:rsidR="00EA34CC" w:rsidRPr="00EA34CC" w:rsidRDefault="00EA34CC" w:rsidP="00395481">
            <w:r w:rsidRPr="00EA34CC">
              <w:t xml:space="preserve">Common </w:t>
            </w:r>
            <w:proofErr w:type="spellStart"/>
            <w:r w:rsidRPr="00EA34CC">
              <w:t>cowparsnip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B28C75E" w14:textId="77777777" w:rsidR="00EA34CC" w:rsidRPr="00EA34CC" w:rsidRDefault="00EA34CC" w:rsidP="00395481">
            <w:r w:rsidRPr="00EA34CC">
              <w:t>Upper</w:t>
            </w:r>
          </w:p>
        </w:tc>
      </w:tr>
    </w:tbl>
    <w:p w14:paraId="6AC9690E" w14:textId="77777777" w:rsidR="00EA34CC" w:rsidRDefault="00EA34CC" w:rsidP="00EA34CC"/>
    <w:p w14:paraId="4BD020B1" w14:textId="77777777" w:rsidR="00EA34CC" w:rsidRDefault="00EA34CC" w:rsidP="00EA34CC">
      <w:pPr>
        <w:pStyle w:val="SClassInfoPara"/>
      </w:pPr>
      <w:r>
        <w:t>Description</w:t>
      </w:r>
    </w:p>
    <w:p w14:paraId="3A2682F4" w14:textId="1A9FE7B5" w:rsidR="00EA34CC" w:rsidRDefault="00EA34CC" w:rsidP="00EA34CC">
      <w:r>
        <w:t>Post-disturbance</w:t>
      </w:r>
      <w:r w:rsidR="00055654">
        <w:t xml:space="preserve"> mesic</w:t>
      </w:r>
      <w:r>
        <w:t xml:space="preserve"> herbaceous</w:t>
      </w:r>
      <w:r w:rsidR="00055654">
        <w:t xml:space="preserve"> stage</w:t>
      </w:r>
      <w:r>
        <w:t xml:space="preserve">. Grasses, sedges and/or forbs dominate the site. </w:t>
      </w:r>
    </w:p>
    <w:p w14:paraId="3132C08A" w14:textId="77777777" w:rsidR="00EA34CC" w:rsidRDefault="00EA34CC" w:rsidP="00EA34CC"/>
    <w:p w14:paraId="03112EBA" w14:textId="1E0C64F1" w:rsidR="00EA34CC" w:rsidRDefault="00EA34CC" w:rsidP="00EA34CC">
      <w:pPr>
        <w:pStyle w:val="InfoPara"/>
        <w:pBdr>
          <w:top w:val="single" w:sz="6" w:space="1" w:color="auto"/>
        </w:pBdr>
      </w:pPr>
      <w:r>
        <w:t>Class B</w:t>
      </w:r>
      <w:r>
        <w:tab/>
      </w:r>
      <w:r w:rsidR="00055654">
        <w:t>9</w:t>
      </w:r>
      <w:r w:rsidR="00055654">
        <w:t>0</w:t>
      </w:r>
      <w:r>
        <w:tab/>
      </w:r>
      <w:r>
        <w:tab/>
      </w:r>
      <w:r>
        <w:tab/>
      </w:r>
      <w:r>
        <w:tab/>
      </w:r>
      <w:r>
        <w:tab/>
        <w:t>Late Development 1 - All Structures</w:t>
      </w:r>
    </w:p>
    <w:p w14:paraId="453A38B6" w14:textId="77777777" w:rsidR="00EA34CC" w:rsidRDefault="00EA34CC" w:rsidP="00EA34CC">
      <w:pPr>
        <w:pStyle w:val="SClassInfoPara"/>
      </w:pPr>
      <w:r>
        <w:t>Structural Information</w:t>
      </w:r>
    </w:p>
    <w:p w14:paraId="659E7F3A" w14:textId="77777777" w:rsidR="00EA34CC" w:rsidRDefault="00EA34CC" w:rsidP="00EA34CC">
      <w:r>
        <w:t>Upper Layer Lifeform: Shrub</w:t>
      </w:r>
    </w:p>
    <w:p w14:paraId="0C83AE23" w14:textId="77777777" w:rsidR="00EA34CC" w:rsidRDefault="00EA34CC" w:rsidP="00EA34CC">
      <w:r>
        <w:t xml:space="preserve">Upper Layer Canopy Cover: Open Shrub (25-74% shrub cover) - Closed Shrub (&gt; 75% shrub </w:t>
      </w:r>
      <w:proofErr w:type="gramStart"/>
      <w:r>
        <w:t>cover)%</w:t>
      </w:r>
      <w:proofErr w:type="gramEnd"/>
    </w:p>
    <w:p w14:paraId="32BC34EE" w14:textId="77777777" w:rsidR="00EA34CC" w:rsidRDefault="00EA34CC" w:rsidP="00EA34CC">
      <w:r>
        <w:t>Upper Layer Canopy Height: Low Shrub (20 cm to 1.5 m) - Tall Shrub (&gt;1.5 m)</w:t>
      </w:r>
    </w:p>
    <w:p w14:paraId="79475B7C" w14:textId="77777777" w:rsidR="00EA34CC" w:rsidRDefault="00EA34CC" w:rsidP="00EA34CC">
      <w:r>
        <w:t>Tree Size Class: None</w:t>
      </w:r>
    </w:p>
    <w:p w14:paraId="418D99C2" w14:textId="77777777" w:rsidR="00EA34CC" w:rsidRDefault="00EA34CC" w:rsidP="00EA34CC"/>
    <w:p w14:paraId="70508F1A" w14:textId="77777777" w:rsidR="00EA34CC" w:rsidRDefault="00EA34CC" w:rsidP="00EA34CC">
      <w:pPr>
        <w:pStyle w:val="SClassInfoPara"/>
      </w:pPr>
      <w:r>
        <w:t>Indicator Species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796"/>
        <w:gridCol w:w="1860"/>
        <w:gridCol w:w="1956"/>
      </w:tblGrid>
      <w:tr w:rsidR="00EA34CC" w:rsidRPr="00EA34CC" w14:paraId="7D01E02E" w14:textId="77777777" w:rsidTr="00EA34CC">
        <w:tc>
          <w:tcPr>
            <w:tcW w:w="108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5D8EBA4D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Symbol</w:t>
            </w:r>
          </w:p>
        </w:tc>
        <w:tc>
          <w:tcPr>
            <w:tcW w:w="279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78DFE81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Scientific Name</w:t>
            </w:r>
          </w:p>
        </w:tc>
        <w:tc>
          <w:tcPr>
            <w:tcW w:w="1860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2D696F3C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Common Name</w:t>
            </w:r>
          </w:p>
        </w:tc>
        <w:tc>
          <w:tcPr>
            <w:tcW w:w="1956" w:type="dxa"/>
            <w:tcBorders>
              <w:top w:val="single" w:sz="2" w:space="0" w:color="auto"/>
              <w:bottom w:val="single" w:sz="12" w:space="0" w:color="000000"/>
            </w:tcBorders>
            <w:shd w:val="clear" w:color="auto" w:fill="auto"/>
          </w:tcPr>
          <w:p w14:paraId="40DD1881" w14:textId="77777777" w:rsidR="00EA34CC" w:rsidRPr="00EA34CC" w:rsidRDefault="00EA34CC" w:rsidP="00395481">
            <w:pPr>
              <w:rPr>
                <w:b/>
                <w:bCs/>
              </w:rPr>
            </w:pPr>
            <w:r w:rsidRPr="00EA34CC">
              <w:rPr>
                <w:b/>
                <w:bCs/>
              </w:rPr>
              <w:t>Canopy Position</w:t>
            </w:r>
          </w:p>
        </w:tc>
      </w:tr>
      <w:tr w:rsidR="00EA34CC" w:rsidRPr="00EA34CC" w14:paraId="686E4CFC" w14:textId="77777777" w:rsidTr="00EA34CC"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14:paraId="4C024450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ALVIS</w:t>
            </w:r>
          </w:p>
        </w:tc>
        <w:tc>
          <w:tcPr>
            <w:tcW w:w="2796" w:type="dxa"/>
            <w:tcBorders>
              <w:top w:val="single" w:sz="12" w:space="0" w:color="000000"/>
            </w:tcBorders>
            <w:shd w:val="clear" w:color="auto" w:fill="auto"/>
          </w:tcPr>
          <w:p w14:paraId="0E0397CB" w14:textId="77777777" w:rsidR="00EA34CC" w:rsidRPr="00EA34CC" w:rsidRDefault="00EA34CC" w:rsidP="00395481">
            <w:r w:rsidRPr="00EA34CC">
              <w:t xml:space="preserve">Alnus </w:t>
            </w:r>
            <w:proofErr w:type="spellStart"/>
            <w:r w:rsidRPr="00EA34CC">
              <w:t>viridis</w:t>
            </w:r>
            <w:proofErr w:type="spellEnd"/>
            <w:r w:rsidRPr="00EA34CC">
              <w:t xml:space="preserve"> ssp. </w:t>
            </w:r>
            <w:proofErr w:type="spellStart"/>
            <w:r w:rsidRPr="00EA34CC">
              <w:t>sinuata</w:t>
            </w:r>
            <w:proofErr w:type="spellEnd"/>
          </w:p>
        </w:tc>
        <w:tc>
          <w:tcPr>
            <w:tcW w:w="1860" w:type="dxa"/>
            <w:tcBorders>
              <w:top w:val="single" w:sz="12" w:space="0" w:color="000000"/>
            </w:tcBorders>
            <w:shd w:val="clear" w:color="auto" w:fill="auto"/>
          </w:tcPr>
          <w:p w14:paraId="3AE2FB59" w14:textId="77777777" w:rsidR="00EA34CC" w:rsidRPr="00EA34CC" w:rsidRDefault="00EA34CC" w:rsidP="00395481">
            <w:r w:rsidRPr="00EA34CC">
              <w:t>Sitka alder</w:t>
            </w:r>
          </w:p>
        </w:tc>
        <w:tc>
          <w:tcPr>
            <w:tcW w:w="1956" w:type="dxa"/>
            <w:tcBorders>
              <w:top w:val="single" w:sz="12" w:space="0" w:color="000000"/>
            </w:tcBorders>
            <w:shd w:val="clear" w:color="auto" w:fill="auto"/>
          </w:tcPr>
          <w:p w14:paraId="30D14C71" w14:textId="77777777" w:rsidR="00EA34CC" w:rsidRPr="00EA34CC" w:rsidRDefault="00EA34CC" w:rsidP="00395481">
            <w:r w:rsidRPr="00EA34CC">
              <w:t>Upper</w:t>
            </w:r>
          </w:p>
        </w:tc>
      </w:tr>
      <w:tr w:rsidR="00EA34CC" w:rsidRPr="00EA34CC" w14:paraId="5D316CED" w14:textId="77777777" w:rsidTr="00EA34CC">
        <w:tc>
          <w:tcPr>
            <w:tcW w:w="1080" w:type="dxa"/>
            <w:shd w:val="clear" w:color="auto" w:fill="auto"/>
          </w:tcPr>
          <w:p w14:paraId="6A8C59C1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RUSP</w:t>
            </w:r>
          </w:p>
        </w:tc>
        <w:tc>
          <w:tcPr>
            <w:tcW w:w="2796" w:type="dxa"/>
            <w:shd w:val="clear" w:color="auto" w:fill="auto"/>
          </w:tcPr>
          <w:p w14:paraId="255C24C5" w14:textId="77777777" w:rsidR="00EA34CC" w:rsidRPr="00EA34CC" w:rsidRDefault="00EA34CC" w:rsidP="00395481">
            <w:r w:rsidRPr="00EA34CC">
              <w:t>Rubus spectabilis</w:t>
            </w:r>
          </w:p>
        </w:tc>
        <w:tc>
          <w:tcPr>
            <w:tcW w:w="1860" w:type="dxa"/>
            <w:shd w:val="clear" w:color="auto" w:fill="auto"/>
          </w:tcPr>
          <w:p w14:paraId="5AFB635F" w14:textId="77777777" w:rsidR="00EA34CC" w:rsidRPr="00EA34CC" w:rsidRDefault="00EA34CC" w:rsidP="00395481">
            <w:r w:rsidRPr="00EA34CC">
              <w:t>Salmonberry</w:t>
            </w:r>
          </w:p>
        </w:tc>
        <w:tc>
          <w:tcPr>
            <w:tcW w:w="1956" w:type="dxa"/>
            <w:shd w:val="clear" w:color="auto" w:fill="auto"/>
          </w:tcPr>
          <w:p w14:paraId="79200A20" w14:textId="77777777" w:rsidR="00EA34CC" w:rsidRPr="00EA34CC" w:rsidRDefault="00EA34CC" w:rsidP="00395481">
            <w:r w:rsidRPr="00EA34CC">
              <w:t>Upper</w:t>
            </w:r>
          </w:p>
        </w:tc>
      </w:tr>
      <w:tr w:rsidR="00EA34CC" w:rsidRPr="00EA34CC" w14:paraId="0CB406C5" w14:textId="77777777" w:rsidTr="00EA34CC">
        <w:tc>
          <w:tcPr>
            <w:tcW w:w="1080" w:type="dxa"/>
            <w:shd w:val="clear" w:color="auto" w:fill="auto"/>
          </w:tcPr>
          <w:p w14:paraId="4C2CB150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SARA2</w:t>
            </w:r>
          </w:p>
        </w:tc>
        <w:tc>
          <w:tcPr>
            <w:tcW w:w="2796" w:type="dxa"/>
            <w:shd w:val="clear" w:color="auto" w:fill="auto"/>
          </w:tcPr>
          <w:p w14:paraId="699B3582" w14:textId="77777777" w:rsidR="00EA34CC" w:rsidRPr="00EA34CC" w:rsidRDefault="00EA34CC" w:rsidP="00395481">
            <w:r w:rsidRPr="00EA34CC">
              <w:t xml:space="preserve">Sambucus </w:t>
            </w:r>
            <w:proofErr w:type="spellStart"/>
            <w:r w:rsidRPr="00EA34CC">
              <w:t>racemosa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0260A834" w14:textId="77777777" w:rsidR="00EA34CC" w:rsidRPr="00EA34CC" w:rsidRDefault="00EA34CC" w:rsidP="00395481">
            <w:r w:rsidRPr="00EA34CC">
              <w:t>Red elderberry</w:t>
            </w:r>
          </w:p>
        </w:tc>
        <w:tc>
          <w:tcPr>
            <w:tcW w:w="1956" w:type="dxa"/>
            <w:shd w:val="clear" w:color="auto" w:fill="auto"/>
          </w:tcPr>
          <w:p w14:paraId="51217C8D" w14:textId="77777777" w:rsidR="00EA34CC" w:rsidRPr="00EA34CC" w:rsidRDefault="00EA34CC" w:rsidP="00395481">
            <w:r w:rsidRPr="00EA34CC">
              <w:t>Upper</w:t>
            </w:r>
          </w:p>
        </w:tc>
      </w:tr>
      <w:tr w:rsidR="00EA34CC" w:rsidRPr="00EA34CC" w14:paraId="035F79A0" w14:textId="77777777" w:rsidTr="00EA34CC">
        <w:tc>
          <w:tcPr>
            <w:tcW w:w="1080" w:type="dxa"/>
            <w:shd w:val="clear" w:color="auto" w:fill="auto"/>
          </w:tcPr>
          <w:p w14:paraId="71745A00" w14:textId="77777777" w:rsidR="00EA34CC" w:rsidRPr="00EA34CC" w:rsidRDefault="00EA34CC" w:rsidP="00395481">
            <w:pPr>
              <w:rPr>
                <w:bCs/>
              </w:rPr>
            </w:pPr>
            <w:r w:rsidRPr="00EA34CC">
              <w:rPr>
                <w:bCs/>
              </w:rPr>
              <w:t>OPHO</w:t>
            </w:r>
          </w:p>
        </w:tc>
        <w:tc>
          <w:tcPr>
            <w:tcW w:w="2796" w:type="dxa"/>
            <w:shd w:val="clear" w:color="auto" w:fill="auto"/>
          </w:tcPr>
          <w:p w14:paraId="17ADB92C" w14:textId="77777777" w:rsidR="00EA34CC" w:rsidRPr="00EA34CC" w:rsidRDefault="00EA34CC" w:rsidP="00395481">
            <w:proofErr w:type="spellStart"/>
            <w:r w:rsidRPr="00EA34CC">
              <w:t>Oplopanax</w:t>
            </w:r>
            <w:proofErr w:type="spellEnd"/>
            <w:r w:rsidRPr="00EA34CC">
              <w:t xml:space="preserve"> </w:t>
            </w:r>
            <w:proofErr w:type="spellStart"/>
            <w:r w:rsidRPr="00EA34CC">
              <w:t>horridus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14:paraId="7EA59A88" w14:textId="77777777" w:rsidR="00EA34CC" w:rsidRPr="00EA34CC" w:rsidRDefault="00EA34CC" w:rsidP="00395481">
            <w:proofErr w:type="spellStart"/>
            <w:r w:rsidRPr="00EA34CC">
              <w:t>Devilsclub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2265389" w14:textId="77777777" w:rsidR="00EA34CC" w:rsidRPr="00EA34CC" w:rsidRDefault="00EA34CC" w:rsidP="00395481">
            <w:r w:rsidRPr="00EA34CC">
              <w:t>Upper</w:t>
            </w:r>
          </w:p>
        </w:tc>
      </w:tr>
    </w:tbl>
    <w:p w14:paraId="00C9B437" w14:textId="77777777" w:rsidR="00EA34CC" w:rsidRDefault="00EA34CC" w:rsidP="00EA34CC"/>
    <w:p w14:paraId="5513413A" w14:textId="77777777" w:rsidR="00EA34CC" w:rsidRDefault="00EA34CC" w:rsidP="00EA34CC">
      <w:pPr>
        <w:pStyle w:val="SClassInfoPara"/>
      </w:pPr>
      <w:r>
        <w:t>Description</w:t>
      </w:r>
    </w:p>
    <w:p w14:paraId="0CFB845B" w14:textId="294BE26E" w:rsidR="00EA34CC" w:rsidRDefault="00EA34CC" w:rsidP="00EA34CC">
      <w:r>
        <w:t>Mature shrub</w:t>
      </w:r>
      <w:r w:rsidR="00055654">
        <w:t xml:space="preserve"> stage</w:t>
      </w:r>
      <w:r>
        <w:t xml:space="preserve">. Shrubs overtop herbaceous layer and become dominant. </w:t>
      </w:r>
    </w:p>
    <w:p w14:paraId="782C7E6C" w14:textId="77777777" w:rsidR="00EA34CC" w:rsidRDefault="00EA34CC" w:rsidP="00EA34CC"/>
    <w:p w14:paraId="5DFAE673" w14:textId="77777777" w:rsidR="00EA34CC" w:rsidRDefault="00EA34CC" w:rsidP="00EA34CC">
      <w:pPr>
        <w:pStyle w:val="InfoPara"/>
      </w:pPr>
      <w:r>
        <w:t>References</w:t>
      </w:r>
    </w:p>
    <w:p w14:paraId="7D67B54C" w14:textId="77777777" w:rsidR="00EA34CC" w:rsidRDefault="00EA34CC" w:rsidP="00EA34CC">
      <w:r>
        <w:t xml:space="preserve">Boggs, K., J. </w:t>
      </w:r>
      <w:proofErr w:type="spellStart"/>
      <w:r>
        <w:t>Grunblatt</w:t>
      </w:r>
      <w:proofErr w:type="spellEnd"/>
      <w:r>
        <w:t xml:space="preserve">, S. C. Klein, G. </w:t>
      </w:r>
      <w:proofErr w:type="spellStart"/>
      <w:r>
        <w:t>Streveler</w:t>
      </w:r>
      <w:proofErr w:type="spellEnd"/>
      <w:r>
        <w:t xml:space="preserve"> and B. </w:t>
      </w:r>
      <w:proofErr w:type="spellStart"/>
      <w:r>
        <w:t>Koltun</w:t>
      </w:r>
      <w:proofErr w:type="spellEnd"/>
      <w:r>
        <w:t>. 2008. Landcover classes, plant associations and ecoregions of Glacier Bay National Park and Preserve (in press). Alaska Natural Heritage Program, Environment and Natural Resources Institute, University of Alaska Anchorage, 707 A Street, Anchorage, AK 99501.</w:t>
      </w:r>
    </w:p>
    <w:p w14:paraId="0EA3178D" w14:textId="77777777" w:rsidR="00EA34CC" w:rsidRDefault="00EA34CC" w:rsidP="00EA34CC"/>
    <w:p w14:paraId="21CB4847" w14:textId="77777777" w:rsidR="00EA34CC" w:rsidRDefault="00EA34CC" w:rsidP="00EA34CC">
      <w:proofErr w:type="spellStart"/>
      <w:r>
        <w:t>DeVelice</w:t>
      </w:r>
      <w:proofErr w:type="spellEnd"/>
      <w:r>
        <w:t xml:space="preserve">, R., C. Hubbard, K. Boggs, S. Boudreau, M. </w:t>
      </w:r>
      <w:proofErr w:type="spellStart"/>
      <w:r>
        <w:t>Potkin</w:t>
      </w:r>
      <w:proofErr w:type="spellEnd"/>
      <w:r>
        <w:t>, T. Boucher, and C. Wertheim. 1999. Plant community types of the Chugach National Forest: Southcentral Alaska. U.S.D.A., Forest Service: Chugach National Forest, Alaska Region, Anchorage, Alaska. Tech. Pub. R10-TP-76. 375 p.</w:t>
      </w:r>
    </w:p>
    <w:p w14:paraId="0EA08D49" w14:textId="2BDF3B43" w:rsidR="00EA34CC" w:rsidRDefault="00EA34CC" w:rsidP="00EA34CC"/>
    <w:p w14:paraId="1CA0EDF0" w14:textId="77777777" w:rsidR="00055654" w:rsidRDefault="00055654" w:rsidP="00055654">
      <w:proofErr w:type="spellStart"/>
      <w:r w:rsidRPr="006C4820">
        <w:t>Dyrness</w:t>
      </w:r>
      <w:proofErr w:type="spellEnd"/>
      <w:r w:rsidRPr="006C4820">
        <w:t xml:space="preserve">, C. T.; </w:t>
      </w:r>
      <w:proofErr w:type="spellStart"/>
      <w:r w:rsidRPr="006C4820">
        <w:t>Viereck</w:t>
      </w:r>
      <w:proofErr w:type="spellEnd"/>
      <w:r w:rsidRPr="006C4820">
        <w:t xml:space="preserve">, L. A.; Van Cleve, K. 1986. Fire in taiga communities of interior Alaska. In: Van Cleve, K.; Chapin, F. S., III; Flanagan, P. W.; </w:t>
      </w:r>
      <w:proofErr w:type="spellStart"/>
      <w:r w:rsidRPr="006C4820">
        <w:t>Viereck</w:t>
      </w:r>
      <w:proofErr w:type="spellEnd"/>
      <w:r w:rsidRPr="006C4820">
        <w:t xml:space="preserve">, L. A.; </w:t>
      </w:r>
      <w:proofErr w:type="spellStart"/>
      <w:r w:rsidRPr="006C4820">
        <w:t>Dyrness</w:t>
      </w:r>
      <w:proofErr w:type="spellEnd"/>
      <w:r w:rsidRPr="006C4820">
        <w:t>, C. T., eds. Forest ecosystems in the Alaskan taiga. A synthesis of structure and function. Ecological Studies 57. New York: Springer-Verlag: 74-86. [3881]</w:t>
      </w:r>
    </w:p>
    <w:p w14:paraId="64D4DFFC" w14:textId="77777777" w:rsidR="00055654" w:rsidRDefault="00055654" w:rsidP="00055654"/>
    <w:p w14:paraId="55A1B18B" w14:textId="77777777" w:rsidR="00055654" w:rsidRDefault="00055654" w:rsidP="00055654">
      <w:r w:rsidRPr="006C4820">
        <w:t xml:space="preserve">Gabriel, Herman W.; </w:t>
      </w:r>
      <w:proofErr w:type="spellStart"/>
      <w:r w:rsidRPr="006C4820">
        <w:t>Tande</w:t>
      </w:r>
      <w:proofErr w:type="spellEnd"/>
      <w:r w:rsidRPr="006C4820">
        <w:t>, Gerald F. 1983. A regional approach to fire history in Alaska. BLM-Alaska Tech. Rep. 9. Anchorage, AK: U.S. Department of the Interior, Bureau of Land Management. 34 p. [15388]</w:t>
      </w:r>
    </w:p>
    <w:p w14:paraId="2DF14997" w14:textId="77777777" w:rsidR="00055654" w:rsidRDefault="00055654" w:rsidP="00EA34CC"/>
    <w:p w14:paraId="0D2A79AA" w14:textId="77777777" w:rsidR="00C73E34" w:rsidRDefault="00C73E34" w:rsidP="00C73E34">
      <w:r w:rsidRPr="001F1600">
        <w:t>Innes, Robin J. 2015. Fire regimes of Alaskan alder and willow shrublands. In: Fire Effects Information System, [Online]. U.S. Department of Agriculture, Forest Service, Rocky Mountain Research Station, Missoula Fire Sciences Laboratory (Producer). Available: http://www.fs.fed.us/database/feis/fire_regimes/AK_alder_shrub/all.html [ 2016, August 3].</w:t>
      </w:r>
    </w:p>
    <w:p w14:paraId="67CBB6A3" w14:textId="77777777" w:rsidR="00C73E34" w:rsidRDefault="00C73E34" w:rsidP="00EA34CC"/>
    <w:p w14:paraId="4058D38E" w14:textId="77777777" w:rsidR="00EA34CC" w:rsidRDefault="00EA34CC" w:rsidP="00EA34CC">
      <w:r>
        <w:t xml:space="preserve">Mitchell, W.W. 1968. On the ecology of Sitka alder in the subalpine zone of south-central Alaska. In: Trappe, J.M., Franklin, J.F., Tarrant, R.F., Hansen, G.M., eds. Biology of Alder: Proceedings of a symposium held at Northwest Scientific Association 40th annual meeting; 1967 April 14-15; Pullman, WA. Portland, OR: USDA Forest Service Pacific Northwest Research Station, pp. 45-56. </w:t>
      </w:r>
    </w:p>
    <w:p w14:paraId="2AB8C49B" w14:textId="77777777" w:rsidR="00EA34CC" w:rsidRDefault="00EA34CC" w:rsidP="00EA34CC"/>
    <w:p w14:paraId="0D5B35DE" w14:textId="77777777" w:rsidR="00EA34CC" w:rsidRDefault="00EA34CC" w:rsidP="00EA34CC">
      <w:r>
        <w:t>NatureServe. 2008. International Ecological Classification Standard: Terrestrial Ecological Classifications. Draft Ecological Systems Description for the Alaska Maritime Region.</w:t>
      </w:r>
    </w:p>
    <w:p w14:paraId="7F2E4B07" w14:textId="77777777" w:rsidR="00EA34CC" w:rsidRDefault="00EA34CC" w:rsidP="00EA34CC"/>
    <w:p w14:paraId="2E015364" w14:textId="77777777" w:rsidR="00EA34CC" w:rsidRDefault="00EA34CC" w:rsidP="00EA34CC">
      <w:r>
        <w:t xml:space="preserve">Talbot, S.S, Talbot, S.L., Daniels, F.J.A. 2005. Comparative phytosociological investigation of subalpine alder thickets in southwestern Alaska and the North Pacific. </w:t>
      </w:r>
      <w:proofErr w:type="spellStart"/>
      <w:r>
        <w:t>Phytocoenologia</w:t>
      </w:r>
      <w:proofErr w:type="spellEnd"/>
      <w:r>
        <w:t>. 35(4):727-759.</w:t>
      </w:r>
    </w:p>
    <w:p w14:paraId="03E8E2F2" w14:textId="77777777" w:rsidR="00EA34CC" w:rsidRDefault="00EA34CC" w:rsidP="00EA34CC"/>
    <w:p w14:paraId="1857198F" w14:textId="426355E3" w:rsidR="00EA34CC" w:rsidRDefault="00EA34CC" w:rsidP="00EA34CC">
      <w:proofErr w:type="spellStart"/>
      <w:r>
        <w:t>Viereck</w:t>
      </w:r>
      <w:proofErr w:type="spellEnd"/>
      <w:r>
        <w:t xml:space="preserve">, L., Dryness, C., Batten </w:t>
      </w:r>
      <w:proofErr w:type="gramStart"/>
      <w:r>
        <w:t>A.</w:t>
      </w:r>
      <w:proofErr w:type="gramEnd"/>
      <w:r>
        <w:t xml:space="preserve"> and K. </w:t>
      </w:r>
      <w:proofErr w:type="spellStart"/>
      <w:r>
        <w:t>Wenzlick</w:t>
      </w:r>
      <w:proofErr w:type="spellEnd"/>
      <w:r>
        <w:t>. 1992. The Alaska vegetation classification. General Technical Report PNW-GTR-286. Portland, Oregon. USDA Forest Service, Pacific Northwest Research Station. 278 p.</w:t>
      </w:r>
    </w:p>
    <w:p w14:paraId="77E2AAD8" w14:textId="4DC12850" w:rsidR="00055654" w:rsidRDefault="00055654" w:rsidP="00EA34CC"/>
    <w:p w14:paraId="06B9A9BA" w14:textId="77777777" w:rsidR="00055654" w:rsidRPr="00A43E41" w:rsidRDefault="00055654" w:rsidP="00055654">
      <w:proofErr w:type="spellStart"/>
      <w:r w:rsidRPr="006C4820">
        <w:t>Viereck</w:t>
      </w:r>
      <w:proofErr w:type="spellEnd"/>
      <w:r w:rsidRPr="006C4820">
        <w:t xml:space="preserve">, Leslie A.; </w:t>
      </w:r>
      <w:proofErr w:type="spellStart"/>
      <w:r w:rsidRPr="006C4820">
        <w:t>Schandelmeier</w:t>
      </w:r>
      <w:proofErr w:type="spellEnd"/>
      <w:r w:rsidRPr="006C4820">
        <w:t>, Linda A. 1980. Effects of fire in Alaska and adjacent Canada--a literature review. BLM-Alaska Tech. Rep. 6; BLM/AK/TR-80/06. Anchorage, AK: U.S. Department of the Interior, Bureau of Land Management, Alaska State Office. 124 p. [28862]</w:t>
      </w:r>
    </w:p>
    <w:p w14:paraId="06346B0B" w14:textId="77777777" w:rsidR="00055654" w:rsidRDefault="00055654" w:rsidP="00EA34CC"/>
    <w:p w14:paraId="607C4CE7" w14:textId="77777777" w:rsidR="004D5F12" w:rsidRPr="00A43E41" w:rsidRDefault="004D5F12" w:rsidP="00EA34CC"/>
    <w:sectPr w:rsidR="004D5F12" w:rsidRPr="00A43E41" w:rsidSect="00FE41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1F815" w14:textId="77777777" w:rsidR="004C002E" w:rsidRDefault="004C002E">
      <w:r>
        <w:separator/>
      </w:r>
    </w:p>
  </w:endnote>
  <w:endnote w:type="continuationSeparator" w:id="0">
    <w:p w14:paraId="2C714A99" w14:textId="77777777" w:rsidR="004C002E" w:rsidRDefault="004C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2369" w14:textId="77777777" w:rsidR="00395481" w:rsidRDefault="00395481" w:rsidP="00EA34C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83B4" w14:textId="77777777" w:rsidR="004C002E" w:rsidRDefault="004C002E">
      <w:r>
        <w:separator/>
      </w:r>
    </w:p>
  </w:footnote>
  <w:footnote w:type="continuationSeparator" w:id="0">
    <w:p w14:paraId="33D646DE" w14:textId="77777777" w:rsidR="004C002E" w:rsidRDefault="004C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FB298" w14:textId="77777777" w:rsidR="00395481" w:rsidRDefault="00395481" w:rsidP="00EA34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1B5"/>
    <w:multiLevelType w:val="hybridMultilevel"/>
    <w:tmpl w:val="DC86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4CC"/>
    <w:rsid w:val="00007C48"/>
    <w:rsid w:val="0001761A"/>
    <w:rsid w:val="0003202F"/>
    <w:rsid w:val="00047559"/>
    <w:rsid w:val="0004797F"/>
    <w:rsid w:val="00055654"/>
    <w:rsid w:val="00077A85"/>
    <w:rsid w:val="00097251"/>
    <w:rsid w:val="000B5948"/>
    <w:rsid w:val="000D0B1F"/>
    <w:rsid w:val="000E1EC5"/>
    <w:rsid w:val="000E759B"/>
    <w:rsid w:val="000F3569"/>
    <w:rsid w:val="00110079"/>
    <w:rsid w:val="00117805"/>
    <w:rsid w:val="00144BEF"/>
    <w:rsid w:val="001514F9"/>
    <w:rsid w:val="00155100"/>
    <w:rsid w:val="00174486"/>
    <w:rsid w:val="001824B8"/>
    <w:rsid w:val="00193946"/>
    <w:rsid w:val="00196C68"/>
    <w:rsid w:val="001A07B5"/>
    <w:rsid w:val="001A5277"/>
    <w:rsid w:val="001A6573"/>
    <w:rsid w:val="001B1261"/>
    <w:rsid w:val="001B4A26"/>
    <w:rsid w:val="001C3560"/>
    <w:rsid w:val="001D76F1"/>
    <w:rsid w:val="001E43F5"/>
    <w:rsid w:val="001F77AB"/>
    <w:rsid w:val="00212052"/>
    <w:rsid w:val="002206B7"/>
    <w:rsid w:val="00220975"/>
    <w:rsid w:val="002233CE"/>
    <w:rsid w:val="002327A5"/>
    <w:rsid w:val="00242A9C"/>
    <w:rsid w:val="00243E8D"/>
    <w:rsid w:val="00272B25"/>
    <w:rsid w:val="00292706"/>
    <w:rsid w:val="002A69B2"/>
    <w:rsid w:val="002C507C"/>
    <w:rsid w:val="002E41A1"/>
    <w:rsid w:val="002F52A4"/>
    <w:rsid w:val="00300000"/>
    <w:rsid w:val="0031662A"/>
    <w:rsid w:val="00317111"/>
    <w:rsid w:val="003172E2"/>
    <w:rsid w:val="00320910"/>
    <w:rsid w:val="003319D8"/>
    <w:rsid w:val="0037413E"/>
    <w:rsid w:val="00395481"/>
    <w:rsid w:val="003C703C"/>
    <w:rsid w:val="003F322E"/>
    <w:rsid w:val="004148BE"/>
    <w:rsid w:val="00414DA8"/>
    <w:rsid w:val="00424E99"/>
    <w:rsid w:val="0042550C"/>
    <w:rsid w:val="0042737A"/>
    <w:rsid w:val="004375BE"/>
    <w:rsid w:val="00446F38"/>
    <w:rsid w:val="00447BAA"/>
    <w:rsid w:val="00452B5E"/>
    <w:rsid w:val="00455D4C"/>
    <w:rsid w:val="00467245"/>
    <w:rsid w:val="00476F39"/>
    <w:rsid w:val="00480C6E"/>
    <w:rsid w:val="00484A16"/>
    <w:rsid w:val="00491F12"/>
    <w:rsid w:val="00492A22"/>
    <w:rsid w:val="004C002E"/>
    <w:rsid w:val="004D24E0"/>
    <w:rsid w:val="004D5F12"/>
    <w:rsid w:val="004D6A70"/>
    <w:rsid w:val="004D7DCF"/>
    <w:rsid w:val="004E7DB5"/>
    <w:rsid w:val="005035F5"/>
    <w:rsid w:val="00503C61"/>
    <w:rsid w:val="00513848"/>
    <w:rsid w:val="00513AFB"/>
    <w:rsid w:val="00521837"/>
    <w:rsid w:val="0052386E"/>
    <w:rsid w:val="00530D3E"/>
    <w:rsid w:val="00537D33"/>
    <w:rsid w:val="0054090D"/>
    <w:rsid w:val="005446EB"/>
    <w:rsid w:val="00557492"/>
    <w:rsid w:val="00573E59"/>
    <w:rsid w:val="005B1DDE"/>
    <w:rsid w:val="005C7A42"/>
    <w:rsid w:val="005D242C"/>
    <w:rsid w:val="005E46EE"/>
    <w:rsid w:val="005E6650"/>
    <w:rsid w:val="005F3253"/>
    <w:rsid w:val="00605473"/>
    <w:rsid w:val="006115AB"/>
    <w:rsid w:val="006161B9"/>
    <w:rsid w:val="00616941"/>
    <w:rsid w:val="00621C0C"/>
    <w:rsid w:val="0063157E"/>
    <w:rsid w:val="00634703"/>
    <w:rsid w:val="0064321F"/>
    <w:rsid w:val="00646981"/>
    <w:rsid w:val="00653235"/>
    <w:rsid w:val="0068076B"/>
    <w:rsid w:val="006D073D"/>
    <w:rsid w:val="006E57D4"/>
    <w:rsid w:val="006F39FC"/>
    <w:rsid w:val="00700604"/>
    <w:rsid w:val="007104A1"/>
    <w:rsid w:val="00722B5D"/>
    <w:rsid w:val="0074072B"/>
    <w:rsid w:val="00740E0B"/>
    <w:rsid w:val="00747459"/>
    <w:rsid w:val="007742B4"/>
    <w:rsid w:val="00786F8F"/>
    <w:rsid w:val="00790BC1"/>
    <w:rsid w:val="007A721A"/>
    <w:rsid w:val="007B5284"/>
    <w:rsid w:val="007C1C7A"/>
    <w:rsid w:val="007C7863"/>
    <w:rsid w:val="0080166D"/>
    <w:rsid w:val="00804888"/>
    <w:rsid w:val="00820371"/>
    <w:rsid w:val="00821A9F"/>
    <w:rsid w:val="0083018E"/>
    <w:rsid w:val="0084119C"/>
    <w:rsid w:val="00844388"/>
    <w:rsid w:val="00850C8E"/>
    <w:rsid w:val="0087316E"/>
    <w:rsid w:val="008779C3"/>
    <w:rsid w:val="00877F55"/>
    <w:rsid w:val="008A6770"/>
    <w:rsid w:val="008F01B1"/>
    <w:rsid w:val="00901CA2"/>
    <w:rsid w:val="00907797"/>
    <w:rsid w:val="00936F61"/>
    <w:rsid w:val="00945DBA"/>
    <w:rsid w:val="009606C8"/>
    <w:rsid w:val="00966095"/>
    <w:rsid w:val="009732DB"/>
    <w:rsid w:val="00986A7A"/>
    <w:rsid w:val="009903A9"/>
    <w:rsid w:val="009B03E6"/>
    <w:rsid w:val="009B232E"/>
    <w:rsid w:val="009D25CD"/>
    <w:rsid w:val="009D674B"/>
    <w:rsid w:val="009E0DB5"/>
    <w:rsid w:val="009E35BD"/>
    <w:rsid w:val="009E6357"/>
    <w:rsid w:val="009F5F8E"/>
    <w:rsid w:val="009F747E"/>
    <w:rsid w:val="00A16194"/>
    <w:rsid w:val="00A2791D"/>
    <w:rsid w:val="00A309E2"/>
    <w:rsid w:val="00A36D75"/>
    <w:rsid w:val="00A43E41"/>
    <w:rsid w:val="00A6020D"/>
    <w:rsid w:val="00A86285"/>
    <w:rsid w:val="00AB3795"/>
    <w:rsid w:val="00AC570D"/>
    <w:rsid w:val="00AC7F16"/>
    <w:rsid w:val="00AF1CDE"/>
    <w:rsid w:val="00AF1E11"/>
    <w:rsid w:val="00AF4B2B"/>
    <w:rsid w:val="00B30030"/>
    <w:rsid w:val="00B44A3C"/>
    <w:rsid w:val="00B54260"/>
    <w:rsid w:val="00B60870"/>
    <w:rsid w:val="00B60C63"/>
    <w:rsid w:val="00B62D74"/>
    <w:rsid w:val="00B838B1"/>
    <w:rsid w:val="00B84C7B"/>
    <w:rsid w:val="00BB62CA"/>
    <w:rsid w:val="00BC14B6"/>
    <w:rsid w:val="00C07F5E"/>
    <w:rsid w:val="00C10615"/>
    <w:rsid w:val="00C261B7"/>
    <w:rsid w:val="00C50B12"/>
    <w:rsid w:val="00C5204F"/>
    <w:rsid w:val="00C62427"/>
    <w:rsid w:val="00C66E45"/>
    <w:rsid w:val="00C73E34"/>
    <w:rsid w:val="00C827A9"/>
    <w:rsid w:val="00CA0BB9"/>
    <w:rsid w:val="00CA1418"/>
    <w:rsid w:val="00CB7469"/>
    <w:rsid w:val="00CC48CD"/>
    <w:rsid w:val="00CD6118"/>
    <w:rsid w:val="00CD68F6"/>
    <w:rsid w:val="00CE79FF"/>
    <w:rsid w:val="00CF2056"/>
    <w:rsid w:val="00D060DC"/>
    <w:rsid w:val="00D16916"/>
    <w:rsid w:val="00D17369"/>
    <w:rsid w:val="00D178C7"/>
    <w:rsid w:val="00D24EDA"/>
    <w:rsid w:val="00D306FA"/>
    <w:rsid w:val="00D367FB"/>
    <w:rsid w:val="00D422DB"/>
    <w:rsid w:val="00D46D39"/>
    <w:rsid w:val="00D52C2E"/>
    <w:rsid w:val="00D534D2"/>
    <w:rsid w:val="00D553D0"/>
    <w:rsid w:val="00D62775"/>
    <w:rsid w:val="00D81349"/>
    <w:rsid w:val="00D92158"/>
    <w:rsid w:val="00D95971"/>
    <w:rsid w:val="00DA0FBE"/>
    <w:rsid w:val="00DA63B1"/>
    <w:rsid w:val="00DB16CA"/>
    <w:rsid w:val="00DC22EA"/>
    <w:rsid w:val="00DC4BA7"/>
    <w:rsid w:val="00DD3902"/>
    <w:rsid w:val="00DE0F2D"/>
    <w:rsid w:val="00DE40A7"/>
    <w:rsid w:val="00DE7AB5"/>
    <w:rsid w:val="00DF0616"/>
    <w:rsid w:val="00E109E9"/>
    <w:rsid w:val="00E46890"/>
    <w:rsid w:val="00E50BB8"/>
    <w:rsid w:val="00E61C50"/>
    <w:rsid w:val="00E7520B"/>
    <w:rsid w:val="00EA34CC"/>
    <w:rsid w:val="00EB2776"/>
    <w:rsid w:val="00EC4A14"/>
    <w:rsid w:val="00EE247F"/>
    <w:rsid w:val="00EF02EA"/>
    <w:rsid w:val="00F06F11"/>
    <w:rsid w:val="00F43204"/>
    <w:rsid w:val="00F86C13"/>
    <w:rsid w:val="00F948F2"/>
    <w:rsid w:val="00FA3931"/>
    <w:rsid w:val="00FE2EE9"/>
    <w:rsid w:val="00FE3B73"/>
    <w:rsid w:val="00FE41CA"/>
    <w:rsid w:val="00FE6871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92625"/>
  <w15:docId w15:val="{0CD29C10-CEAE-48D4-BBD1-45AC8CD9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94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948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STitle">
    <w:name w:val="BpS_Title"/>
    <w:basedOn w:val="Heading1"/>
    <w:rsid w:val="00901CA2"/>
    <w:pPr>
      <w:spacing w:before="0"/>
    </w:pPr>
    <w:rPr>
      <w:sz w:val="28"/>
    </w:rPr>
  </w:style>
  <w:style w:type="paragraph" w:styleId="Header">
    <w:name w:val="header"/>
    <w:basedOn w:val="Normal"/>
    <w:rsid w:val="00F948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8F2"/>
    <w:pPr>
      <w:tabs>
        <w:tab w:val="center" w:pos="4320"/>
        <w:tab w:val="right" w:pos="8640"/>
      </w:tabs>
    </w:pPr>
  </w:style>
  <w:style w:type="paragraph" w:customStyle="1" w:styleId="InfoPara">
    <w:name w:val="Info_Para"/>
    <w:basedOn w:val="Normal"/>
    <w:next w:val="Normal"/>
    <w:rsid w:val="00F86C13"/>
    <w:pPr>
      <w:spacing w:before="120" w:after="20"/>
    </w:pPr>
    <w:rPr>
      <w:b/>
    </w:rPr>
  </w:style>
  <w:style w:type="paragraph" w:customStyle="1" w:styleId="ReportSection">
    <w:name w:val="Report_Section"/>
    <w:basedOn w:val="BpSTitle"/>
    <w:next w:val="Normal"/>
    <w:rsid w:val="00D813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/>
    </w:pPr>
    <w:rPr>
      <w:rFonts w:cs="Times New Roman"/>
      <w:i/>
      <w:sz w:val="24"/>
      <w:szCs w:val="20"/>
    </w:rPr>
  </w:style>
  <w:style w:type="paragraph" w:customStyle="1" w:styleId="BpSHeader">
    <w:name w:val="BpS_Header"/>
    <w:basedOn w:val="Normal"/>
    <w:next w:val="Normal"/>
    <w:rsid w:val="009E0DB5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3F3F3"/>
    </w:pPr>
  </w:style>
  <w:style w:type="paragraph" w:customStyle="1" w:styleId="SClassInfoPara">
    <w:name w:val="SClass_Info_Para"/>
    <w:basedOn w:val="Normal"/>
    <w:next w:val="Normal"/>
    <w:rsid w:val="00EC4A14"/>
    <w:pPr>
      <w:spacing w:before="120"/>
    </w:pPr>
    <w:rPr>
      <w:i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8B1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6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D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D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74"/>
    <w:rPr>
      <w:b/>
      <w:bCs/>
    </w:rPr>
  </w:style>
  <w:style w:type="character" w:styleId="Hyperlink">
    <w:name w:val="Hyperlink"/>
    <w:rsid w:val="00047559"/>
    <w:rPr>
      <w:color w:val="0000FF"/>
      <w:u w:val="single"/>
    </w:rPr>
  </w:style>
  <w:style w:type="character" w:customStyle="1" w:styleId="apple-converted-space">
    <w:name w:val="apple-converted-space"/>
    <w:rsid w:val="00047559"/>
  </w:style>
  <w:style w:type="character" w:styleId="UnresolvedMention">
    <w:name w:val="Unresolved Mention"/>
    <w:uiPriority w:val="99"/>
    <w:semiHidden/>
    <w:unhideWhenUsed/>
    <w:rsid w:val="0079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lankenship\Documents\aLANDFIRE\MODELING\BpSreview\AKdocs\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</Template>
  <TotalTime>43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16520</vt:lpstr>
      <vt:lpstr>Succession Classes</vt:lpstr>
    </vt:vector>
  </TitlesOfParts>
  <Company>USDA Forest Service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Blankenship</dc:creator>
  <cp:keywords/>
  <dc:description/>
  <cp:lastModifiedBy>Kori Blankenship</cp:lastModifiedBy>
  <cp:revision>4</cp:revision>
  <cp:lastPrinted>1900-01-01T08:00:00Z</cp:lastPrinted>
  <dcterms:created xsi:type="dcterms:W3CDTF">2021-06-26T19:50:00Z</dcterms:created>
  <dcterms:modified xsi:type="dcterms:W3CDTF">2021-06-26T20:34:00Z</dcterms:modified>
</cp:coreProperties>
</file>