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AF2F0" w14:textId="6FB0058B" w:rsidR="008434CF" w:rsidRDefault="008434CF" w:rsidP="008434CF">
      <w:pPr>
        <w:pStyle w:val="BpSTitle"/>
      </w:pPr>
      <w:r>
        <w:t>1637</w:t>
      </w:r>
      <w:r w:rsidR="00312D67">
        <w:t>1</w:t>
      </w:r>
    </w:p>
    <w:p w14:paraId="5DC6C358" w14:textId="39EBCA33" w:rsidR="008434CF" w:rsidRDefault="00DB31D0" w:rsidP="008434CF">
      <w:pPr>
        <w:pStyle w:val="BpSTitle"/>
      </w:pPr>
      <w:r w:rsidRPr="00DB31D0">
        <w:t xml:space="preserve">Western North American Boreal Wet Meadow </w:t>
      </w:r>
      <w:r>
        <w:t>and</w:t>
      </w:r>
      <w:r w:rsidRPr="00DB31D0">
        <w:t xml:space="preserve"> Marsh </w:t>
      </w:r>
      <w:r>
        <w:t xml:space="preserve">-- </w:t>
      </w:r>
      <w:r w:rsidR="00433AFB">
        <w:t>Boreal</w:t>
      </w:r>
      <w:r w:rsidR="008434CF">
        <w:t xml:space="preserve"> </w:t>
      </w:r>
    </w:p>
    <w:p w14:paraId="2D40DEDC" w14:textId="77777777" w:rsidR="008434CF" w:rsidRDefault="008434CF" w:rsidP="008434CF">
      <w:r>
        <w:t>Model Date: 04/15/08</w:t>
      </w:r>
      <w:r>
        <w:tab/>
      </w:r>
      <w:r>
        <w:tab/>
      </w:r>
      <w:r>
        <w:tab/>
      </w:r>
      <w:r>
        <w:tab/>
      </w:r>
      <w:r>
        <w:tab/>
      </w:r>
      <w:r>
        <w:tab/>
      </w:r>
      <w:r>
        <w:tab/>
      </w:r>
      <w:r>
        <w:tab/>
        <w:t>Report Date: 9/11/15</w:t>
      </w:r>
    </w:p>
    <w:p w14:paraId="2CB27A3C" w14:textId="77777777" w:rsidR="008434CF" w:rsidRDefault="008434CF" w:rsidP="008434CF"/>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052"/>
        <w:gridCol w:w="2532"/>
        <w:gridCol w:w="1392"/>
        <w:gridCol w:w="852"/>
      </w:tblGrid>
      <w:tr w:rsidR="008434CF" w:rsidRPr="008434CF" w14:paraId="0D40A873" w14:textId="77777777" w:rsidTr="008434CF">
        <w:tc>
          <w:tcPr>
            <w:tcW w:w="2052" w:type="dxa"/>
            <w:tcBorders>
              <w:top w:val="single" w:sz="2" w:space="0" w:color="auto"/>
              <w:left w:val="single" w:sz="12" w:space="0" w:color="auto"/>
              <w:bottom w:val="single" w:sz="12" w:space="0" w:color="000000"/>
            </w:tcBorders>
            <w:shd w:val="clear" w:color="auto" w:fill="auto"/>
          </w:tcPr>
          <w:p w14:paraId="5608213E" w14:textId="77777777" w:rsidR="008434CF" w:rsidRPr="008434CF" w:rsidRDefault="008434CF" w:rsidP="003B5B50">
            <w:pPr>
              <w:rPr>
                <w:b/>
                <w:bCs/>
              </w:rPr>
            </w:pPr>
            <w:r w:rsidRPr="008434CF">
              <w:rPr>
                <w:b/>
                <w:bCs/>
              </w:rPr>
              <w:t>Modelers</w:t>
            </w:r>
          </w:p>
        </w:tc>
        <w:tc>
          <w:tcPr>
            <w:tcW w:w="2532" w:type="dxa"/>
            <w:tcBorders>
              <w:top w:val="single" w:sz="2" w:space="0" w:color="auto"/>
              <w:bottom w:val="single" w:sz="12" w:space="0" w:color="000000"/>
              <w:right w:val="single" w:sz="12" w:space="0" w:color="000000"/>
            </w:tcBorders>
            <w:shd w:val="clear" w:color="auto" w:fill="auto"/>
          </w:tcPr>
          <w:p w14:paraId="10F03260" w14:textId="77777777" w:rsidR="008434CF" w:rsidRPr="008434CF" w:rsidRDefault="008434CF" w:rsidP="003B5B50">
            <w:pPr>
              <w:rPr>
                <w:b/>
                <w:bCs/>
              </w:rPr>
            </w:pPr>
          </w:p>
        </w:tc>
        <w:tc>
          <w:tcPr>
            <w:tcW w:w="1392" w:type="dxa"/>
            <w:tcBorders>
              <w:top w:val="single" w:sz="2" w:space="0" w:color="auto"/>
              <w:left w:val="single" w:sz="12" w:space="0" w:color="000000"/>
              <w:bottom w:val="single" w:sz="12" w:space="0" w:color="000000"/>
            </w:tcBorders>
            <w:shd w:val="clear" w:color="auto" w:fill="auto"/>
          </w:tcPr>
          <w:p w14:paraId="69C94119" w14:textId="77777777" w:rsidR="008434CF" w:rsidRPr="008434CF" w:rsidRDefault="008434CF" w:rsidP="003B5B50">
            <w:pPr>
              <w:rPr>
                <w:b/>
                <w:bCs/>
              </w:rPr>
            </w:pPr>
            <w:r w:rsidRPr="008434CF">
              <w:rPr>
                <w:b/>
                <w:bCs/>
              </w:rPr>
              <w:t>Reviewers</w:t>
            </w:r>
          </w:p>
        </w:tc>
        <w:tc>
          <w:tcPr>
            <w:tcW w:w="852" w:type="dxa"/>
            <w:tcBorders>
              <w:top w:val="single" w:sz="2" w:space="0" w:color="auto"/>
              <w:bottom w:val="single" w:sz="12" w:space="0" w:color="000000"/>
            </w:tcBorders>
            <w:shd w:val="clear" w:color="auto" w:fill="auto"/>
          </w:tcPr>
          <w:p w14:paraId="68D34D12" w14:textId="77777777" w:rsidR="008434CF" w:rsidRPr="008434CF" w:rsidRDefault="008434CF" w:rsidP="003B5B50">
            <w:pPr>
              <w:rPr>
                <w:b/>
                <w:bCs/>
              </w:rPr>
            </w:pPr>
          </w:p>
        </w:tc>
      </w:tr>
      <w:tr w:rsidR="008434CF" w:rsidRPr="008434CF" w14:paraId="27EAFC06" w14:textId="77777777" w:rsidTr="008434CF">
        <w:tc>
          <w:tcPr>
            <w:tcW w:w="2052" w:type="dxa"/>
            <w:tcBorders>
              <w:top w:val="single" w:sz="12" w:space="0" w:color="000000"/>
              <w:left w:val="single" w:sz="12" w:space="0" w:color="auto"/>
            </w:tcBorders>
            <w:shd w:val="clear" w:color="auto" w:fill="auto"/>
          </w:tcPr>
          <w:p w14:paraId="048AEF64" w14:textId="77777777" w:rsidR="008434CF" w:rsidRPr="008434CF" w:rsidRDefault="008434CF" w:rsidP="003B5B50">
            <w:pPr>
              <w:rPr>
                <w:bCs/>
              </w:rPr>
            </w:pPr>
            <w:r w:rsidRPr="008434CF">
              <w:rPr>
                <w:bCs/>
              </w:rPr>
              <w:t>Tina Boucher</w:t>
            </w:r>
          </w:p>
        </w:tc>
        <w:tc>
          <w:tcPr>
            <w:tcW w:w="2532" w:type="dxa"/>
            <w:tcBorders>
              <w:top w:val="single" w:sz="12" w:space="0" w:color="000000"/>
              <w:right w:val="single" w:sz="12" w:space="0" w:color="000000"/>
            </w:tcBorders>
            <w:shd w:val="clear" w:color="auto" w:fill="auto"/>
          </w:tcPr>
          <w:p w14:paraId="610E77DD" w14:textId="77777777" w:rsidR="008434CF" w:rsidRPr="008434CF" w:rsidRDefault="008434CF" w:rsidP="003B5B50">
            <w:r w:rsidRPr="008434CF">
              <w:t>antvb@uaa.alaska.edu</w:t>
            </w:r>
          </w:p>
        </w:tc>
        <w:tc>
          <w:tcPr>
            <w:tcW w:w="1392" w:type="dxa"/>
            <w:tcBorders>
              <w:top w:val="single" w:sz="12" w:space="0" w:color="000000"/>
              <w:left w:val="single" w:sz="12" w:space="0" w:color="000000"/>
            </w:tcBorders>
            <w:shd w:val="clear" w:color="auto" w:fill="auto"/>
          </w:tcPr>
          <w:p w14:paraId="03193D65" w14:textId="77777777" w:rsidR="008434CF" w:rsidRPr="008434CF" w:rsidRDefault="008434CF" w:rsidP="003B5B50">
            <w:r w:rsidRPr="008434CF">
              <w:t>None</w:t>
            </w:r>
          </w:p>
        </w:tc>
        <w:tc>
          <w:tcPr>
            <w:tcW w:w="852" w:type="dxa"/>
            <w:tcBorders>
              <w:top w:val="single" w:sz="12" w:space="0" w:color="000000"/>
            </w:tcBorders>
            <w:shd w:val="clear" w:color="auto" w:fill="auto"/>
          </w:tcPr>
          <w:p w14:paraId="7A54F293" w14:textId="77777777" w:rsidR="008434CF" w:rsidRPr="008434CF" w:rsidRDefault="008434CF" w:rsidP="003B5B50">
            <w:r w:rsidRPr="008434CF">
              <w:t>None</w:t>
            </w:r>
          </w:p>
        </w:tc>
      </w:tr>
      <w:tr w:rsidR="008434CF" w:rsidRPr="008434CF" w14:paraId="36AEE726" w14:textId="77777777" w:rsidTr="008434CF">
        <w:tc>
          <w:tcPr>
            <w:tcW w:w="2052" w:type="dxa"/>
            <w:tcBorders>
              <w:left w:val="single" w:sz="12" w:space="0" w:color="auto"/>
            </w:tcBorders>
            <w:shd w:val="clear" w:color="auto" w:fill="auto"/>
          </w:tcPr>
          <w:p w14:paraId="7CD33E14" w14:textId="77777777" w:rsidR="008434CF" w:rsidRPr="008434CF" w:rsidRDefault="008434CF" w:rsidP="003B5B50">
            <w:pPr>
              <w:rPr>
                <w:bCs/>
              </w:rPr>
            </w:pPr>
            <w:r w:rsidRPr="008434CF">
              <w:rPr>
                <w:bCs/>
              </w:rPr>
              <w:t>Kori Blankenship</w:t>
            </w:r>
          </w:p>
        </w:tc>
        <w:tc>
          <w:tcPr>
            <w:tcW w:w="2532" w:type="dxa"/>
            <w:tcBorders>
              <w:right w:val="single" w:sz="12" w:space="0" w:color="000000"/>
            </w:tcBorders>
            <w:shd w:val="clear" w:color="auto" w:fill="auto"/>
          </w:tcPr>
          <w:p w14:paraId="4F01858B" w14:textId="77777777" w:rsidR="008434CF" w:rsidRPr="008434CF" w:rsidRDefault="008434CF" w:rsidP="003B5B50">
            <w:r w:rsidRPr="008434CF">
              <w:t>kblankenship@tnc.org</w:t>
            </w:r>
          </w:p>
        </w:tc>
        <w:tc>
          <w:tcPr>
            <w:tcW w:w="1392" w:type="dxa"/>
            <w:tcBorders>
              <w:left w:val="single" w:sz="12" w:space="0" w:color="000000"/>
            </w:tcBorders>
            <w:shd w:val="clear" w:color="auto" w:fill="auto"/>
          </w:tcPr>
          <w:p w14:paraId="086CFE24" w14:textId="77777777" w:rsidR="008434CF" w:rsidRPr="008434CF" w:rsidRDefault="008434CF" w:rsidP="003B5B50">
            <w:r w:rsidRPr="008434CF">
              <w:t>None</w:t>
            </w:r>
          </w:p>
        </w:tc>
        <w:tc>
          <w:tcPr>
            <w:tcW w:w="852" w:type="dxa"/>
            <w:shd w:val="clear" w:color="auto" w:fill="auto"/>
          </w:tcPr>
          <w:p w14:paraId="585E59FB" w14:textId="77777777" w:rsidR="008434CF" w:rsidRPr="008434CF" w:rsidRDefault="008434CF" w:rsidP="003B5B50">
            <w:r w:rsidRPr="008434CF">
              <w:t>None</w:t>
            </w:r>
          </w:p>
        </w:tc>
      </w:tr>
      <w:tr w:rsidR="008434CF" w:rsidRPr="008434CF" w14:paraId="5BF84495" w14:textId="77777777" w:rsidTr="008434CF">
        <w:tc>
          <w:tcPr>
            <w:tcW w:w="2052" w:type="dxa"/>
            <w:tcBorders>
              <w:left w:val="single" w:sz="12" w:space="0" w:color="auto"/>
              <w:bottom w:val="single" w:sz="2" w:space="0" w:color="auto"/>
            </w:tcBorders>
            <w:shd w:val="clear" w:color="auto" w:fill="auto"/>
          </w:tcPr>
          <w:p w14:paraId="6EE66508" w14:textId="77777777" w:rsidR="008434CF" w:rsidRPr="008434CF" w:rsidRDefault="008434CF" w:rsidP="003B5B50">
            <w:pPr>
              <w:rPr>
                <w:bCs/>
              </w:rPr>
            </w:pPr>
            <w:r w:rsidRPr="008434CF">
              <w:rPr>
                <w:bCs/>
              </w:rPr>
              <w:t>None</w:t>
            </w:r>
          </w:p>
        </w:tc>
        <w:tc>
          <w:tcPr>
            <w:tcW w:w="2532" w:type="dxa"/>
            <w:tcBorders>
              <w:right w:val="single" w:sz="12" w:space="0" w:color="000000"/>
            </w:tcBorders>
            <w:shd w:val="clear" w:color="auto" w:fill="auto"/>
          </w:tcPr>
          <w:p w14:paraId="17BEE802" w14:textId="77777777" w:rsidR="008434CF" w:rsidRPr="008434CF" w:rsidRDefault="008434CF" w:rsidP="003B5B50">
            <w:r w:rsidRPr="008434CF">
              <w:t>None</w:t>
            </w:r>
          </w:p>
        </w:tc>
        <w:tc>
          <w:tcPr>
            <w:tcW w:w="1392" w:type="dxa"/>
            <w:tcBorders>
              <w:left w:val="single" w:sz="12" w:space="0" w:color="000000"/>
              <w:bottom w:val="single" w:sz="2" w:space="0" w:color="auto"/>
            </w:tcBorders>
            <w:shd w:val="clear" w:color="auto" w:fill="auto"/>
          </w:tcPr>
          <w:p w14:paraId="11D75132" w14:textId="77777777" w:rsidR="008434CF" w:rsidRPr="008434CF" w:rsidRDefault="008434CF" w:rsidP="003B5B50">
            <w:r w:rsidRPr="008434CF">
              <w:t>None</w:t>
            </w:r>
          </w:p>
        </w:tc>
        <w:tc>
          <w:tcPr>
            <w:tcW w:w="852" w:type="dxa"/>
            <w:shd w:val="clear" w:color="auto" w:fill="auto"/>
          </w:tcPr>
          <w:p w14:paraId="0C52B50C" w14:textId="77777777" w:rsidR="008434CF" w:rsidRPr="008434CF" w:rsidRDefault="008434CF" w:rsidP="003B5B50">
            <w:r w:rsidRPr="008434CF">
              <w:t>None</w:t>
            </w:r>
          </w:p>
        </w:tc>
      </w:tr>
    </w:tbl>
    <w:p w14:paraId="5E6BDCF2" w14:textId="77777777" w:rsidR="008434CF" w:rsidRDefault="008434CF" w:rsidP="008434CF"/>
    <w:p w14:paraId="1B62DE9D" w14:textId="77777777" w:rsidR="00DB31D0" w:rsidRDefault="00DB31D0" w:rsidP="008434CF">
      <w:pPr>
        <w:pStyle w:val="InfoPara"/>
        <w:rPr>
          <w:b w:val="0"/>
          <w:bCs/>
        </w:rPr>
      </w:pPr>
      <w:r>
        <w:t xml:space="preserve">Reviewer: </w:t>
      </w:r>
      <w:r>
        <w:rPr>
          <w:b w:val="0"/>
          <w:bCs/>
        </w:rPr>
        <w:t>Robin Innes</w:t>
      </w:r>
    </w:p>
    <w:p w14:paraId="6B08216E" w14:textId="512534AE" w:rsidR="008434CF" w:rsidRDefault="008434CF" w:rsidP="008434CF">
      <w:pPr>
        <w:pStyle w:val="InfoPara"/>
      </w:pPr>
      <w:r>
        <w:t>Vegetation Type</w:t>
      </w:r>
    </w:p>
    <w:p w14:paraId="31F759EB" w14:textId="77777777" w:rsidR="008434CF" w:rsidRDefault="008434CF" w:rsidP="008434CF">
      <w:r>
        <w:t>Upland Shrubland</w:t>
      </w:r>
    </w:p>
    <w:p w14:paraId="79416801" w14:textId="77777777" w:rsidR="008434CF" w:rsidRDefault="008434CF" w:rsidP="008434CF">
      <w:pPr>
        <w:pStyle w:val="InfoPara"/>
      </w:pPr>
      <w:r>
        <w:t>Map Zones</w:t>
      </w:r>
    </w:p>
    <w:p w14:paraId="5D3FF42F" w14:textId="19159FD7" w:rsidR="008434CF" w:rsidRDefault="00433AFB" w:rsidP="008434CF">
      <w:r>
        <w:t xml:space="preserve">68, </w:t>
      </w:r>
      <w:r w:rsidR="00AB799B" w:rsidRPr="00AB799B">
        <w:t>69, 70, 71, 73, 74, 75</w:t>
      </w:r>
      <w:r w:rsidR="00DB31D0">
        <w:t>, 76</w:t>
      </w:r>
    </w:p>
    <w:p w14:paraId="7BB8FED9" w14:textId="77777777" w:rsidR="00AD1CB3" w:rsidRDefault="00AD1CB3" w:rsidP="00AD1CB3">
      <w:pPr>
        <w:pStyle w:val="InfoPara"/>
      </w:pPr>
      <w:r>
        <w:t>Model Splits or Lumps</w:t>
      </w:r>
    </w:p>
    <w:p w14:paraId="0315B370" w14:textId="02FC06FC" w:rsidR="00AD1CB3" w:rsidRDefault="00AD1CB3" w:rsidP="00AD1CB3">
      <w:r>
        <w:t>This BpS is split into multiple models:</w:t>
      </w:r>
    </w:p>
    <w:p w14:paraId="19A49B22" w14:textId="58030426" w:rsidR="00AD1CB3" w:rsidRDefault="00AD1CB3" w:rsidP="00AD1CB3">
      <w:r>
        <w:t xml:space="preserve">This BpS was split into Boreal and Aleutian variants to represent regional differences. </w:t>
      </w:r>
    </w:p>
    <w:p w14:paraId="24DFE2E6" w14:textId="77777777" w:rsidR="008434CF" w:rsidRDefault="008434CF" w:rsidP="008434CF">
      <w:pPr>
        <w:pStyle w:val="InfoPara"/>
      </w:pPr>
      <w:r>
        <w:t>Geographic Range</w:t>
      </w:r>
    </w:p>
    <w:p w14:paraId="3C1069BF" w14:textId="77777777" w:rsidR="008434CF" w:rsidRDefault="008434CF" w:rsidP="008434CF">
      <w:r>
        <w:t>The BpS is found in alpine and subalpine areas in the boreal and boreal transition regions of AK.</w:t>
      </w:r>
    </w:p>
    <w:p w14:paraId="5CB59635" w14:textId="77777777" w:rsidR="008434CF" w:rsidRDefault="008434CF" w:rsidP="008434CF">
      <w:pPr>
        <w:pStyle w:val="InfoPara"/>
      </w:pPr>
      <w:r>
        <w:t>Biophysical Site Description</w:t>
      </w:r>
    </w:p>
    <w:p w14:paraId="3D505695" w14:textId="1D5566C9" w:rsidR="008434CF" w:rsidRDefault="008434CF" w:rsidP="008434CF">
      <w:r>
        <w:t xml:space="preserve">This system includes active and inactive alpine and subalpine floodplains of glacially and non-glacially fed streams (NatureServe 2008). Soils develop on alluvium and are typically shallow and well-drained (NatureServe 2008). Alpine Floodplains </w:t>
      </w:r>
      <w:r w:rsidR="00D60234">
        <w:t xml:space="preserve">extend from </w:t>
      </w:r>
      <w:r w:rsidR="00CD42D7">
        <w:t xml:space="preserve">the subalpine zone within the tall shrub zone </w:t>
      </w:r>
      <w:r w:rsidR="00D60234">
        <w:t>to</w:t>
      </w:r>
      <w:r>
        <w:t xml:space="preserve"> above the elevational limit of tall shrubs</w:t>
      </w:r>
      <w:r w:rsidR="00CD42D7">
        <w:t>.</w:t>
      </w:r>
      <w:r w:rsidR="00433AFB">
        <w:t xml:space="preserve"> Wetlands develop on poorly drained deposits, oxbows, and abandoned channels and are often mosaiced with well-drained floodplain vegetation.</w:t>
      </w:r>
    </w:p>
    <w:p w14:paraId="4E16581D" w14:textId="77777777" w:rsidR="008434CF" w:rsidRDefault="008434CF" w:rsidP="008434CF">
      <w:pPr>
        <w:pStyle w:val="InfoPara"/>
      </w:pPr>
      <w:r>
        <w:t>Vegetation Description</w:t>
      </w:r>
    </w:p>
    <w:p w14:paraId="4A3F1D09" w14:textId="78A59FDF" w:rsidR="008434CF" w:rsidRDefault="008434CF" w:rsidP="008434CF">
      <w:r>
        <w:t xml:space="preserve">This system includes a range of floodplain vegetation including shrub (dwarf, low, and tall), mesic herbaceous meadow, early seral forbs, and barren gravel. Common species include Salix alaxensis, other Salix spp., Alnus viridis ssp. Sinuata, Betula nana, Chamerion latifolium, Lupinus spp. (L. </w:t>
      </w:r>
      <w:proofErr w:type="spellStart"/>
      <w:r>
        <w:t>nootkatnesis</w:t>
      </w:r>
      <w:proofErr w:type="spellEnd"/>
      <w:r>
        <w:t xml:space="preserve"> and L. arcticus), </w:t>
      </w:r>
      <w:proofErr w:type="spellStart"/>
      <w:r>
        <w:t>Mertensia</w:t>
      </w:r>
      <w:proofErr w:type="spellEnd"/>
      <w:r>
        <w:t xml:space="preserve"> </w:t>
      </w:r>
      <w:proofErr w:type="spellStart"/>
      <w:r>
        <w:t>paniculata</w:t>
      </w:r>
      <w:proofErr w:type="spellEnd"/>
      <w:r>
        <w:t xml:space="preserve">, </w:t>
      </w:r>
      <w:proofErr w:type="spellStart"/>
      <w:r>
        <w:t>Crepis</w:t>
      </w:r>
      <w:proofErr w:type="spellEnd"/>
      <w:r>
        <w:t xml:space="preserve"> </w:t>
      </w:r>
      <w:proofErr w:type="spellStart"/>
      <w:r>
        <w:t>spp</w:t>
      </w:r>
      <w:proofErr w:type="spellEnd"/>
      <w:r>
        <w:t xml:space="preserve"> (C. nana and C. elegans) Achillea millefolium spp. Borealis, Erigeron acris and a variety of grasses (NatureServe 2008).</w:t>
      </w:r>
    </w:p>
    <w:p w14:paraId="04F315CB" w14:textId="7C97AFE2" w:rsidR="00433AFB" w:rsidRDefault="00433AFB" w:rsidP="008434CF"/>
    <w:p w14:paraId="51756276" w14:textId="2B3F2AD7" w:rsidR="00433AFB" w:rsidRDefault="00433AFB" w:rsidP="00433AFB">
      <w:r>
        <w:t xml:space="preserve">Aquatic bed, marsh, and fen communities are common within floodplain boundaries. The earliest seral stages (aquatic bed) have aquatic vegetation such </w:t>
      </w:r>
      <w:r w:rsidRPr="00433AFB">
        <w:t xml:space="preserve">as </w:t>
      </w:r>
      <w:proofErr w:type="spellStart"/>
      <w:r w:rsidRPr="00433AFB">
        <w:t>Nuphar</w:t>
      </w:r>
      <w:proofErr w:type="spellEnd"/>
      <w:r w:rsidRPr="00433AFB">
        <w:t xml:space="preserve"> </w:t>
      </w:r>
      <w:proofErr w:type="spellStart"/>
      <w:r w:rsidRPr="00433AFB">
        <w:t>polysepala</w:t>
      </w:r>
      <w:proofErr w:type="spellEnd"/>
      <w:r w:rsidRPr="00433AFB">
        <w:t>. Aquatic</w:t>
      </w:r>
      <w:r>
        <w:t xml:space="preserve"> vegetation generally succeeds to marsh and fen communities with species such as </w:t>
      </w:r>
      <w:proofErr w:type="spellStart"/>
      <w:r>
        <w:t>Menyanthes</w:t>
      </w:r>
      <w:proofErr w:type="spellEnd"/>
      <w:r>
        <w:t xml:space="preserve"> trifoliata, </w:t>
      </w:r>
      <w:proofErr w:type="spellStart"/>
      <w:r>
        <w:t>Carex</w:t>
      </w:r>
      <w:proofErr w:type="spellEnd"/>
      <w:r>
        <w:t xml:space="preserve"> </w:t>
      </w:r>
      <w:proofErr w:type="spellStart"/>
      <w:r>
        <w:t>aquatilis</w:t>
      </w:r>
      <w:proofErr w:type="spellEnd"/>
      <w:r>
        <w:t xml:space="preserve">, and Equisetum fluviatile. Later seral stages of floodplain wetland development may include Sedge-Dwarf-Shrub Bogs and Low Shrub Peatland. Common species may include Sphagnum spp., </w:t>
      </w:r>
      <w:proofErr w:type="spellStart"/>
      <w:r>
        <w:t>Eriophorum</w:t>
      </w:r>
      <w:proofErr w:type="spellEnd"/>
      <w:r>
        <w:t xml:space="preserve"> angustifolium, </w:t>
      </w:r>
      <w:proofErr w:type="spellStart"/>
      <w:r>
        <w:t>Oxycoccus</w:t>
      </w:r>
      <w:proofErr w:type="spellEnd"/>
      <w:r>
        <w:t xml:space="preserve"> </w:t>
      </w:r>
      <w:proofErr w:type="spellStart"/>
      <w:r>
        <w:t>microcarpus</w:t>
      </w:r>
      <w:proofErr w:type="spellEnd"/>
      <w:r>
        <w:t xml:space="preserve">, Andromeda </w:t>
      </w:r>
      <w:proofErr w:type="spellStart"/>
      <w:r>
        <w:t>polifolia</w:t>
      </w:r>
      <w:proofErr w:type="spellEnd"/>
      <w:r>
        <w:t>, Myrica gale and Betula nana.</w:t>
      </w:r>
    </w:p>
    <w:p w14:paraId="62437892" w14:textId="77777777" w:rsidR="00433AFB" w:rsidRDefault="00433AFB" w:rsidP="008434CF"/>
    <w:p w14:paraId="7249CD90" w14:textId="77777777" w:rsidR="008434CF" w:rsidRDefault="008434CF" w:rsidP="008434CF">
      <w:pPr>
        <w:pStyle w:val="InfoPara"/>
      </w:pPr>
      <w:r>
        <w:lastRenderedPageBreak/>
        <w:t>BpS Dominant and 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236"/>
        <w:gridCol w:w="2796"/>
        <w:gridCol w:w="1860"/>
      </w:tblGrid>
      <w:tr w:rsidR="008434CF" w:rsidRPr="008434CF" w14:paraId="4160946D" w14:textId="77777777" w:rsidTr="008434CF">
        <w:tc>
          <w:tcPr>
            <w:tcW w:w="1236" w:type="dxa"/>
            <w:tcBorders>
              <w:top w:val="single" w:sz="2" w:space="0" w:color="auto"/>
              <w:bottom w:val="single" w:sz="12" w:space="0" w:color="000000"/>
            </w:tcBorders>
            <w:shd w:val="clear" w:color="auto" w:fill="auto"/>
          </w:tcPr>
          <w:p w14:paraId="146011B7" w14:textId="77777777" w:rsidR="008434CF" w:rsidRPr="008434CF" w:rsidRDefault="008434CF" w:rsidP="00BE57B6">
            <w:pPr>
              <w:rPr>
                <w:b/>
                <w:bCs/>
              </w:rPr>
            </w:pPr>
            <w:r w:rsidRPr="008434CF">
              <w:rPr>
                <w:b/>
                <w:bCs/>
              </w:rPr>
              <w:t>Symbol</w:t>
            </w:r>
          </w:p>
        </w:tc>
        <w:tc>
          <w:tcPr>
            <w:tcW w:w="2796" w:type="dxa"/>
            <w:tcBorders>
              <w:top w:val="single" w:sz="2" w:space="0" w:color="auto"/>
              <w:bottom w:val="single" w:sz="12" w:space="0" w:color="000000"/>
            </w:tcBorders>
            <w:shd w:val="clear" w:color="auto" w:fill="auto"/>
          </w:tcPr>
          <w:p w14:paraId="44944B75" w14:textId="77777777" w:rsidR="008434CF" w:rsidRPr="008434CF" w:rsidRDefault="008434CF" w:rsidP="00BE57B6">
            <w:pPr>
              <w:rPr>
                <w:b/>
                <w:bCs/>
              </w:rPr>
            </w:pPr>
            <w:r w:rsidRPr="008434CF">
              <w:rPr>
                <w:b/>
                <w:bCs/>
              </w:rPr>
              <w:t>Scientific Name</w:t>
            </w:r>
          </w:p>
        </w:tc>
        <w:tc>
          <w:tcPr>
            <w:tcW w:w="1860" w:type="dxa"/>
            <w:tcBorders>
              <w:top w:val="single" w:sz="2" w:space="0" w:color="auto"/>
              <w:bottom w:val="single" w:sz="12" w:space="0" w:color="000000"/>
            </w:tcBorders>
            <w:shd w:val="clear" w:color="auto" w:fill="auto"/>
          </w:tcPr>
          <w:p w14:paraId="081FA744" w14:textId="77777777" w:rsidR="008434CF" w:rsidRPr="008434CF" w:rsidRDefault="008434CF" w:rsidP="00BE57B6">
            <w:pPr>
              <w:rPr>
                <w:b/>
                <w:bCs/>
              </w:rPr>
            </w:pPr>
            <w:r w:rsidRPr="008434CF">
              <w:rPr>
                <w:b/>
                <w:bCs/>
              </w:rPr>
              <w:t>Common Name</w:t>
            </w:r>
          </w:p>
        </w:tc>
      </w:tr>
      <w:tr w:rsidR="008434CF" w:rsidRPr="008434CF" w14:paraId="767F9914" w14:textId="77777777" w:rsidTr="008434CF">
        <w:tc>
          <w:tcPr>
            <w:tcW w:w="1236" w:type="dxa"/>
            <w:tcBorders>
              <w:top w:val="single" w:sz="12" w:space="0" w:color="000000"/>
            </w:tcBorders>
            <w:shd w:val="clear" w:color="auto" w:fill="auto"/>
          </w:tcPr>
          <w:p w14:paraId="312AE055" w14:textId="77777777" w:rsidR="008434CF" w:rsidRPr="008434CF" w:rsidRDefault="008434CF" w:rsidP="00BE57B6">
            <w:pPr>
              <w:rPr>
                <w:bCs/>
              </w:rPr>
            </w:pPr>
            <w:r w:rsidRPr="008434CF">
              <w:rPr>
                <w:bCs/>
              </w:rPr>
              <w:t>SAAL</w:t>
            </w:r>
          </w:p>
        </w:tc>
        <w:tc>
          <w:tcPr>
            <w:tcW w:w="2796" w:type="dxa"/>
            <w:tcBorders>
              <w:top w:val="single" w:sz="12" w:space="0" w:color="000000"/>
            </w:tcBorders>
            <w:shd w:val="clear" w:color="auto" w:fill="auto"/>
          </w:tcPr>
          <w:p w14:paraId="54ECE256" w14:textId="77777777" w:rsidR="008434CF" w:rsidRPr="008434CF" w:rsidRDefault="008434CF" w:rsidP="00BE57B6">
            <w:r w:rsidRPr="008434CF">
              <w:t>Salix alaxensis</w:t>
            </w:r>
          </w:p>
        </w:tc>
        <w:tc>
          <w:tcPr>
            <w:tcW w:w="1860" w:type="dxa"/>
            <w:tcBorders>
              <w:top w:val="single" w:sz="12" w:space="0" w:color="000000"/>
            </w:tcBorders>
            <w:shd w:val="clear" w:color="auto" w:fill="auto"/>
          </w:tcPr>
          <w:p w14:paraId="1EB3E5B2" w14:textId="77777777" w:rsidR="008434CF" w:rsidRPr="008434CF" w:rsidRDefault="008434CF" w:rsidP="00BE57B6">
            <w:proofErr w:type="spellStart"/>
            <w:r w:rsidRPr="008434CF">
              <w:t>Feltleaf</w:t>
            </w:r>
            <w:proofErr w:type="spellEnd"/>
            <w:r w:rsidRPr="008434CF">
              <w:t xml:space="preserve"> willow</w:t>
            </w:r>
          </w:p>
        </w:tc>
      </w:tr>
      <w:tr w:rsidR="008434CF" w:rsidRPr="008434CF" w14:paraId="06F87635" w14:textId="77777777" w:rsidTr="008434CF">
        <w:tc>
          <w:tcPr>
            <w:tcW w:w="1236" w:type="dxa"/>
            <w:shd w:val="clear" w:color="auto" w:fill="auto"/>
          </w:tcPr>
          <w:p w14:paraId="1820960B" w14:textId="77777777" w:rsidR="008434CF" w:rsidRPr="008434CF" w:rsidRDefault="008434CF" w:rsidP="00BE57B6">
            <w:pPr>
              <w:rPr>
                <w:bCs/>
              </w:rPr>
            </w:pPr>
            <w:r w:rsidRPr="008434CF">
              <w:rPr>
                <w:bCs/>
              </w:rPr>
              <w:t>SALIX</w:t>
            </w:r>
          </w:p>
        </w:tc>
        <w:tc>
          <w:tcPr>
            <w:tcW w:w="2796" w:type="dxa"/>
            <w:shd w:val="clear" w:color="auto" w:fill="auto"/>
          </w:tcPr>
          <w:p w14:paraId="3528EE8D" w14:textId="77777777" w:rsidR="008434CF" w:rsidRPr="008434CF" w:rsidRDefault="008434CF" w:rsidP="00BE57B6">
            <w:r w:rsidRPr="008434CF">
              <w:t>Salix</w:t>
            </w:r>
          </w:p>
        </w:tc>
        <w:tc>
          <w:tcPr>
            <w:tcW w:w="1860" w:type="dxa"/>
            <w:shd w:val="clear" w:color="auto" w:fill="auto"/>
          </w:tcPr>
          <w:p w14:paraId="7E5466CB" w14:textId="77777777" w:rsidR="008434CF" w:rsidRPr="008434CF" w:rsidRDefault="008434CF" w:rsidP="00BE57B6">
            <w:r w:rsidRPr="008434CF">
              <w:t>Willow</w:t>
            </w:r>
          </w:p>
        </w:tc>
      </w:tr>
      <w:tr w:rsidR="008434CF" w:rsidRPr="008434CF" w14:paraId="0202E2EB" w14:textId="77777777" w:rsidTr="008434CF">
        <w:tc>
          <w:tcPr>
            <w:tcW w:w="1236" w:type="dxa"/>
            <w:shd w:val="clear" w:color="auto" w:fill="auto"/>
          </w:tcPr>
          <w:p w14:paraId="04DB777F" w14:textId="77777777" w:rsidR="008434CF" w:rsidRPr="008434CF" w:rsidRDefault="008434CF" w:rsidP="00BE57B6">
            <w:pPr>
              <w:rPr>
                <w:bCs/>
              </w:rPr>
            </w:pPr>
            <w:r w:rsidRPr="008434CF">
              <w:rPr>
                <w:bCs/>
              </w:rPr>
              <w:t>ALVIS</w:t>
            </w:r>
          </w:p>
        </w:tc>
        <w:tc>
          <w:tcPr>
            <w:tcW w:w="2796" w:type="dxa"/>
            <w:shd w:val="clear" w:color="auto" w:fill="auto"/>
          </w:tcPr>
          <w:p w14:paraId="7283E500" w14:textId="77777777" w:rsidR="008434CF" w:rsidRPr="008434CF" w:rsidRDefault="008434CF" w:rsidP="00BE57B6">
            <w:r w:rsidRPr="008434CF">
              <w:t>Alnus viridis ssp. sinuata</w:t>
            </w:r>
          </w:p>
        </w:tc>
        <w:tc>
          <w:tcPr>
            <w:tcW w:w="1860" w:type="dxa"/>
            <w:shd w:val="clear" w:color="auto" w:fill="auto"/>
          </w:tcPr>
          <w:p w14:paraId="48F53519" w14:textId="77777777" w:rsidR="008434CF" w:rsidRPr="008434CF" w:rsidRDefault="008434CF" w:rsidP="00BE57B6">
            <w:r w:rsidRPr="008434CF">
              <w:t>Sitka alder</w:t>
            </w:r>
          </w:p>
        </w:tc>
      </w:tr>
      <w:tr w:rsidR="00433AFB" w:rsidRPr="008434CF" w14:paraId="5CAD98F2" w14:textId="77777777" w:rsidTr="008434CF">
        <w:tc>
          <w:tcPr>
            <w:tcW w:w="1236" w:type="dxa"/>
            <w:shd w:val="clear" w:color="auto" w:fill="auto"/>
          </w:tcPr>
          <w:p w14:paraId="43C7F4E3" w14:textId="27CBC516" w:rsidR="00433AFB" w:rsidRPr="008434CF" w:rsidRDefault="00433AFB" w:rsidP="00433AFB">
            <w:pPr>
              <w:rPr>
                <w:bCs/>
              </w:rPr>
            </w:pPr>
            <w:r w:rsidRPr="000B5132">
              <w:rPr>
                <w:bCs/>
              </w:rPr>
              <w:t>BENA</w:t>
            </w:r>
          </w:p>
        </w:tc>
        <w:tc>
          <w:tcPr>
            <w:tcW w:w="2796" w:type="dxa"/>
            <w:shd w:val="clear" w:color="auto" w:fill="auto"/>
          </w:tcPr>
          <w:p w14:paraId="690A860D" w14:textId="4F54ADC4" w:rsidR="00433AFB" w:rsidRPr="008434CF" w:rsidRDefault="00433AFB" w:rsidP="00433AFB">
            <w:r w:rsidRPr="000B5132">
              <w:t>Betula nana</w:t>
            </w:r>
          </w:p>
        </w:tc>
        <w:tc>
          <w:tcPr>
            <w:tcW w:w="1860" w:type="dxa"/>
            <w:shd w:val="clear" w:color="auto" w:fill="auto"/>
          </w:tcPr>
          <w:p w14:paraId="53C58C8B" w14:textId="7E9B0AB2" w:rsidR="00433AFB" w:rsidRPr="008434CF" w:rsidRDefault="00433AFB" w:rsidP="00433AFB">
            <w:r w:rsidRPr="000B5132">
              <w:t>Dwarf birch</w:t>
            </w:r>
          </w:p>
        </w:tc>
      </w:tr>
      <w:tr w:rsidR="00433AFB" w:rsidRPr="008434CF" w14:paraId="7055FE69" w14:textId="77777777" w:rsidTr="008434CF">
        <w:tc>
          <w:tcPr>
            <w:tcW w:w="1236" w:type="dxa"/>
            <w:shd w:val="clear" w:color="auto" w:fill="auto"/>
          </w:tcPr>
          <w:p w14:paraId="03542BC4" w14:textId="323BAA5D" w:rsidR="00433AFB" w:rsidRPr="008434CF" w:rsidRDefault="00433AFB" w:rsidP="00433AFB">
            <w:pPr>
              <w:rPr>
                <w:bCs/>
              </w:rPr>
            </w:pPr>
            <w:r w:rsidRPr="008434CF">
              <w:rPr>
                <w:bCs/>
              </w:rPr>
              <w:t>CHLA13</w:t>
            </w:r>
          </w:p>
        </w:tc>
        <w:tc>
          <w:tcPr>
            <w:tcW w:w="2796" w:type="dxa"/>
            <w:shd w:val="clear" w:color="auto" w:fill="auto"/>
          </w:tcPr>
          <w:p w14:paraId="4F1FAE4E" w14:textId="36036EB4" w:rsidR="00433AFB" w:rsidRPr="008434CF" w:rsidRDefault="00433AFB" w:rsidP="00433AFB">
            <w:r w:rsidRPr="008434CF">
              <w:t xml:space="preserve">Chamerion </w:t>
            </w:r>
            <w:proofErr w:type="spellStart"/>
            <w:r w:rsidRPr="008434CF">
              <w:t>latifolium</w:t>
            </w:r>
            <w:proofErr w:type="spellEnd"/>
          </w:p>
        </w:tc>
        <w:tc>
          <w:tcPr>
            <w:tcW w:w="1860" w:type="dxa"/>
            <w:shd w:val="clear" w:color="auto" w:fill="auto"/>
          </w:tcPr>
          <w:p w14:paraId="0D6ED7B5" w14:textId="3CBABCB8" w:rsidR="00433AFB" w:rsidRPr="008434CF" w:rsidRDefault="00433AFB" w:rsidP="00433AFB">
            <w:r w:rsidRPr="008434CF">
              <w:t>Dwarf fireweed</w:t>
            </w:r>
          </w:p>
        </w:tc>
      </w:tr>
      <w:tr w:rsidR="00A47BF1" w:rsidRPr="008434CF" w14:paraId="4A78155A" w14:textId="77777777" w:rsidTr="008434CF">
        <w:tc>
          <w:tcPr>
            <w:tcW w:w="1236" w:type="dxa"/>
            <w:shd w:val="clear" w:color="auto" w:fill="auto"/>
          </w:tcPr>
          <w:p w14:paraId="2E0E032C" w14:textId="25A1FB20" w:rsidR="00A47BF1" w:rsidRPr="008434CF" w:rsidRDefault="00A47BF1" w:rsidP="00A47BF1">
            <w:pPr>
              <w:rPr>
                <w:bCs/>
              </w:rPr>
            </w:pPr>
            <w:r w:rsidRPr="000B5132">
              <w:rPr>
                <w:bCs/>
              </w:rPr>
              <w:t>METR3</w:t>
            </w:r>
          </w:p>
        </w:tc>
        <w:tc>
          <w:tcPr>
            <w:tcW w:w="2796" w:type="dxa"/>
            <w:shd w:val="clear" w:color="auto" w:fill="auto"/>
          </w:tcPr>
          <w:p w14:paraId="6A9C80BB" w14:textId="522BC39B" w:rsidR="00A47BF1" w:rsidRPr="008434CF" w:rsidRDefault="00A47BF1" w:rsidP="00A47BF1">
            <w:proofErr w:type="spellStart"/>
            <w:r w:rsidRPr="000B5132">
              <w:t>Menyanthes</w:t>
            </w:r>
            <w:proofErr w:type="spellEnd"/>
            <w:r w:rsidRPr="000B5132">
              <w:t xml:space="preserve"> trifoliata</w:t>
            </w:r>
          </w:p>
        </w:tc>
        <w:tc>
          <w:tcPr>
            <w:tcW w:w="1860" w:type="dxa"/>
            <w:shd w:val="clear" w:color="auto" w:fill="auto"/>
          </w:tcPr>
          <w:p w14:paraId="1103664B" w14:textId="73FBE7FF" w:rsidR="00A47BF1" w:rsidRPr="008434CF" w:rsidRDefault="00A47BF1" w:rsidP="00A47BF1">
            <w:r w:rsidRPr="000B5132">
              <w:t>Buckbean</w:t>
            </w:r>
          </w:p>
        </w:tc>
      </w:tr>
      <w:tr w:rsidR="00A47BF1" w:rsidRPr="008434CF" w14:paraId="1128A40B" w14:textId="77777777" w:rsidTr="008434CF">
        <w:tc>
          <w:tcPr>
            <w:tcW w:w="1236" w:type="dxa"/>
            <w:shd w:val="clear" w:color="auto" w:fill="auto"/>
          </w:tcPr>
          <w:p w14:paraId="7BD7E9D2" w14:textId="220027E9" w:rsidR="00A47BF1" w:rsidRPr="008434CF" w:rsidRDefault="00A47BF1" w:rsidP="00A47BF1">
            <w:pPr>
              <w:rPr>
                <w:bCs/>
              </w:rPr>
            </w:pPr>
            <w:r w:rsidRPr="000B5132">
              <w:rPr>
                <w:bCs/>
              </w:rPr>
              <w:t>CAAQ</w:t>
            </w:r>
          </w:p>
        </w:tc>
        <w:tc>
          <w:tcPr>
            <w:tcW w:w="2796" w:type="dxa"/>
            <w:shd w:val="clear" w:color="auto" w:fill="auto"/>
          </w:tcPr>
          <w:p w14:paraId="25320C1C" w14:textId="7B07DC4C" w:rsidR="00A47BF1" w:rsidRPr="008434CF" w:rsidRDefault="00A47BF1" w:rsidP="00A47BF1">
            <w:proofErr w:type="spellStart"/>
            <w:r w:rsidRPr="000B5132">
              <w:t>Carex</w:t>
            </w:r>
            <w:proofErr w:type="spellEnd"/>
            <w:r w:rsidRPr="000B5132">
              <w:t xml:space="preserve"> </w:t>
            </w:r>
            <w:proofErr w:type="spellStart"/>
            <w:r w:rsidRPr="000B5132">
              <w:t>aquatilis</w:t>
            </w:r>
            <w:proofErr w:type="spellEnd"/>
          </w:p>
        </w:tc>
        <w:tc>
          <w:tcPr>
            <w:tcW w:w="1860" w:type="dxa"/>
            <w:shd w:val="clear" w:color="auto" w:fill="auto"/>
          </w:tcPr>
          <w:p w14:paraId="0C075A87" w14:textId="779B5AD3" w:rsidR="00A47BF1" w:rsidRPr="008434CF" w:rsidRDefault="00A47BF1" w:rsidP="00A47BF1">
            <w:r w:rsidRPr="000B5132">
              <w:t>Water sedge</w:t>
            </w:r>
          </w:p>
        </w:tc>
      </w:tr>
    </w:tbl>
    <w:p w14:paraId="0AD15DB3" w14:textId="77777777" w:rsidR="008434CF" w:rsidRDefault="008434CF" w:rsidP="008434CF">
      <w:pPr>
        <w:pStyle w:val="InfoPara"/>
      </w:pPr>
      <w:r>
        <w:t>Disturbance Description</w:t>
      </w:r>
    </w:p>
    <w:p w14:paraId="1D045114" w14:textId="77777777" w:rsidR="008434CF" w:rsidRDefault="008434CF" w:rsidP="008434CF">
      <w:r>
        <w:t xml:space="preserve">Frequent river channel migration and associated flooding and fluvial processes constitute the major disturbances in this type (NatureServe 2008). The probability of flooding is assumed to be higher in alpine floodplains compared with lower elevation floodplains because the alpine floodplains tend to have higher </w:t>
      </w:r>
      <w:r w:rsidRPr="00FC2F9F">
        <w:t>gradients and the landscape absorbs less runoff due to steep slopes and typically coarse substrates. The overall return interval for flooding in the alpine floodplain is estimated at about 20yrs, compared with 70-75yrs in the floodplain forest and shrub systems.</w:t>
      </w:r>
      <w:r>
        <w:t xml:space="preserve"> </w:t>
      </w:r>
    </w:p>
    <w:p w14:paraId="2660E405" w14:textId="64B0FED1" w:rsidR="00CD42D7" w:rsidRDefault="00CD42D7" w:rsidP="008434CF"/>
    <w:p w14:paraId="40D8B866" w14:textId="1DDFE922" w:rsidR="00CD42D7" w:rsidRPr="00CD42D7" w:rsidRDefault="00CD42D7" w:rsidP="00CD42D7">
      <w:r w:rsidRPr="00CD42D7">
        <w:t xml:space="preserve">In 2015 an extensive search was done by </w:t>
      </w:r>
      <w:r>
        <w:t xml:space="preserve">Fire Effects Information System </w:t>
      </w:r>
      <w:r w:rsidRPr="00CD42D7">
        <w:t>staff to locate information for a synthesis on Fire regimes of Alaskan alder and willow shrublands</w:t>
      </w:r>
      <w:r>
        <w:t xml:space="preserve"> (Innes 2015)</w:t>
      </w:r>
      <w:r w:rsidRPr="00CD42D7">
        <w:t>. At that time, the scientific literature about fire regimes in Alaskan alder and willow shrublands was scarce</w:t>
      </w:r>
      <w:r>
        <w:t xml:space="preserve">. </w:t>
      </w:r>
      <w:r w:rsidRPr="00CD42D7">
        <w:t xml:space="preserve">Descriptions of fire ignition, season, pattern, and size specific to alder and willow shrublands were not found in the literature. Information about alder and willow communities acting as firebreaks is available in the Fire Regime Synthesis on alder and willow shrublands. </w:t>
      </w:r>
    </w:p>
    <w:p w14:paraId="392E0379" w14:textId="77777777" w:rsidR="00CD42D7" w:rsidRDefault="00CD42D7" w:rsidP="008434CF"/>
    <w:p w14:paraId="1DF52561" w14:textId="4E9152AD" w:rsidR="008434CF" w:rsidRDefault="008434CF" w:rsidP="008434CF">
      <w:pPr>
        <w:pStyle w:val="InfoPara"/>
      </w:pPr>
      <w:r>
        <w:t xml:space="preserve">Fire Frequency </w:t>
      </w:r>
    </w:p>
    <w:tbl>
      <w:tblPr>
        <w:tblW w:w="7584"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184"/>
        <w:gridCol w:w="1056"/>
        <w:gridCol w:w="996"/>
        <w:gridCol w:w="1056"/>
        <w:gridCol w:w="2292"/>
      </w:tblGrid>
      <w:tr w:rsidR="008434CF" w:rsidRPr="008434CF" w14:paraId="1DC084A6" w14:textId="77777777" w:rsidTr="008434CF">
        <w:tc>
          <w:tcPr>
            <w:tcW w:w="2184" w:type="dxa"/>
            <w:tcBorders>
              <w:top w:val="single" w:sz="2" w:space="0" w:color="auto"/>
              <w:bottom w:val="single" w:sz="12" w:space="0" w:color="000000"/>
              <w:right w:val="single" w:sz="12" w:space="0" w:color="000000"/>
            </w:tcBorders>
            <w:shd w:val="clear" w:color="auto" w:fill="auto"/>
          </w:tcPr>
          <w:p w14:paraId="60A7C8C3" w14:textId="77777777" w:rsidR="008434CF" w:rsidRPr="008434CF" w:rsidRDefault="008434CF" w:rsidP="00AB431B">
            <w:pPr>
              <w:rPr>
                <w:b/>
                <w:bCs/>
              </w:rPr>
            </w:pPr>
            <w:r w:rsidRPr="008434CF">
              <w:rPr>
                <w:b/>
                <w:bCs/>
              </w:rPr>
              <w:t>Severity</w:t>
            </w:r>
          </w:p>
        </w:tc>
        <w:tc>
          <w:tcPr>
            <w:tcW w:w="1056" w:type="dxa"/>
            <w:tcBorders>
              <w:top w:val="single" w:sz="2" w:space="0" w:color="auto"/>
              <w:left w:val="single" w:sz="12" w:space="0" w:color="000000"/>
              <w:bottom w:val="single" w:sz="12" w:space="0" w:color="000000"/>
            </w:tcBorders>
            <w:shd w:val="clear" w:color="auto" w:fill="auto"/>
          </w:tcPr>
          <w:p w14:paraId="1FCDC878" w14:textId="77777777" w:rsidR="008434CF" w:rsidRPr="008434CF" w:rsidRDefault="008434CF" w:rsidP="00AB431B">
            <w:pPr>
              <w:rPr>
                <w:b/>
                <w:bCs/>
              </w:rPr>
            </w:pPr>
            <w:r w:rsidRPr="008434CF">
              <w:rPr>
                <w:b/>
                <w:bCs/>
              </w:rPr>
              <w:t>Avg FI</w:t>
            </w:r>
          </w:p>
        </w:tc>
        <w:tc>
          <w:tcPr>
            <w:tcW w:w="996" w:type="dxa"/>
            <w:tcBorders>
              <w:top w:val="single" w:sz="2" w:space="0" w:color="auto"/>
              <w:bottom w:val="single" w:sz="12" w:space="0" w:color="000000"/>
            </w:tcBorders>
            <w:shd w:val="clear" w:color="auto" w:fill="auto"/>
          </w:tcPr>
          <w:p w14:paraId="34905F16" w14:textId="77777777" w:rsidR="008434CF" w:rsidRPr="008434CF" w:rsidRDefault="008434CF" w:rsidP="00AB431B">
            <w:pPr>
              <w:rPr>
                <w:b/>
                <w:bCs/>
              </w:rPr>
            </w:pPr>
            <w:r w:rsidRPr="008434CF">
              <w:rPr>
                <w:b/>
                <w:bCs/>
              </w:rPr>
              <w:t>Min FI</w:t>
            </w:r>
          </w:p>
        </w:tc>
        <w:tc>
          <w:tcPr>
            <w:tcW w:w="1056" w:type="dxa"/>
            <w:tcBorders>
              <w:top w:val="single" w:sz="2" w:space="0" w:color="auto"/>
              <w:bottom w:val="single" w:sz="12" w:space="0" w:color="000000"/>
              <w:right w:val="single" w:sz="12" w:space="0" w:color="000000"/>
            </w:tcBorders>
            <w:shd w:val="clear" w:color="auto" w:fill="auto"/>
          </w:tcPr>
          <w:p w14:paraId="219CB160" w14:textId="77777777" w:rsidR="008434CF" w:rsidRPr="008434CF" w:rsidRDefault="008434CF" w:rsidP="00AB431B">
            <w:pPr>
              <w:rPr>
                <w:b/>
                <w:bCs/>
              </w:rPr>
            </w:pPr>
            <w:r w:rsidRPr="008434CF">
              <w:rPr>
                <w:b/>
                <w:bCs/>
              </w:rPr>
              <w:t>Max FI</w:t>
            </w:r>
          </w:p>
        </w:tc>
        <w:tc>
          <w:tcPr>
            <w:tcW w:w="2292" w:type="dxa"/>
            <w:tcBorders>
              <w:top w:val="single" w:sz="2" w:space="0" w:color="auto"/>
              <w:left w:val="single" w:sz="12" w:space="0" w:color="000000"/>
              <w:bottom w:val="single" w:sz="12" w:space="0" w:color="000000"/>
            </w:tcBorders>
            <w:shd w:val="clear" w:color="auto" w:fill="auto"/>
          </w:tcPr>
          <w:p w14:paraId="134D7650" w14:textId="77777777" w:rsidR="008434CF" w:rsidRPr="008434CF" w:rsidRDefault="008434CF" w:rsidP="00AB431B">
            <w:pPr>
              <w:rPr>
                <w:b/>
                <w:bCs/>
              </w:rPr>
            </w:pPr>
            <w:r w:rsidRPr="008434CF">
              <w:rPr>
                <w:b/>
                <w:bCs/>
              </w:rPr>
              <w:t>Percent of All Fires</w:t>
            </w:r>
          </w:p>
        </w:tc>
      </w:tr>
      <w:tr w:rsidR="008434CF" w:rsidRPr="008434CF" w14:paraId="19BC4F9D" w14:textId="77777777" w:rsidTr="008434CF">
        <w:tc>
          <w:tcPr>
            <w:tcW w:w="2184" w:type="dxa"/>
            <w:tcBorders>
              <w:top w:val="single" w:sz="12" w:space="0" w:color="000000"/>
              <w:right w:val="single" w:sz="12" w:space="0" w:color="000000"/>
            </w:tcBorders>
            <w:shd w:val="clear" w:color="auto" w:fill="auto"/>
          </w:tcPr>
          <w:p w14:paraId="7DADA6DF" w14:textId="77777777" w:rsidR="008434CF" w:rsidRPr="008434CF" w:rsidRDefault="008434CF" w:rsidP="00AB431B">
            <w:pPr>
              <w:rPr>
                <w:bCs/>
              </w:rPr>
            </w:pPr>
            <w:r w:rsidRPr="008434CF">
              <w:rPr>
                <w:bCs/>
              </w:rPr>
              <w:t>Replacement</w:t>
            </w:r>
          </w:p>
        </w:tc>
        <w:tc>
          <w:tcPr>
            <w:tcW w:w="1056" w:type="dxa"/>
            <w:tcBorders>
              <w:top w:val="single" w:sz="12" w:space="0" w:color="000000"/>
              <w:left w:val="single" w:sz="12" w:space="0" w:color="000000"/>
            </w:tcBorders>
            <w:shd w:val="clear" w:color="auto" w:fill="auto"/>
          </w:tcPr>
          <w:p w14:paraId="09E7BFA9" w14:textId="77777777" w:rsidR="008434CF" w:rsidRPr="008434CF" w:rsidRDefault="008434CF" w:rsidP="00AB431B"/>
        </w:tc>
        <w:tc>
          <w:tcPr>
            <w:tcW w:w="996" w:type="dxa"/>
            <w:tcBorders>
              <w:top w:val="single" w:sz="12" w:space="0" w:color="000000"/>
            </w:tcBorders>
            <w:shd w:val="clear" w:color="auto" w:fill="auto"/>
          </w:tcPr>
          <w:p w14:paraId="1AB0799C" w14:textId="77777777" w:rsidR="008434CF" w:rsidRPr="008434CF" w:rsidRDefault="008434CF" w:rsidP="00AB431B"/>
        </w:tc>
        <w:tc>
          <w:tcPr>
            <w:tcW w:w="1056" w:type="dxa"/>
            <w:tcBorders>
              <w:top w:val="single" w:sz="12" w:space="0" w:color="000000"/>
              <w:right w:val="single" w:sz="12" w:space="0" w:color="000000"/>
            </w:tcBorders>
            <w:shd w:val="clear" w:color="auto" w:fill="auto"/>
          </w:tcPr>
          <w:p w14:paraId="7F360686" w14:textId="77777777" w:rsidR="008434CF" w:rsidRPr="008434CF" w:rsidRDefault="008434CF" w:rsidP="00AB431B"/>
        </w:tc>
        <w:tc>
          <w:tcPr>
            <w:tcW w:w="2292" w:type="dxa"/>
            <w:tcBorders>
              <w:top w:val="single" w:sz="12" w:space="0" w:color="000000"/>
              <w:left w:val="single" w:sz="12" w:space="0" w:color="000000"/>
            </w:tcBorders>
            <w:shd w:val="clear" w:color="auto" w:fill="auto"/>
          </w:tcPr>
          <w:p w14:paraId="56A52D00" w14:textId="381D91D0" w:rsidR="008434CF" w:rsidRPr="008434CF" w:rsidRDefault="008434CF" w:rsidP="00AB431B"/>
        </w:tc>
      </w:tr>
      <w:tr w:rsidR="008434CF" w:rsidRPr="008434CF" w14:paraId="7555EA8D" w14:textId="77777777" w:rsidTr="008434CF">
        <w:tc>
          <w:tcPr>
            <w:tcW w:w="2184" w:type="dxa"/>
            <w:tcBorders>
              <w:bottom w:val="single" w:sz="6" w:space="0" w:color="000000"/>
              <w:right w:val="single" w:sz="12" w:space="0" w:color="000000"/>
            </w:tcBorders>
            <w:shd w:val="clear" w:color="auto" w:fill="auto"/>
          </w:tcPr>
          <w:p w14:paraId="6847021D" w14:textId="77777777" w:rsidR="008434CF" w:rsidRPr="008434CF" w:rsidRDefault="008434CF" w:rsidP="00AB431B">
            <w:pPr>
              <w:rPr>
                <w:bCs/>
              </w:rPr>
            </w:pPr>
            <w:r w:rsidRPr="008434CF">
              <w:rPr>
                <w:bCs/>
              </w:rPr>
              <w:t>Moderate (Mixed)</w:t>
            </w:r>
          </w:p>
        </w:tc>
        <w:tc>
          <w:tcPr>
            <w:tcW w:w="1056" w:type="dxa"/>
            <w:tcBorders>
              <w:left w:val="single" w:sz="12" w:space="0" w:color="000000"/>
              <w:bottom w:val="single" w:sz="6" w:space="0" w:color="000000"/>
            </w:tcBorders>
            <w:shd w:val="clear" w:color="auto" w:fill="auto"/>
          </w:tcPr>
          <w:p w14:paraId="072908B3" w14:textId="77777777" w:rsidR="008434CF" w:rsidRPr="008434CF" w:rsidRDefault="008434CF" w:rsidP="00AB431B"/>
        </w:tc>
        <w:tc>
          <w:tcPr>
            <w:tcW w:w="996" w:type="dxa"/>
            <w:tcBorders>
              <w:bottom w:val="single" w:sz="6" w:space="0" w:color="000000"/>
            </w:tcBorders>
            <w:shd w:val="clear" w:color="auto" w:fill="auto"/>
          </w:tcPr>
          <w:p w14:paraId="4C3F7FA9" w14:textId="77777777" w:rsidR="008434CF" w:rsidRPr="008434CF" w:rsidRDefault="008434CF" w:rsidP="00AB431B"/>
        </w:tc>
        <w:tc>
          <w:tcPr>
            <w:tcW w:w="1056" w:type="dxa"/>
            <w:tcBorders>
              <w:bottom w:val="single" w:sz="6" w:space="0" w:color="000000"/>
              <w:right w:val="single" w:sz="12" w:space="0" w:color="000000"/>
            </w:tcBorders>
            <w:shd w:val="clear" w:color="auto" w:fill="auto"/>
          </w:tcPr>
          <w:p w14:paraId="3B115EEC" w14:textId="77777777" w:rsidR="008434CF" w:rsidRPr="008434CF" w:rsidRDefault="008434CF" w:rsidP="00AB431B"/>
        </w:tc>
        <w:tc>
          <w:tcPr>
            <w:tcW w:w="2292" w:type="dxa"/>
            <w:tcBorders>
              <w:left w:val="single" w:sz="12" w:space="0" w:color="000000"/>
              <w:bottom w:val="single" w:sz="6" w:space="0" w:color="000000"/>
            </w:tcBorders>
            <w:shd w:val="clear" w:color="auto" w:fill="auto"/>
          </w:tcPr>
          <w:p w14:paraId="2473461F" w14:textId="616F9FAB" w:rsidR="008434CF" w:rsidRPr="008434CF" w:rsidRDefault="008434CF" w:rsidP="00AB431B"/>
        </w:tc>
      </w:tr>
      <w:tr w:rsidR="008434CF" w:rsidRPr="008434CF" w14:paraId="02EEDA7B" w14:textId="77777777" w:rsidTr="008434CF">
        <w:tc>
          <w:tcPr>
            <w:tcW w:w="2184" w:type="dxa"/>
            <w:tcBorders>
              <w:top w:val="single" w:sz="6" w:space="0" w:color="000000"/>
              <w:bottom w:val="single" w:sz="8" w:space="0" w:color="000000"/>
              <w:right w:val="single" w:sz="12" w:space="0" w:color="000000"/>
            </w:tcBorders>
            <w:shd w:val="clear" w:color="auto" w:fill="auto"/>
          </w:tcPr>
          <w:p w14:paraId="7C141483" w14:textId="77777777" w:rsidR="008434CF" w:rsidRPr="008434CF" w:rsidRDefault="008434CF" w:rsidP="00AB431B">
            <w:pPr>
              <w:rPr>
                <w:bCs/>
              </w:rPr>
            </w:pPr>
            <w:r w:rsidRPr="008434CF">
              <w:rPr>
                <w:bCs/>
              </w:rPr>
              <w:t>Low (Surface)</w:t>
            </w:r>
          </w:p>
        </w:tc>
        <w:tc>
          <w:tcPr>
            <w:tcW w:w="1056" w:type="dxa"/>
            <w:tcBorders>
              <w:top w:val="single" w:sz="6" w:space="0" w:color="000000"/>
              <w:left w:val="single" w:sz="12" w:space="0" w:color="000000"/>
              <w:bottom w:val="single" w:sz="8" w:space="0" w:color="000000"/>
            </w:tcBorders>
            <w:shd w:val="clear" w:color="auto" w:fill="auto"/>
          </w:tcPr>
          <w:p w14:paraId="2963D802" w14:textId="77777777" w:rsidR="008434CF" w:rsidRPr="008434CF" w:rsidRDefault="008434CF" w:rsidP="00AB431B"/>
        </w:tc>
        <w:tc>
          <w:tcPr>
            <w:tcW w:w="996" w:type="dxa"/>
            <w:tcBorders>
              <w:top w:val="single" w:sz="6" w:space="0" w:color="000000"/>
              <w:bottom w:val="single" w:sz="8" w:space="0" w:color="000000"/>
            </w:tcBorders>
            <w:shd w:val="clear" w:color="auto" w:fill="auto"/>
          </w:tcPr>
          <w:p w14:paraId="76628649" w14:textId="77777777" w:rsidR="008434CF" w:rsidRPr="008434CF" w:rsidRDefault="008434CF" w:rsidP="00AB431B"/>
        </w:tc>
        <w:tc>
          <w:tcPr>
            <w:tcW w:w="1056" w:type="dxa"/>
            <w:tcBorders>
              <w:top w:val="single" w:sz="6" w:space="0" w:color="000000"/>
              <w:bottom w:val="single" w:sz="8" w:space="0" w:color="000000"/>
              <w:right w:val="single" w:sz="12" w:space="0" w:color="000000"/>
            </w:tcBorders>
            <w:shd w:val="clear" w:color="auto" w:fill="auto"/>
          </w:tcPr>
          <w:p w14:paraId="3CC69C40" w14:textId="77777777" w:rsidR="008434CF" w:rsidRPr="008434CF" w:rsidRDefault="008434CF" w:rsidP="00AB431B"/>
        </w:tc>
        <w:tc>
          <w:tcPr>
            <w:tcW w:w="2292" w:type="dxa"/>
            <w:tcBorders>
              <w:top w:val="single" w:sz="6" w:space="0" w:color="000000"/>
              <w:left w:val="single" w:sz="12" w:space="0" w:color="000000"/>
              <w:bottom w:val="single" w:sz="8" w:space="0" w:color="000000"/>
            </w:tcBorders>
            <w:shd w:val="clear" w:color="auto" w:fill="auto"/>
          </w:tcPr>
          <w:p w14:paraId="2A65154C" w14:textId="124D4B6D" w:rsidR="008434CF" w:rsidRPr="008434CF" w:rsidRDefault="008434CF" w:rsidP="00AB431B"/>
        </w:tc>
      </w:tr>
      <w:tr w:rsidR="008434CF" w:rsidRPr="008434CF" w14:paraId="38DB978A" w14:textId="77777777" w:rsidTr="008434CF">
        <w:tc>
          <w:tcPr>
            <w:tcW w:w="2184" w:type="dxa"/>
            <w:tcBorders>
              <w:top w:val="single" w:sz="8" w:space="0" w:color="000000"/>
              <w:bottom w:val="single" w:sz="2" w:space="0" w:color="auto"/>
              <w:right w:val="single" w:sz="12" w:space="0" w:color="000000"/>
            </w:tcBorders>
            <w:shd w:val="clear" w:color="auto" w:fill="auto"/>
          </w:tcPr>
          <w:p w14:paraId="20405A4E" w14:textId="77777777" w:rsidR="008434CF" w:rsidRPr="008434CF" w:rsidRDefault="008434CF" w:rsidP="00AB431B">
            <w:pPr>
              <w:rPr>
                <w:b/>
                <w:bCs/>
              </w:rPr>
            </w:pPr>
            <w:r w:rsidRPr="008434CF">
              <w:rPr>
                <w:b/>
                <w:bCs/>
              </w:rPr>
              <w:t>All Fires</w:t>
            </w:r>
          </w:p>
        </w:tc>
        <w:tc>
          <w:tcPr>
            <w:tcW w:w="1056" w:type="dxa"/>
            <w:tcBorders>
              <w:top w:val="single" w:sz="8" w:space="0" w:color="000000"/>
              <w:left w:val="single" w:sz="12" w:space="0" w:color="000000"/>
            </w:tcBorders>
            <w:shd w:val="clear" w:color="auto" w:fill="auto"/>
          </w:tcPr>
          <w:p w14:paraId="5FD52FF6" w14:textId="77777777" w:rsidR="008434CF" w:rsidRPr="008434CF" w:rsidRDefault="008434CF" w:rsidP="00AB431B">
            <w:pPr>
              <w:rPr>
                <w:b/>
              </w:rPr>
            </w:pPr>
          </w:p>
        </w:tc>
        <w:tc>
          <w:tcPr>
            <w:tcW w:w="996" w:type="dxa"/>
            <w:tcBorders>
              <w:top w:val="single" w:sz="8" w:space="0" w:color="000000"/>
            </w:tcBorders>
            <w:shd w:val="clear" w:color="auto" w:fill="auto"/>
          </w:tcPr>
          <w:p w14:paraId="109DE81B" w14:textId="77777777" w:rsidR="008434CF" w:rsidRPr="008434CF" w:rsidRDefault="008434CF" w:rsidP="00AB431B">
            <w:pPr>
              <w:rPr>
                <w:b/>
              </w:rPr>
            </w:pPr>
          </w:p>
        </w:tc>
        <w:tc>
          <w:tcPr>
            <w:tcW w:w="1056" w:type="dxa"/>
            <w:tcBorders>
              <w:top w:val="single" w:sz="8" w:space="0" w:color="000000"/>
              <w:right w:val="single" w:sz="12" w:space="0" w:color="000000"/>
            </w:tcBorders>
            <w:shd w:val="clear" w:color="auto" w:fill="auto"/>
          </w:tcPr>
          <w:p w14:paraId="14DE1154" w14:textId="77777777" w:rsidR="008434CF" w:rsidRPr="008434CF" w:rsidRDefault="008434CF" w:rsidP="00AB431B">
            <w:pPr>
              <w:rPr>
                <w:b/>
              </w:rPr>
            </w:pPr>
          </w:p>
        </w:tc>
        <w:tc>
          <w:tcPr>
            <w:tcW w:w="2292" w:type="dxa"/>
            <w:tcBorders>
              <w:top w:val="single" w:sz="8" w:space="0" w:color="000000"/>
              <w:left w:val="single" w:sz="12" w:space="0" w:color="000000"/>
              <w:bottom w:val="single" w:sz="2" w:space="0" w:color="auto"/>
            </w:tcBorders>
            <w:shd w:val="clear" w:color="auto" w:fill="auto"/>
          </w:tcPr>
          <w:p w14:paraId="264B7BDD" w14:textId="3A534214" w:rsidR="008434CF" w:rsidRPr="008434CF" w:rsidRDefault="008434CF" w:rsidP="00AB431B">
            <w:pPr>
              <w:rPr>
                <w:b/>
              </w:rPr>
            </w:pPr>
          </w:p>
        </w:tc>
      </w:tr>
    </w:tbl>
    <w:p w14:paraId="5B516332" w14:textId="77777777" w:rsidR="008434CF" w:rsidRDefault="008434CF" w:rsidP="008434CF">
      <w:pPr>
        <w:pStyle w:val="InfoPara"/>
      </w:pPr>
      <w:r>
        <w:t>Scale Description</w:t>
      </w:r>
    </w:p>
    <w:p w14:paraId="5C575BBD" w14:textId="77777777" w:rsidR="008434CF" w:rsidRDefault="008434CF" w:rsidP="008434CF">
      <w:r>
        <w:t>Linear</w:t>
      </w:r>
    </w:p>
    <w:p w14:paraId="1E67550D" w14:textId="77777777" w:rsidR="008434CF" w:rsidRDefault="008434CF" w:rsidP="008434CF">
      <w:pPr>
        <w:pStyle w:val="InfoPara"/>
      </w:pPr>
      <w:r>
        <w:t>Non-Fire Disturbances</w:t>
      </w:r>
    </w:p>
    <w:p w14:paraId="7D36A311" w14:textId="77777777" w:rsidR="008434CF" w:rsidRDefault="008434CF" w:rsidP="008434CF">
      <w:r>
        <w:t>Other 1: Flooding</w:t>
      </w:r>
    </w:p>
    <w:p w14:paraId="341AD117" w14:textId="77777777" w:rsidR="008434CF" w:rsidRDefault="008434CF" w:rsidP="008434CF">
      <w:pPr>
        <w:pStyle w:val="InfoPara"/>
      </w:pPr>
      <w:r>
        <w:t>Adjacency or Identification Concerns</w:t>
      </w:r>
    </w:p>
    <w:p w14:paraId="03D43A66" w14:textId="33F74422" w:rsidR="008434CF" w:rsidRDefault="008434CF" w:rsidP="008434CF">
      <w:r>
        <w:t>Floodplain systems may occur in the active and inactive part of the riparian zone, but abandoned floodplains are considered part of the adjacent upland. Adjacent systems may include</w:t>
      </w:r>
      <w:r w:rsidR="00AD1CB3">
        <w:t xml:space="preserve"> mesic shrublands and meadows. </w:t>
      </w:r>
      <w:r>
        <w:t xml:space="preserve"> </w:t>
      </w:r>
    </w:p>
    <w:p w14:paraId="7FD102C3" w14:textId="77777777" w:rsidR="008434CF" w:rsidRDefault="008434CF" w:rsidP="008434CF">
      <w:pPr>
        <w:pStyle w:val="InfoPara"/>
      </w:pPr>
      <w:r>
        <w:t>Issues or Problems</w:t>
      </w:r>
    </w:p>
    <w:p w14:paraId="1063FD63" w14:textId="6877DD0C" w:rsidR="008434CF" w:rsidRDefault="008434CF" w:rsidP="008434CF">
      <w:r w:rsidRPr="00A47BF1">
        <w:rPr>
          <w:highlight w:val="yellow"/>
        </w:rPr>
        <w:t>The probability of flooding in the model is a best guess, not based on literature.</w:t>
      </w:r>
    </w:p>
    <w:p w14:paraId="66FC6CE5" w14:textId="77777777" w:rsidR="008434CF" w:rsidRDefault="008434CF" w:rsidP="008434CF">
      <w:pPr>
        <w:pStyle w:val="InfoPara"/>
      </w:pPr>
      <w:r>
        <w:t>Native Uncharacteristic Conditions</w:t>
      </w:r>
    </w:p>
    <w:p w14:paraId="7CEA744A" w14:textId="77777777" w:rsidR="008434CF" w:rsidRDefault="008434CF" w:rsidP="008434CF"/>
    <w:p w14:paraId="497C38B0" w14:textId="77777777" w:rsidR="008434CF" w:rsidRDefault="008434CF" w:rsidP="008434CF">
      <w:pPr>
        <w:pStyle w:val="InfoPara"/>
      </w:pPr>
      <w:r>
        <w:t>Comments</w:t>
      </w:r>
    </w:p>
    <w:p w14:paraId="08D00866" w14:textId="3F39325D" w:rsidR="00FC2F9F" w:rsidRPr="00FC2F9F" w:rsidRDefault="00FC2F9F" w:rsidP="00DB31D0">
      <w:pPr>
        <w:rPr>
          <w:highlight w:val="yellow"/>
        </w:rPr>
      </w:pPr>
      <w:r w:rsidRPr="00FC2F9F">
        <w:rPr>
          <w:highlight w:val="yellow"/>
        </w:rPr>
        <w:t xml:space="preserve">Review needed: </w:t>
      </w:r>
    </w:p>
    <w:p w14:paraId="104DF739" w14:textId="696AD899" w:rsidR="00FC2F9F" w:rsidRPr="00FC2F9F" w:rsidRDefault="00FC2F9F" w:rsidP="00DB31D0">
      <w:pPr>
        <w:rPr>
          <w:highlight w:val="yellow"/>
        </w:rPr>
      </w:pPr>
      <w:r w:rsidRPr="00FC2F9F">
        <w:rPr>
          <w:highlight w:val="yellow"/>
        </w:rPr>
        <w:t>-Does the</w:t>
      </w:r>
      <w:r>
        <w:rPr>
          <w:highlight w:val="yellow"/>
        </w:rPr>
        <w:t xml:space="preserve"> revised state-and-transition</w:t>
      </w:r>
      <w:r w:rsidRPr="00FC2F9F">
        <w:rPr>
          <w:highlight w:val="yellow"/>
        </w:rPr>
        <w:t xml:space="preserve"> model represent the new Ecological System concept for the Boreal</w:t>
      </w:r>
      <w:r>
        <w:rPr>
          <w:highlight w:val="yellow"/>
        </w:rPr>
        <w:t xml:space="preserve"> region</w:t>
      </w:r>
      <w:r w:rsidRPr="00FC2F9F">
        <w:rPr>
          <w:highlight w:val="yellow"/>
        </w:rPr>
        <w:t xml:space="preserve">? See below for more details on </w:t>
      </w:r>
      <w:r>
        <w:rPr>
          <w:highlight w:val="yellow"/>
        </w:rPr>
        <w:t xml:space="preserve">Ecological </w:t>
      </w:r>
      <w:r w:rsidRPr="00FC2F9F">
        <w:rPr>
          <w:highlight w:val="yellow"/>
        </w:rPr>
        <w:t>System</w:t>
      </w:r>
      <w:r>
        <w:rPr>
          <w:highlight w:val="yellow"/>
        </w:rPr>
        <w:t xml:space="preserve"> and BpS</w:t>
      </w:r>
      <w:r w:rsidRPr="00FC2F9F">
        <w:rPr>
          <w:highlight w:val="yellow"/>
        </w:rPr>
        <w:t xml:space="preserve"> changes</w:t>
      </w:r>
      <w:r>
        <w:rPr>
          <w:highlight w:val="yellow"/>
        </w:rPr>
        <w:t>.</w:t>
      </w:r>
    </w:p>
    <w:p w14:paraId="7DC2B4ED" w14:textId="44B8C0E0" w:rsidR="00FC2F9F" w:rsidRPr="00FC2F9F" w:rsidRDefault="00FC2F9F" w:rsidP="00DB31D0">
      <w:pPr>
        <w:rPr>
          <w:highlight w:val="yellow"/>
        </w:rPr>
      </w:pPr>
      <w:r w:rsidRPr="00FC2F9F">
        <w:rPr>
          <w:highlight w:val="yellow"/>
        </w:rPr>
        <w:t>-Does the flooding frequency represent the average frequency of floods throughout the BpS?</w:t>
      </w:r>
    </w:p>
    <w:p w14:paraId="7ECC28AA" w14:textId="570259A4" w:rsidR="00FC2F9F" w:rsidRDefault="00FC2F9F" w:rsidP="00DB31D0">
      <w:r w:rsidRPr="00FC2F9F">
        <w:rPr>
          <w:highlight w:val="yellow"/>
        </w:rPr>
        <w:t>-Do the class proportions seem appropriate?</w:t>
      </w:r>
    </w:p>
    <w:p w14:paraId="1035D933" w14:textId="77777777" w:rsidR="00FC2F9F" w:rsidRDefault="00FC2F9F" w:rsidP="00DB31D0"/>
    <w:p w14:paraId="0DC5B665" w14:textId="4B5B4E1A" w:rsidR="00A47BF1" w:rsidRDefault="00DB31D0" w:rsidP="00DB31D0">
      <w:r>
        <w:t xml:space="preserve">In 2021 changes to the Ecological Systems classification resulted in the </w:t>
      </w:r>
      <w:r w:rsidR="00D60234">
        <w:t>B</w:t>
      </w:r>
      <w:r>
        <w:t xml:space="preserve">oreal and Aleutian floodplain and wetland systems merging into one system called </w:t>
      </w:r>
      <w:r w:rsidRPr="00DB31D0">
        <w:t>Western North American Boreal Wet Meadow</w:t>
      </w:r>
      <w:r>
        <w:t xml:space="preserve"> and </w:t>
      </w:r>
      <w:r w:rsidRPr="00DB31D0">
        <w:t>Marsh</w:t>
      </w:r>
      <w:r>
        <w:t xml:space="preserve">. Kori Blankenship </w:t>
      </w:r>
      <w:r w:rsidR="00A47BF1">
        <w:t xml:space="preserve">merged the descriptions for </w:t>
      </w:r>
      <w:r w:rsidR="00A47BF1" w:rsidRPr="00A47BF1">
        <w:t>Western North American Boreal Shrub and Herbaceous Floodplain Wetland</w:t>
      </w:r>
      <w:r w:rsidR="00A47BF1">
        <w:t xml:space="preserve"> (BpS 16170), </w:t>
      </w:r>
      <w:r w:rsidR="00A47BF1" w:rsidRPr="00A47BF1">
        <w:t>Western North American Boreal Alpine Floodplain - Lower Elevations</w:t>
      </w:r>
      <w:r w:rsidR="00A47BF1">
        <w:t xml:space="preserve"> (BpS 16371), and </w:t>
      </w:r>
      <w:r w:rsidR="00A47BF1" w:rsidRPr="00A47BF1">
        <w:t>Western North American Boreal Alpine Floodplain - Higher Elevations</w:t>
      </w:r>
      <w:r w:rsidR="00A47BF1">
        <w:t xml:space="preserve"> (16372) into one BpS called </w:t>
      </w:r>
      <w:r w:rsidR="00A47BF1" w:rsidRPr="00DB31D0">
        <w:t>Western North American Boreal Wet Meadow</w:t>
      </w:r>
      <w:r w:rsidR="00A47BF1">
        <w:t xml:space="preserve"> </w:t>
      </w:r>
      <w:r w:rsidR="00A47BF1" w:rsidRPr="00FC2F9F">
        <w:t xml:space="preserve">and Marsh – Boreal. A separate description and model were developed for the Aleutians. Blankenship </w:t>
      </w:r>
      <w:r w:rsidR="00D3240F" w:rsidRPr="00FC2F9F">
        <w:t xml:space="preserve">used the 16372 model as a starting point to represent this BpS but changed the </w:t>
      </w:r>
      <w:r w:rsidR="00FC2F9F" w:rsidRPr="00FC2F9F">
        <w:t xml:space="preserve">overall </w:t>
      </w:r>
      <w:r w:rsidR="00D3240F" w:rsidRPr="00FC2F9F">
        <w:t>modeled flooding</w:t>
      </w:r>
      <w:r w:rsidR="00D3240F">
        <w:t xml:space="preserve"> frequency to</w:t>
      </w:r>
      <w:r w:rsidR="00FC2F9F">
        <w:t xml:space="preserve"> about</w:t>
      </w:r>
      <w:r w:rsidR="00D3240F">
        <w:t xml:space="preserve"> 50 years</w:t>
      </w:r>
      <w:r w:rsidR="00FC2F9F">
        <w:t>; a compromise between the estimates for lower and upper elevation floodplains (as described in the Disturbance Description section). Blankenship also adjusted the alternative succession probability to reduce the proportion of the dwarf shrub class because this model now represents all elevations.</w:t>
      </w:r>
    </w:p>
    <w:p w14:paraId="3F2DDBD4" w14:textId="77777777" w:rsidR="00DB31D0" w:rsidRDefault="00DB31D0" w:rsidP="00DB31D0"/>
    <w:p w14:paraId="13A1F66F" w14:textId="164F54E8" w:rsidR="008434CF" w:rsidRDefault="00DB31D0" w:rsidP="008434CF">
      <w:r>
        <w:t>During LANDFIRE National the Ecological System Western North American Boreal Alpine Floodplain was split into a Lower Elevations and an Upper Elevations BpS model. The lower elevation model applied in the subalpine zone within the tall shrub zone</w:t>
      </w:r>
      <w:r w:rsidR="00D60234">
        <w:t>, a</w:t>
      </w:r>
      <w:r>
        <w:t>nd the upper elevations model applied above the elevational limit of tall shrubs</w:t>
      </w:r>
      <w:r w:rsidR="00D60234">
        <w:t xml:space="preserve">. </w:t>
      </w:r>
      <w:r w:rsidR="008434CF">
        <w:t>Th</w:t>
      </w:r>
      <w:r>
        <w:t xml:space="preserve">ese </w:t>
      </w:r>
      <w:r w:rsidR="008434CF">
        <w:t>model</w:t>
      </w:r>
      <w:r>
        <w:t>s</w:t>
      </w:r>
      <w:r w:rsidR="008434CF">
        <w:t xml:space="preserve"> w</w:t>
      </w:r>
      <w:r>
        <w:t>ere</w:t>
      </w:r>
      <w:r w:rsidR="008434CF">
        <w:t xml:space="preserve"> developed based on input from the experts who attended the LANDFIRE Anchorage (Dec. 07) modeling meeting and refined by Tina Boucher and Kori Blankenship</w:t>
      </w:r>
      <w:r>
        <w:t xml:space="preserve"> for the boreal region of AK (it did not receive review for other parts of the state).</w:t>
      </w:r>
      <w:r w:rsidR="00A47BF1">
        <w:t xml:space="preserve"> </w:t>
      </w:r>
    </w:p>
    <w:p w14:paraId="7C790FFC" w14:textId="4B67303B" w:rsidR="00FC2F9F" w:rsidRDefault="00FC2F9F" w:rsidP="008434CF"/>
    <w:p w14:paraId="5779553F" w14:textId="4ED1954A" w:rsidR="00AB799B" w:rsidRDefault="00FC2F9F" w:rsidP="008434CF">
      <w:r>
        <w:t xml:space="preserve">During LANDFIRE National the model and description for the Western North American Boreal Shrub and Herbaceous Floodplain Wetland was based on input from the experts who attended the LANDFIRE Fairbanks modeling meeting (Nov. 07) and refined by Tina Boucher, Kori Blankenship, and Colleen Ryan. Michelle Schuman reviewed the BpS. </w:t>
      </w:r>
    </w:p>
    <w:p w14:paraId="1ABF4D14" w14:textId="77777777" w:rsidR="008434CF" w:rsidRDefault="008434CF" w:rsidP="008434CF">
      <w:pPr>
        <w:pStyle w:val="ReportSection"/>
      </w:pPr>
      <w:r>
        <w:t>Succession Classes</w:t>
      </w:r>
    </w:p>
    <w:p w14:paraId="37FCBE2D" w14:textId="77777777" w:rsidR="008434CF" w:rsidRDefault="008434CF" w:rsidP="008434CF"/>
    <w:p w14:paraId="761889E1" w14:textId="77777777" w:rsidR="008434CF" w:rsidRDefault="008434CF" w:rsidP="008434CF">
      <w:pPr>
        <w:pStyle w:val="InfoPara"/>
      </w:pPr>
      <w:r>
        <w:t>Class A</w:t>
      </w:r>
      <w:r>
        <w:tab/>
        <w:t>35</w:t>
      </w:r>
      <w:r>
        <w:tab/>
      </w:r>
      <w:r>
        <w:tab/>
      </w:r>
      <w:r>
        <w:tab/>
      </w:r>
      <w:r>
        <w:tab/>
      </w:r>
      <w:r>
        <w:tab/>
        <w:t>Early Development 1 - All Structures</w:t>
      </w:r>
    </w:p>
    <w:p w14:paraId="266E6C29" w14:textId="77777777" w:rsidR="008434CF" w:rsidRDefault="008434CF" w:rsidP="008434CF">
      <w:pPr>
        <w:pStyle w:val="SClassInfoPara"/>
      </w:pPr>
      <w:r>
        <w:t>Structural Information</w:t>
      </w:r>
    </w:p>
    <w:p w14:paraId="5A02E3BD" w14:textId="77777777" w:rsidR="008434CF" w:rsidRDefault="008434CF" w:rsidP="008434CF">
      <w:r>
        <w:t>Tree Size Class: None</w:t>
      </w:r>
    </w:p>
    <w:p w14:paraId="3BE7BC3A" w14:textId="77777777" w:rsidR="008434CF" w:rsidRDefault="008434CF" w:rsidP="008434CF"/>
    <w:p w14:paraId="442CCC7F" w14:textId="77777777" w:rsidR="008434CF" w:rsidRDefault="008434CF" w:rsidP="008434CF">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236"/>
        <w:gridCol w:w="2460"/>
        <w:gridCol w:w="2292"/>
        <w:gridCol w:w="1956"/>
      </w:tblGrid>
      <w:tr w:rsidR="008434CF" w:rsidRPr="008434CF" w14:paraId="548C92A9" w14:textId="77777777" w:rsidTr="008434CF">
        <w:tc>
          <w:tcPr>
            <w:tcW w:w="1236" w:type="dxa"/>
            <w:tcBorders>
              <w:top w:val="single" w:sz="2" w:space="0" w:color="auto"/>
              <w:bottom w:val="single" w:sz="12" w:space="0" w:color="000000"/>
            </w:tcBorders>
            <w:shd w:val="clear" w:color="auto" w:fill="auto"/>
          </w:tcPr>
          <w:p w14:paraId="05ADEC4C" w14:textId="77777777" w:rsidR="008434CF" w:rsidRPr="008434CF" w:rsidRDefault="008434CF" w:rsidP="00EA4D92">
            <w:pPr>
              <w:rPr>
                <w:b/>
                <w:bCs/>
              </w:rPr>
            </w:pPr>
            <w:r w:rsidRPr="008434CF">
              <w:rPr>
                <w:b/>
                <w:bCs/>
              </w:rPr>
              <w:t>Symbol</w:t>
            </w:r>
          </w:p>
        </w:tc>
        <w:tc>
          <w:tcPr>
            <w:tcW w:w="2460" w:type="dxa"/>
            <w:tcBorders>
              <w:top w:val="single" w:sz="2" w:space="0" w:color="auto"/>
              <w:bottom w:val="single" w:sz="12" w:space="0" w:color="000000"/>
            </w:tcBorders>
            <w:shd w:val="clear" w:color="auto" w:fill="auto"/>
          </w:tcPr>
          <w:p w14:paraId="7C4ED002" w14:textId="77777777" w:rsidR="008434CF" w:rsidRPr="008434CF" w:rsidRDefault="008434CF" w:rsidP="00EA4D92">
            <w:pPr>
              <w:rPr>
                <w:b/>
                <w:bCs/>
              </w:rPr>
            </w:pPr>
            <w:r w:rsidRPr="008434CF">
              <w:rPr>
                <w:b/>
                <w:bCs/>
              </w:rPr>
              <w:t>Scientific Name</w:t>
            </w:r>
          </w:p>
        </w:tc>
        <w:tc>
          <w:tcPr>
            <w:tcW w:w="2292" w:type="dxa"/>
            <w:tcBorders>
              <w:top w:val="single" w:sz="2" w:space="0" w:color="auto"/>
              <w:bottom w:val="single" w:sz="12" w:space="0" w:color="000000"/>
            </w:tcBorders>
            <w:shd w:val="clear" w:color="auto" w:fill="auto"/>
          </w:tcPr>
          <w:p w14:paraId="768EE9F7" w14:textId="77777777" w:rsidR="008434CF" w:rsidRPr="008434CF" w:rsidRDefault="008434CF" w:rsidP="00EA4D92">
            <w:pPr>
              <w:rPr>
                <w:b/>
                <w:bCs/>
              </w:rPr>
            </w:pPr>
            <w:r w:rsidRPr="008434CF">
              <w:rPr>
                <w:b/>
                <w:bCs/>
              </w:rPr>
              <w:t>Common Name</w:t>
            </w:r>
          </w:p>
        </w:tc>
        <w:tc>
          <w:tcPr>
            <w:tcW w:w="1956" w:type="dxa"/>
            <w:tcBorders>
              <w:top w:val="single" w:sz="2" w:space="0" w:color="auto"/>
              <w:bottom w:val="single" w:sz="12" w:space="0" w:color="000000"/>
            </w:tcBorders>
            <w:shd w:val="clear" w:color="auto" w:fill="auto"/>
          </w:tcPr>
          <w:p w14:paraId="63B291B4" w14:textId="77777777" w:rsidR="008434CF" w:rsidRPr="008434CF" w:rsidRDefault="008434CF" w:rsidP="00EA4D92">
            <w:pPr>
              <w:rPr>
                <w:b/>
                <w:bCs/>
              </w:rPr>
            </w:pPr>
            <w:r w:rsidRPr="008434CF">
              <w:rPr>
                <w:b/>
                <w:bCs/>
              </w:rPr>
              <w:t>Canopy Position</w:t>
            </w:r>
          </w:p>
        </w:tc>
      </w:tr>
      <w:tr w:rsidR="008434CF" w:rsidRPr="008434CF" w14:paraId="06F84A9D" w14:textId="77777777" w:rsidTr="008434CF">
        <w:tc>
          <w:tcPr>
            <w:tcW w:w="1236" w:type="dxa"/>
            <w:tcBorders>
              <w:top w:val="single" w:sz="12" w:space="0" w:color="000000"/>
            </w:tcBorders>
            <w:shd w:val="clear" w:color="auto" w:fill="auto"/>
          </w:tcPr>
          <w:p w14:paraId="2FE3494B" w14:textId="77777777" w:rsidR="008434CF" w:rsidRPr="008434CF" w:rsidRDefault="008434CF" w:rsidP="00EA4D92">
            <w:pPr>
              <w:rPr>
                <w:bCs/>
              </w:rPr>
            </w:pPr>
            <w:r w:rsidRPr="008434CF">
              <w:rPr>
                <w:bCs/>
              </w:rPr>
              <w:t>CHLA13</w:t>
            </w:r>
          </w:p>
        </w:tc>
        <w:tc>
          <w:tcPr>
            <w:tcW w:w="2460" w:type="dxa"/>
            <w:tcBorders>
              <w:top w:val="single" w:sz="12" w:space="0" w:color="000000"/>
            </w:tcBorders>
            <w:shd w:val="clear" w:color="auto" w:fill="auto"/>
          </w:tcPr>
          <w:p w14:paraId="3D7F8B4D" w14:textId="77777777" w:rsidR="008434CF" w:rsidRPr="008434CF" w:rsidRDefault="008434CF" w:rsidP="00EA4D92">
            <w:r w:rsidRPr="008434CF">
              <w:t>Chamerion latifolium</w:t>
            </w:r>
          </w:p>
        </w:tc>
        <w:tc>
          <w:tcPr>
            <w:tcW w:w="2292" w:type="dxa"/>
            <w:tcBorders>
              <w:top w:val="single" w:sz="12" w:space="0" w:color="000000"/>
            </w:tcBorders>
            <w:shd w:val="clear" w:color="auto" w:fill="auto"/>
          </w:tcPr>
          <w:p w14:paraId="610FE6A2" w14:textId="77777777" w:rsidR="008434CF" w:rsidRPr="008434CF" w:rsidRDefault="008434CF" w:rsidP="00EA4D92">
            <w:r w:rsidRPr="008434CF">
              <w:t>Dwarf fireweed</w:t>
            </w:r>
          </w:p>
        </w:tc>
        <w:tc>
          <w:tcPr>
            <w:tcW w:w="1956" w:type="dxa"/>
            <w:tcBorders>
              <w:top w:val="single" w:sz="12" w:space="0" w:color="000000"/>
            </w:tcBorders>
            <w:shd w:val="clear" w:color="auto" w:fill="auto"/>
          </w:tcPr>
          <w:p w14:paraId="3A0FB0A4" w14:textId="77777777" w:rsidR="008434CF" w:rsidRPr="008434CF" w:rsidRDefault="008434CF" w:rsidP="00EA4D92">
            <w:r w:rsidRPr="008434CF">
              <w:t>Upper</w:t>
            </w:r>
          </w:p>
        </w:tc>
      </w:tr>
      <w:tr w:rsidR="008434CF" w:rsidRPr="008434CF" w14:paraId="3FE83F54" w14:textId="77777777" w:rsidTr="008434CF">
        <w:tc>
          <w:tcPr>
            <w:tcW w:w="1236" w:type="dxa"/>
            <w:shd w:val="clear" w:color="auto" w:fill="auto"/>
          </w:tcPr>
          <w:p w14:paraId="7E532400" w14:textId="77777777" w:rsidR="008434CF" w:rsidRPr="008434CF" w:rsidRDefault="008434CF" w:rsidP="00EA4D92">
            <w:pPr>
              <w:rPr>
                <w:bCs/>
              </w:rPr>
            </w:pPr>
            <w:r w:rsidRPr="008434CF">
              <w:rPr>
                <w:bCs/>
              </w:rPr>
              <w:t>LUPIN</w:t>
            </w:r>
          </w:p>
        </w:tc>
        <w:tc>
          <w:tcPr>
            <w:tcW w:w="2460" w:type="dxa"/>
            <w:shd w:val="clear" w:color="auto" w:fill="auto"/>
          </w:tcPr>
          <w:p w14:paraId="56991254" w14:textId="77777777" w:rsidR="008434CF" w:rsidRPr="008434CF" w:rsidRDefault="008434CF" w:rsidP="00EA4D92">
            <w:r w:rsidRPr="008434CF">
              <w:t>Lupinus</w:t>
            </w:r>
          </w:p>
        </w:tc>
        <w:tc>
          <w:tcPr>
            <w:tcW w:w="2292" w:type="dxa"/>
            <w:shd w:val="clear" w:color="auto" w:fill="auto"/>
          </w:tcPr>
          <w:p w14:paraId="496103F2" w14:textId="77777777" w:rsidR="008434CF" w:rsidRPr="008434CF" w:rsidRDefault="008434CF" w:rsidP="00EA4D92">
            <w:r w:rsidRPr="008434CF">
              <w:t>Lupine</w:t>
            </w:r>
          </w:p>
        </w:tc>
        <w:tc>
          <w:tcPr>
            <w:tcW w:w="1956" w:type="dxa"/>
            <w:shd w:val="clear" w:color="auto" w:fill="auto"/>
          </w:tcPr>
          <w:p w14:paraId="29E1362E" w14:textId="77777777" w:rsidR="008434CF" w:rsidRPr="008434CF" w:rsidRDefault="008434CF" w:rsidP="00EA4D92">
            <w:r w:rsidRPr="008434CF">
              <w:t>Upper</w:t>
            </w:r>
          </w:p>
        </w:tc>
      </w:tr>
      <w:tr w:rsidR="008434CF" w:rsidRPr="008434CF" w14:paraId="147D421B" w14:textId="77777777" w:rsidTr="008434CF">
        <w:tc>
          <w:tcPr>
            <w:tcW w:w="1236" w:type="dxa"/>
            <w:shd w:val="clear" w:color="auto" w:fill="auto"/>
          </w:tcPr>
          <w:p w14:paraId="4BD25155" w14:textId="77777777" w:rsidR="008434CF" w:rsidRPr="008434CF" w:rsidRDefault="008434CF" w:rsidP="00EA4D92">
            <w:pPr>
              <w:rPr>
                <w:bCs/>
              </w:rPr>
            </w:pPr>
            <w:r w:rsidRPr="008434CF">
              <w:rPr>
                <w:bCs/>
              </w:rPr>
              <w:t>MEPA</w:t>
            </w:r>
          </w:p>
        </w:tc>
        <w:tc>
          <w:tcPr>
            <w:tcW w:w="2460" w:type="dxa"/>
            <w:shd w:val="clear" w:color="auto" w:fill="auto"/>
          </w:tcPr>
          <w:p w14:paraId="5E86FF38" w14:textId="77777777" w:rsidR="008434CF" w:rsidRPr="008434CF" w:rsidRDefault="008434CF" w:rsidP="00EA4D92">
            <w:r w:rsidRPr="008434CF">
              <w:t>Mertensia paniculata</w:t>
            </w:r>
          </w:p>
        </w:tc>
        <w:tc>
          <w:tcPr>
            <w:tcW w:w="2292" w:type="dxa"/>
            <w:shd w:val="clear" w:color="auto" w:fill="auto"/>
          </w:tcPr>
          <w:p w14:paraId="7BFA0346" w14:textId="77777777" w:rsidR="008434CF" w:rsidRPr="008434CF" w:rsidRDefault="008434CF" w:rsidP="00EA4D92">
            <w:r w:rsidRPr="008434CF">
              <w:t>Tall bluebells</w:t>
            </w:r>
          </w:p>
        </w:tc>
        <w:tc>
          <w:tcPr>
            <w:tcW w:w="1956" w:type="dxa"/>
            <w:shd w:val="clear" w:color="auto" w:fill="auto"/>
          </w:tcPr>
          <w:p w14:paraId="415C7EE7" w14:textId="77777777" w:rsidR="008434CF" w:rsidRPr="008434CF" w:rsidRDefault="008434CF" w:rsidP="00EA4D92">
            <w:r w:rsidRPr="008434CF">
              <w:t>Upper</w:t>
            </w:r>
          </w:p>
        </w:tc>
      </w:tr>
      <w:tr w:rsidR="008434CF" w:rsidRPr="008434CF" w14:paraId="71AFC22D" w14:textId="77777777" w:rsidTr="008434CF">
        <w:tc>
          <w:tcPr>
            <w:tcW w:w="1236" w:type="dxa"/>
            <w:shd w:val="clear" w:color="auto" w:fill="auto"/>
          </w:tcPr>
          <w:p w14:paraId="245DC5A6" w14:textId="77777777" w:rsidR="008434CF" w:rsidRPr="008434CF" w:rsidRDefault="008434CF" w:rsidP="00EA4D92">
            <w:pPr>
              <w:rPr>
                <w:bCs/>
              </w:rPr>
            </w:pPr>
            <w:r w:rsidRPr="008434CF">
              <w:rPr>
                <w:bCs/>
              </w:rPr>
              <w:t>CREL</w:t>
            </w:r>
          </w:p>
        </w:tc>
        <w:tc>
          <w:tcPr>
            <w:tcW w:w="2460" w:type="dxa"/>
            <w:shd w:val="clear" w:color="auto" w:fill="auto"/>
          </w:tcPr>
          <w:p w14:paraId="3C7441DA" w14:textId="77777777" w:rsidR="008434CF" w:rsidRPr="008434CF" w:rsidRDefault="008434CF" w:rsidP="00EA4D92">
            <w:proofErr w:type="spellStart"/>
            <w:r w:rsidRPr="008434CF">
              <w:t>Crepis</w:t>
            </w:r>
            <w:proofErr w:type="spellEnd"/>
            <w:r w:rsidRPr="008434CF">
              <w:t xml:space="preserve"> elegans</w:t>
            </w:r>
          </w:p>
        </w:tc>
        <w:tc>
          <w:tcPr>
            <w:tcW w:w="2292" w:type="dxa"/>
            <w:shd w:val="clear" w:color="auto" w:fill="auto"/>
          </w:tcPr>
          <w:p w14:paraId="530F2C26" w14:textId="77777777" w:rsidR="008434CF" w:rsidRPr="008434CF" w:rsidRDefault="008434CF" w:rsidP="00EA4D92">
            <w:r w:rsidRPr="008434CF">
              <w:t>Elegant hawksbeard</w:t>
            </w:r>
          </w:p>
        </w:tc>
        <w:tc>
          <w:tcPr>
            <w:tcW w:w="1956" w:type="dxa"/>
            <w:shd w:val="clear" w:color="auto" w:fill="auto"/>
          </w:tcPr>
          <w:p w14:paraId="081D937C" w14:textId="77777777" w:rsidR="008434CF" w:rsidRPr="008434CF" w:rsidRDefault="008434CF" w:rsidP="00EA4D92">
            <w:r w:rsidRPr="008434CF">
              <w:t>Upper</w:t>
            </w:r>
          </w:p>
        </w:tc>
      </w:tr>
    </w:tbl>
    <w:p w14:paraId="7EB93925" w14:textId="77777777" w:rsidR="008434CF" w:rsidRDefault="008434CF" w:rsidP="008434CF"/>
    <w:p w14:paraId="22D249F0" w14:textId="77777777" w:rsidR="008434CF" w:rsidRDefault="008434CF" w:rsidP="008434CF">
      <w:pPr>
        <w:pStyle w:val="SClassInfoPara"/>
      </w:pPr>
      <w:r>
        <w:t>Description</w:t>
      </w:r>
    </w:p>
    <w:p w14:paraId="5205AA01" w14:textId="77777777" w:rsidR="008434CF" w:rsidRDefault="008434CF" w:rsidP="008434CF">
      <w:r>
        <w:t xml:space="preserve">Although it is not modeled, because LANDFIRE does not map sparsely vegetated areas, this class should be preceded by a sparse/gravel bar phase. This herbaceous class represents early seral vegetation that would come in on gravel bars or other sparsely vegetated areas in the floodplain. Common species include Chamerion latifolium, Lupinus spp. (L. </w:t>
      </w:r>
      <w:proofErr w:type="spellStart"/>
      <w:r>
        <w:t>nootkatnesis</w:t>
      </w:r>
      <w:proofErr w:type="spellEnd"/>
      <w:r>
        <w:t xml:space="preserve"> and L. arcticus), </w:t>
      </w:r>
      <w:proofErr w:type="spellStart"/>
      <w:r>
        <w:t>Mertensia</w:t>
      </w:r>
      <w:proofErr w:type="spellEnd"/>
      <w:r>
        <w:t xml:space="preserve"> </w:t>
      </w:r>
      <w:proofErr w:type="spellStart"/>
      <w:r>
        <w:t>paniculata</w:t>
      </w:r>
      <w:proofErr w:type="spellEnd"/>
      <w:r>
        <w:t xml:space="preserve">, </w:t>
      </w:r>
      <w:proofErr w:type="spellStart"/>
      <w:r>
        <w:t>Crepis</w:t>
      </w:r>
      <w:proofErr w:type="spellEnd"/>
      <w:r>
        <w:t xml:space="preserve"> </w:t>
      </w:r>
      <w:proofErr w:type="spellStart"/>
      <w:r>
        <w:t>spp</w:t>
      </w:r>
      <w:proofErr w:type="spellEnd"/>
      <w:r>
        <w:t xml:space="preserve"> (C. nana and C. elegans) Achillea millefolium spp. borealis, Erigeron acris and a variety of grasses. Vegetation cover is generally open (10-50%) with large areas of exposed alluvium.</w:t>
      </w:r>
    </w:p>
    <w:p w14:paraId="3E57DA1B" w14:textId="77777777" w:rsidR="008434CF" w:rsidRDefault="008434CF" w:rsidP="008434CF"/>
    <w:p w14:paraId="3A90974D" w14:textId="78398E4C" w:rsidR="008434CF" w:rsidRDefault="008434CF" w:rsidP="008434CF">
      <w:r>
        <w:t xml:space="preserve">The alternate succession pathway represents sites that would not support low </w:t>
      </w:r>
      <w:r w:rsidR="003129D9">
        <w:t xml:space="preserve">or tall </w:t>
      </w:r>
      <w:r>
        <w:t xml:space="preserve">shrubs. </w:t>
      </w:r>
    </w:p>
    <w:p w14:paraId="580925DC" w14:textId="77777777" w:rsidR="008434CF" w:rsidRDefault="008434CF" w:rsidP="008434CF"/>
    <w:p w14:paraId="71FE4E4C" w14:textId="77777777" w:rsidR="008434CF" w:rsidRDefault="008434CF" w:rsidP="008434CF">
      <w:pPr>
        <w:pStyle w:val="InfoPara"/>
        <w:pBdr>
          <w:top w:val="single" w:sz="6" w:space="1" w:color="auto"/>
        </w:pBdr>
      </w:pPr>
      <w:r>
        <w:t>Class B</w:t>
      </w:r>
      <w:r>
        <w:tab/>
        <w:t>20</w:t>
      </w:r>
      <w:r>
        <w:tab/>
      </w:r>
      <w:r>
        <w:tab/>
      </w:r>
      <w:r>
        <w:tab/>
      </w:r>
      <w:r>
        <w:tab/>
      </w:r>
      <w:r>
        <w:tab/>
        <w:t>Late Development 1 - All Structures</w:t>
      </w:r>
    </w:p>
    <w:p w14:paraId="440EB098" w14:textId="77777777" w:rsidR="008434CF" w:rsidRDefault="008434CF" w:rsidP="008434CF">
      <w:pPr>
        <w:pStyle w:val="SClassInfoPara"/>
      </w:pPr>
      <w:r>
        <w:t>Structural Information</w:t>
      </w:r>
    </w:p>
    <w:p w14:paraId="0FD54E21" w14:textId="77777777" w:rsidR="008434CF" w:rsidRDefault="008434CF" w:rsidP="008434CF">
      <w:r>
        <w:t>Tree Size Class: None</w:t>
      </w:r>
    </w:p>
    <w:p w14:paraId="05230D73" w14:textId="77777777" w:rsidR="008434CF" w:rsidRDefault="008434CF" w:rsidP="008434CF"/>
    <w:p w14:paraId="2CC7B6DE" w14:textId="77777777" w:rsidR="008434CF" w:rsidRDefault="008434CF" w:rsidP="008434CF">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056"/>
        <w:gridCol w:w="2796"/>
        <w:gridCol w:w="1860"/>
        <w:gridCol w:w="1956"/>
      </w:tblGrid>
      <w:tr w:rsidR="008434CF" w:rsidRPr="008434CF" w14:paraId="74D56C15" w14:textId="77777777" w:rsidTr="008434CF">
        <w:tc>
          <w:tcPr>
            <w:tcW w:w="1056" w:type="dxa"/>
            <w:tcBorders>
              <w:top w:val="single" w:sz="2" w:space="0" w:color="auto"/>
              <w:bottom w:val="single" w:sz="12" w:space="0" w:color="000000"/>
            </w:tcBorders>
            <w:shd w:val="clear" w:color="auto" w:fill="auto"/>
          </w:tcPr>
          <w:p w14:paraId="04BF1E12" w14:textId="77777777" w:rsidR="008434CF" w:rsidRPr="008434CF" w:rsidRDefault="008434CF" w:rsidP="000C47B6">
            <w:pPr>
              <w:rPr>
                <w:b/>
                <w:bCs/>
              </w:rPr>
            </w:pPr>
            <w:r w:rsidRPr="008434CF">
              <w:rPr>
                <w:b/>
                <w:bCs/>
              </w:rPr>
              <w:t>Symbol</w:t>
            </w:r>
          </w:p>
        </w:tc>
        <w:tc>
          <w:tcPr>
            <w:tcW w:w="2796" w:type="dxa"/>
            <w:tcBorders>
              <w:top w:val="single" w:sz="2" w:space="0" w:color="auto"/>
              <w:bottom w:val="single" w:sz="12" w:space="0" w:color="000000"/>
            </w:tcBorders>
            <w:shd w:val="clear" w:color="auto" w:fill="auto"/>
          </w:tcPr>
          <w:p w14:paraId="32F14D97" w14:textId="77777777" w:rsidR="008434CF" w:rsidRPr="008434CF" w:rsidRDefault="008434CF" w:rsidP="000C47B6">
            <w:pPr>
              <w:rPr>
                <w:b/>
                <w:bCs/>
              </w:rPr>
            </w:pPr>
            <w:r w:rsidRPr="008434CF">
              <w:rPr>
                <w:b/>
                <w:bCs/>
              </w:rPr>
              <w:t>Scientific Name</w:t>
            </w:r>
          </w:p>
        </w:tc>
        <w:tc>
          <w:tcPr>
            <w:tcW w:w="1860" w:type="dxa"/>
            <w:tcBorders>
              <w:top w:val="single" w:sz="2" w:space="0" w:color="auto"/>
              <w:bottom w:val="single" w:sz="12" w:space="0" w:color="000000"/>
            </w:tcBorders>
            <w:shd w:val="clear" w:color="auto" w:fill="auto"/>
          </w:tcPr>
          <w:p w14:paraId="6E3A6468" w14:textId="77777777" w:rsidR="008434CF" w:rsidRPr="008434CF" w:rsidRDefault="008434CF" w:rsidP="000C47B6">
            <w:pPr>
              <w:rPr>
                <w:b/>
                <w:bCs/>
              </w:rPr>
            </w:pPr>
            <w:r w:rsidRPr="008434CF">
              <w:rPr>
                <w:b/>
                <w:bCs/>
              </w:rPr>
              <w:t>Common Name</w:t>
            </w:r>
          </w:p>
        </w:tc>
        <w:tc>
          <w:tcPr>
            <w:tcW w:w="1956" w:type="dxa"/>
            <w:tcBorders>
              <w:top w:val="single" w:sz="2" w:space="0" w:color="auto"/>
              <w:bottom w:val="single" w:sz="12" w:space="0" w:color="000000"/>
            </w:tcBorders>
            <w:shd w:val="clear" w:color="auto" w:fill="auto"/>
          </w:tcPr>
          <w:p w14:paraId="512ADFB8" w14:textId="77777777" w:rsidR="008434CF" w:rsidRPr="008434CF" w:rsidRDefault="008434CF" w:rsidP="000C47B6">
            <w:pPr>
              <w:rPr>
                <w:b/>
                <w:bCs/>
              </w:rPr>
            </w:pPr>
            <w:r w:rsidRPr="008434CF">
              <w:rPr>
                <w:b/>
                <w:bCs/>
              </w:rPr>
              <w:t>Canopy Position</w:t>
            </w:r>
          </w:p>
        </w:tc>
      </w:tr>
      <w:tr w:rsidR="008434CF" w:rsidRPr="008434CF" w14:paraId="1056F2EB" w14:textId="77777777" w:rsidTr="008434CF">
        <w:tc>
          <w:tcPr>
            <w:tcW w:w="1056" w:type="dxa"/>
            <w:tcBorders>
              <w:top w:val="single" w:sz="12" w:space="0" w:color="000000"/>
            </w:tcBorders>
            <w:shd w:val="clear" w:color="auto" w:fill="auto"/>
          </w:tcPr>
          <w:p w14:paraId="3AA06474" w14:textId="77777777" w:rsidR="008434CF" w:rsidRPr="008434CF" w:rsidRDefault="008434CF" w:rsidP="000C47B6">
            <w:pPr>
              <w:rPr>
                <w:bCs/>
              </w:rPr>
            </w:pPr>
            <w:r w:rsidRPr="008434CF">
              <w:rPr>
                <w:bCs/>
              </w:rPr>
              <w:t>SAAL</w:t>
            </w:r>
          </w:p>
        </w:tc>
        <w:tc>
          <w:tcPr>
            <w:tcW w:w="2796" w:type="dxa"/>
            <w:tcBorders>
              <w:top w:val="single" w:sz="12" w:space="0" w:color="000000"/>
            </w:tcBorders>
            <w:shd w:val="clear" w:color="auto" w:fill="auto"/>
          </w:tcPr>
          <w:p w14:paraId="363A95AD" w14:textId="77777777" w:rsidR="008434CF" w:rsidRPr="008434CF" w:rsidRDefault="008434CF" w:rsidP="000C47B6">
            <w:r w:rsidRPr="008434CF">
              <w:t>Salix alaxensis</w:t>
            </w:r>
          </w:p>
        </w:tc>
        <w:tc>
          <w:tcPr>
            <w:tcW w:w="1860" w:type="dxa"/>
            <w:tcBorders>
              <w:top w:val="single" w:sz="12" w:space="0" w:color="000000"/>
            </w:tcBorders>
            <w:shd w:val="clear" w:color="auto" w:fill="auto"/>
          </w:tcPr>
          <w:p w14:paraId="008CD808" w14:textId="77777777" w:rsidR="008434CF" w:rsidRPr="008434CF" w:rsidRDefault="008434CF" w:rsidP="000C47B6">
            <w:proofErr w:type="spellStart"/>
            <w:r w:rsidRPr="008434CF">
              <w:t>Feltleaf</w:t>
            </w:r>
            <w:proofErr w:type="spellEnd"/>
            <w:r w:rsidRPr="008434CF">
              <w:t xml:space="preserve"> willow</w:t>
            </w:r>
          </w:p>
        </w:tc>
        <w:tc>
          <w:tcPr>
            <w:tcW w:w="1956" w:type="dxa"/>
            <w:tcBorders>
              <w:top w:val="single" w:sz="12" w:space="0" w:color="000000"/>
            </w:tcBorders>
            <w:shd w:val="clear" w:color="auto" w:fill="auto"/>
          </w:tcPr>
          <w:p w14:paraId="364857A4" w14:textId="77777777" w:rsidR="008434CF" w:rsidRPr="008434CF" w:rsidRDefault="008434CF" w:rsidP="000C47B6">
            <w:r w:rsidRPr="008434CF">
              <w:t>Upper</w:t>
            </w:r>
          </w:p>
        </w:tc>
      </w:tr>
      <w:tr w:rsidR="008434CF" w:rsidRPr="008434CF" w14:paraId="05997344" w14:textId="77777777" w:rsidTr="008434CF">
        <w:tc>
          <w:tcPr>
            <w:tcW w:w="1056" w:type="dxa"/>
            <w:shd w:val="clear" w:color="auto" w:fill="auto"/>
          </w:tcPr>
          <w:p w14:paraId="72B1D31F" w14:textId="77777777" w:rsidR="008434CF" w:rsidRPr="008434CF" w:rsidRDefault="008434CF" w:rsidP="000C47B6">
            <w:pPr>
              <w:rPr>
                <w:bCs/>
              </w:rPr>
            </w:pPr>
            <w:r w:rsidRPr="008434CF">
              <w:rPr>
                <w:bCs/>
              </w:rPr>
              <w:t>SALIX</w:t>
            </w:r>
          </w:p>
        </w:tc>
        <w:tc>
          <w:tcPr>
            <w:tcW w:w="2796" w:type="dxa"/>
            <w:shd w:val="clear" w:color="auto" w:fill="auto"/>
          </w:tcPr>
          <w:p w14:paraId="2AFD3D7B" w14:textId="77777777" w:rsidR="008434CF" w:rsidRPr="008434CF" w:rsidRDefault="008434CF" w:rsidP="000C47B6">
            <w:r w:rsidRPr="008434CF">
              <w:t>Salix</w:t>
            </w:r>
          </w:p>
        </w:tc>
        <w:tc>
          <w:tcPr>
            <w:tcW w:w="1860" w:type="dxa"/>
            <w:shd w:val="clear" w:color="auto" w:fill="auto"/>
          </w:tcPr>
          <w:p w14:paraId="502C5CD7" w14:textId="77777777" w:rsidR="008434CF" w:rsidRPr="008434CF" w:rsidRDefault="008434CF" w:rsidP="000C47B6">
            <w:r w:rsidRPr="008434CF">
              <w:t>Willow</w:t>
            </w:r>
          </w:p>
        </w:tc>
        <w:tc>
          <w:tcPr>
            <w:tcW w:w="1956" w:type="dxa"/>
            <w:shd w:val="clear" w:color="auto" w:fill="auto"/>
          </w:tcPr>
          <w:p w14:paraId="50F2970B" w14:textId="77777777" w:rsidR="008434CF" w:rsidRPr="008434CF" w:rsidRDefault="008434CF" w:rsidP="000C47B6">
            <w:r w:rsidRPr="008434CF">
              <w:t>Upper</w:t>
            </w:r>
          </w:p>
        </w:tc>
      </w:tr>
      <w:tr w:rsidR="008434CF" w:rsidRPr="008434CF" w14:paraId="5EFDD283" w14:textId="77777777" w:rsidTr="008434CF">
        <w:tc>
          <w:tcPr>
            <w:tcW w:w="1056" w:type="dxa"/>
            <w:shd w:val="clear" w:color="auto" w:fill="auto"/>
          </w:tcPr>
          <w:p w14:paraId="6AE7AB40" w14:textId="77777777" w:rsidR="008434CF" w:rsidRPr="008434CF" w:rsidRDefault="008434CF" w:rsidP="000C47B6">
            <w:pPr>
              <w:rPr>
                <w:bCs/>
              </w:rPr>
            </w:pPr>
            <w:r w:rsidRPr="008434CF">
              <w:rPr>
                <w:bCs/>
              </w:rPr>
              <w:t>ALVIS</w:t>
            </w:r>
          </w:p>
        </w:tc>
        <w:tc>
          <w:tcPr>
            <w:tcW w:w="2796" w:type="dxa"/>
            <w:shd w:val="clear" w:color="auto" w:fill="auto"/>
          </w:tcPr>
          <w:p w14:paraId="54A1B541" w14:textId="77777777" w:rsidR="008434CF" w:rsidRPr="008434CF" w:rsidRDefault="008434CF" w:rsidP="000C47B6">
            <w:r w:rsidRPr="008434CF">
              <w:t>Alnus viridis ssp. sinuata</w:t>
            </w:r>
          </w:p>
        </w:tc>
        <w:tc>
          <w:tcPr>
            <w:tcW w:w="1860" w:type="dxa"/>
            <w:shd w:val="clear" w:color="auto" w:fill="auto"/>
          </w:tcPr>
          <w:p w14:paraId="5AB353F5" w14:textId="77777777" w:rsidR="008434CF" w:rsidRPr="008434CF" w:rsidRDefault="008434CF" w:rsidP="000C47B6">
            <w:r w:rsidRPr="008434CF">
              <w:t>Sitka alder</w:t>
            </w:r>
          </w:p>
        </w:tc>
        <w:tc>
          <w:tcPr>
            <w:tcW w:w="1956" w:type="dxa"/>
            <w:shd w:val="clear" w:color="auto" w:fill="auto"/>
          </w:tcPr>
          <w:p w14:paraId="2CA8B393" w14:textId="77777777" w:rsidR="008434CF" w:rsidRPr="008434CF" w:rsidRDefault="008434CF" w:rsidP="000C47B6">
            <w:r w:rsidRPr="008434CF">
              <w:t>Upper</w:t>
            </w:r>
          </w:p>
        </w:tc>
      </w:tr>
      <w:tr w:rsidR="008434CF" w:rsidRPr="008434CF" w14:paraId="594B7346" w14:textId="77777777" w:rsidTr="008434CF">
        <w:tc>
          <w:tcPr>
            <w:tcW w:w="1056" w:type="dxa"/>
            <w:shd w:val="clear" w:color="auto" w:fill="auto"/>
          </w:tcPr>
          <w:p w14:paraId="4A81C9B3" w14:textId="77777777" w:rsidR="008434CF" w:rsidRPr="008434CF" w:rsidRDefault="008434CF" w:rsidP="000C47B6">
            <w:pPr>
              <w:rPr>
                <w:bCs/>
              </w:rPr>
            </w:pPr>
            <w:r w:rsidRPr="008434CF">
              <w:rPr>
                <w:bCs/>
              </w:rPr>
              <w:t>BENA</w:t>
            </w:r>
          </w:p>
        </w:tc>
        <w:tc>
          <w:tcPr>
            <w:tcW w:w="2796" w:type="dxa"/>
            <w:shd w:val="clear" w:color="auto" w:fill="auto"/>
          </w:tcPr>
          <w:p w14:paraId="7023B742" w14:textId="77777777" w:rsidR="008434CF" w:rsidRPr="008434CF" w:rsidRDefault="008434CF" w:rsidP="000C47B6">
            <w:r w:rsidRPr="008434CF">
              <w:t>Betula nana</w:t>
            </w:r>
          </w:p>
        </w:tc>
        <w:tc>
          <w:tcPr>
            <w:tcW w:w="1860" w:type="dxa"/>
            <w:shd w:val="clear" w:color="auto" w:fill="auto"/>
          </w:tcPr>
          <w:p w14:paraId="253A5A03" w14:textId="77777777" w:rsidR="008434CF" w:rsidRPr="008434CF" w:rsidRDefault="008434CF" w:rsidP="000C47B6">
            <w:r w:rsidRPr="008434CF">
              <w:t>Dwarf birch</w:t>
            </w:r>
          </w:p>
        </w:tc>
        <w:tc>
          <w:tcPr>
            <w:tcW w:w="1956" w:type="dxa"/>
            <w:shd w:val="clear" w:color="auto" w:fill="auto"/>
          </w:tcPr>
          <w:p w14:paraId="4A9BE275" w14:textId="77777777" w:rsidR="008434CF" w:rsidRPr="008434CF" w:rsidRDefault="008434CF" w:rsidP="000C47B6">
            <w:r w:rsidRPr="008434CF">
              <w:t>Upper</w:t>
            </w:r>
          </w:p>
        </w:tc>
      </w:tr>
    </w:tbl>
    <w:p w14:paraId="3E923D4A" w14:textId="77777777" w:rsidR="008434CF" w:rsidRDefault="008434CF" w:rsidP="008434CF"/>
    <w:p w14:paraId="0B461933" w14:textId="77777777" w:rsidR="008434CF" w:rsidRDefault="008434CF" w:rsidP="008434CF">
      <w:pPr>
        <w:pStyle w:val="SClassInfoPara"/>
      </w:pPr>
      <w:r>
        <w:t>Description</w:t>
      </w:r>
    </w:p>
    <w:p w14:paraId="1B0912CC" w14:textId="35F2FF07" w:rsidR="008434CF" w:rsidRDefault="008434CF" w:rsidP="008434CF">
      <w:r>
        <w:t>Willow and alder low</w:t>
      </w:r>
      <w:r w:rsidR="003129D9">
        <w:t xml:space="preserve"> and tall</w:t>
      </w:r>
      <w:r>
        <w:t xml:space="preserve"> shrubs. Common shrub species may include Salix alaxensis and other Salix spp., Alnus viridis ssp. Sinuata and Betula nana.</w:t>
      </w:r>
    </w:p>
    <w:p w14:paraId="4622DA26" w14:textId="77777777" w:rsidR="008434CF" w:rsidRDefault="008434CF" w:rsidP="008434CF"/>
    <w:p w14:paraId="4217CCEE" w14:textId="3CD08DF0" w:rsidR="008434CF" w:rsidRDefault="008434CF" w:rsidP="008434CF">
      <w:r>
        <w:t>This class may persist on some sites or may eventually transition to dwarf shrub.</w:t>
      </w:r>
    </w:p>
    <w:p w14:paraId="589BC130" w14:textId="77777777" w:rsidR="008434CF" w:rsidRDefault="008434CF" w:rsidP="008434CF"/>
    <w:p w14:paraId="6A4F24AD" w14:textId="77777777" w:rsidR="008434CF" w:rsidRDefault="008434CF" w:rsidP="008434CF">
      <w:pPr>
        <w:pStyle w:val="InfoPara"/>
        <w:pBdr>
          <w:top w:val="single" w:sz="6" w:space="1" w:color="auto"/>
        </w:pBdr>
      </w:pPr>
      <w:r>
        <w:t>Class C</w:t>
      </w:r>
      <w:r>
        <w:tab/>
        <w:t>45</w:t>
      </w:r>
      <w:r>
        <w:tab/>
      </w:r>
      <w:r>
        <w:tab/>
      </w:r>
      <w:r>
        <w:tab/>
      </w:r>
      <w:r>
        <w:tab/>
      </w:r>
      <w:r>
        <w:tab/>
        <w:t>Late Development 2 - All Structures</w:t>
      </w:r>
    </w:p>
    <w:p w14:paraId="793F03AB" w14:textId="77777777" w:rsidR="008434CF" w:rsidRDefault="008434CF" w:rsidP="008434CF">
      <w:pPr>
        <w:pStyle w:val="SClassInfoPara"/>
      </w:pPr>
      <w:r>
        <w:t>Structural Information</w:t>
      </w:r>
    </w:p>
    <w:p w14:paraId="2C944C9F" w14:textId="77777777" w:rsidR="008434CF" w:rsidRDefault="008434CF" w:rsidP="008434CF">
      <w:r>
        <w:t>Tree Size Class: None</w:t>
      </w:r>
    </w:p>
    <w:p w14:paraId="504C2C27" w14:textId="77777777" w:rsidR="008434CF" w:rsidRDefault="008434CF" w:rsidP="008434CF"/>
    <w:p w14:paraId="1546BD72" w14:textId="77777777" w:rsidR="008434CF" w:rsidRDefault="008434CF" w:rsidP="008434CF">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16"/>
        <w:gridCol w:w="2136"/>
        <w:gridCol w:w="1956"/>
        <w:gridCol w:w="1956"/>
      </w:tblGrid>
      <w:tr w:rsidR="008434CF" w:rsidRPr="008434CF" w14:paraId="013A5B96" w14:textId="77777777" w:rsidTr="008434CF">
        <w:tc>
          <w:tcPr>
            <w:tcW w:w="1116" w:type="dxa"/>
            <w:tcBorders>
              <w:top w:val="single" w:sz="2" w:space="0" w:color="auto"/>
              <w:bottom w:val="single" w:sz="12" w:space="0" w:color="000000"/>
            </w:tcBorders>
            <w:shd w:val="clear" w:color="auto" w:fill="auto"/>
          </w:tcPr>
          <w:p w14:paraId="55DE79C2" w14:textId="77777777" w:rsidR="008434CF" w:rsidRPr="008434CF" w:rsidRDefault="008434CF" w:rsidP="001B68D2">
            <w:pPr>
              <w:rPr>
                <w:b/>
                <w:bCs/>
              </w:rPr>
            </w:pPr>
            <w:r w:rsidRPr="008434CF">
              <w:rPr>
                <w:b/>
                <w:bCs/>
              </w:rPr>
              <w:t>Symbol</w:t>
            </w:r>
          </w:p>
        </w:tc>
        <w:tc>
          <w:tcPr>
            <w:tcW w:w="2136" w:type="dxa"/>
            <w:tcBorders>
              <w:top w:val="single" w:sz="2" w:space="0" w:color="auto"/>
              <w:bottom w:val="single" w:sz="12" w:space="0" w:color="000000"/>
            </w:tcBorders>
            <w:shd w:val="clear" w:color="auto" w:fill="auto"/>
          </w:tcPr>
          <w:p w14:paraId="52F1DBEB" w14:textId="77777777" w:rsidR="008434CF" w:rsidRPr="008434CF" w:rsidRDefault="008434CF" w:rsidP="001B68D2">
            <w:pPr>
              <w:rPr>
                <w:b/>
                <w:bCs/>
              </w:rPr>
            </w:pPr>
            <w:r w:rsidRPr="008434CF">
              <w:rPr>
                <w:b/>
                <w:bCs/>
              </w:rPr>
              <w:t>Scientific Name</w:t>
            </w:r>
          </w:p>
        </w:tc>
        <w:tc>
          <w:tcPr>
            <w:tcW w:w="1956" w:type="dxa"/>
            <w:tcBorders>
              <w:top w:val="single" w:sz="2" w:space="0" w:color="auto"/>
              <w:bottom w:val="single" w:sz="12" w:space="0" w:color="000000"/>
            </w:tcBorders>
            <w:shd w:val="clear" w:color="auto" w:fill="auto"/>
          </w:tcPr>
          <w:p w14:paraId="238EBB69" w14:textId="77777777" w:rsidR="008434CF" w:rsidRPr="008434CF" w:rsidRDefault="008434CF" w:rsidP="001B68D2">
            <w:pPr>
              <w:rPr>
                <w:b/>
                <w:bCs/>
              </w:rPr>
            </w:pPr>
            <w:r w:rsidRPr="008434CF">
              <w:rPr>
                <w:b/>
                <w:bCs/>
              </w:rPr>
              <w:t>Common Name</w:t>
            </w:r>
          </w:p>
        </w:tc>
        <w:tc>
          <w:tcPr>
            <w:tcW w:w="1956" w:type="dxa"/>
            <w:tcBorders>
              <w:top w:val="single" w:sz="2" w:space="0" w:color="auto"/>
              <w:bottom w:val="single" w:sz="12" w:space="0" w:color="000000"/>
            </w:tcBorders>
            <w:shd w:val="clear" w:color="auto" w:fill="auto"/>
          </w:tcPr>
          <w:p w14:paraId="35B87A58" w14:textId="77777777" w:rsidR="008434CF" w:rsidRPr="008434CF" w:rsidRDefault="008434CF" w:rsidP="001B68D2">
            <w:pPr>
              <w:rPr>
                <w:b/>
                <w:bCs/>
              </w:rPr>
            </w:pPr>
            <w:r w:rsidRPr="008434CF">
              <w:rPr>
                <w:b/>
                <w:bCs/>
              </w:rPr>
              <w:t>Canopy Position</w:t>
            </w:r>
          </w:p>
        </w:tc>
      </w:tr>
      <w:tr w:rsidR="008434CF" w:rsidRPr="008434CF" w14:paraId="60637831" w14:textId="77777777" w:rsidTr="008434CF">
        <w:tc>
          <w:tcPr>
            <w:tcW w:w="1116" w:type="dxa"/>
            <w:tcBorders>
              <w:top w:val="single" w:sz="12" w:space="0" w:color="000000"/>
            </w:tcBorders>
            <w:shd w:val="clear" w:color="auto" w:fill="auto"/>
          </w:tcPr>
          <w:p w14:paraId="36D84643" w14:textId="77777777" w:rsidR="008434CF" w:rsidRPr="008434CF" w:rsidRDefault="008434CF" w:rsidP="001B68D2">
            <w:pPr>
              <w:rPr>
                <w:bCs/>
              </w:rPr>
            </w:pPr>
            <w:r w:rsidRPr="008434CF">
              <w:rPr>
                <w:bCs/>
              </w:rPr>
              <w:t>SALIX</w:t>
            </w:r>
          </w:p>
        </w:tc>
        <w:tc>
          <w:tcPr>
            <w:tcW w:w="2136" w:type="dxa"/>
            <w:tcBorders>
              <w:top w:val="single" w:sz="12" w:space="0" w:color="000000"/>
            </w:tcBorders>
            <w:shd w:val="clear" w:color="auto" w:fill="auto"/>
          </w:tcPr>
          <w:p w14:paraId="220C37BC" w14:textId="77777777" w:rsidR="008434CF" w:rsidRPr="008434CF" w:rsidRDefault="008434CF" w:rsidP="001B68D2">
            <w:r w:rsidRPr="008434CF">
              <w:t>Salix</w:t>
            </w:r>
          </w:p>
        </w:tc>
        <w:tc>
          <w:tcPr>
            <w:tcW w:w="1956" w:type="dxa"/>
            <w:tcBorders>
              <w:top w:val="single" w:sz="12" w:space="0" w:color="000000"/>
            </w:tcBorders>
            <w:shd w:val="clear" w:color="auto" w:fill="auto"/>
          </w:tcPr>
          <w:p w14:paraId="49C2D980" w14:textId="77777777" w:rsidR="008434CF" w:rsidRPr="008434CF" w:rsidRDefault="008434CF" w:rsidP="001B68D2">
            <w:r w:rsidRPr="008434CF">
              <w:t>Willow</w:t>
            </w:r>
          </w:p>
        </w:tc>
        <w:tc>
          <w:tcPr>
            <w:tcW w:w="1956" w:type="dxa"/>
            <w:tcBorders>
              <w:top w:val="single" w:sz="12" w:space="0" w:color="000000"/>
            </w:tcBorders>
            <w:shd w:val="clear" w:color="auto" w:fill="auto"/>
          </w:tcPr>
          <w:p w14:paraId="531ED1CD" w14:textId="77777777" w:rsidR="008434CF" w:rsidRPr="008434CF" w:rsidRDefault="008434CF" w:rsidP="001B68D2">
            <w:r w:rsidRPr="008434CF">
              <w:t>Upper</w:t>
            </w:r>
          </w:p>
        </w:tc>
      </w:tr>
      <w:tr w:rsidR="008434CF" w:rsidRPr="008434CF" w14:paraId="2564BDF5" w14:textId="77777777" w:rsidTr="008434CF">
        <w:tc>
          <w:tcPr>
            <w:tcW w:w="1116" w:type="dxa"/>
            <w:shd w:val="clear" w:color="auto" w:fill="auto"/>
          </w:tcPr>
          <w:p w14:paraId="6306DE05" w14:textId="77777777" w:rsidR="008434CF" w:rsidRPr="008434CF" w:rsidRDefault="008434CF" w:rsidP="001B68D2">
            <w:pPr>
              <w:rPr>
                <w:bCs/>
              </w:rPr>
            </w:pPr>
            <w:r w:rsidRPr="008434CF">
              <w:rPr>
                <w:bCs/>
              </w:rPr>
              <w:t>SARE2</w:t>
            </w:r>
          </w:p>
        </w:tc>
        <w:tc>
          <w:tcPr>
            <w:tcW w:w="2136" w:type="dxa"/>
            <w:shd w:val="clear" w:color="auto" w:fill="auto"/>
          </w:tcPr>
          <w:p w14:paraId="19804713" w14:textId="77777777" w:rsidR="008434CF" w:rsidRPr="008434CF" w:rsidRDefault="008434CF" w:rsidP="001B68D2">
            <w:r w:rsidRPr="008434CF">
              <w:t>Salix reticulata</w:t>
            </w:r>
          </w:p>
        </w:tc>
        <w:tc>
          <w:tcPr>
            <w:tcW w:w="1956" w:type="dxa"/>
            <w:shd w:val="clear" w:color="auto" w:fill="auto"/>
          </w:tcPr>
          <w:p w14:paraId="693374E6" w14:textId="77777777" w:rsidR="008434CF" w:rsidRPr="008434CF" w:rsidRDefault="008434CF" w:rsidP="001B68D2">
            <w:r w:rsidRPr="008434CF">
              <w:t>Netleaf willow</w:t>
            </w:r>
          </w:p>
        </w:tc>
        <w:tc>
          <w:tcPr>
            <w:tcW w:w="1956" w:type="dxa"/>
            <w:shd w:val="clear" w:color="auto" w:fill="auto"/>
          </w:tcPr>
          <w:p w14:paraId="761882F4" w14:textId="77777777" w:rsidR="008434CF" w:rsidRPr="008434CF" w:rsidRDefault="008434CF" w:rsidP="001B68D2">
            <w:r w:rsidRPr="008434CF">
              <w:t>Upper</w:t>
            </w:r>
          </w:p>
        </w:tc>
      </w:tr>
      <w:tr w:rsidR="008434CF" w:rsidRPr="008434CF" w14:paraId="195E4270" w14:textId="77777777" w:rsidTr="008434CF">
        <w:tc>
          <w:tcPr>
            <w:tcW w:w="1116" w:type="dxa"/>
            <w:shd w:val="clear" w:color="auto" w:fill="auto"/>
          </w:tcPr>
          <w:p w14:paraId="24D82876" w14:textId="77777777" w:rsidR="008434CF" w:rsidRPr="008434CF" w:rsidRDefault="008434CF" w:rsidP="001B68D2">
            <w:pPr>
              <w:rPr>
                <w:bCs/>
              </w:rPr>
            </w:pPr>
            <w:r w:rsidRPr="008434CF">
              <w:rPr>
                <w:bCs/>
              </w:rPr>
              <w:t>DRYAS</w:t>
            </w:r>
          </w:p>
        </w:tc>
        <w:tc>
          <w:tcPr>
            <w:tcW w:w="2136" w:type="dxa"/>
            <w:shd w:val="clear" w:color="auto" w:fill="auto"/>
          </w:tcPr>
          <w:p w14:paraId="13950326" w14:textId="77777777" w:rsidR="008434CF" w:rsidRPr="008434CF" w:rsidRDefault="008434CF" w:rsidP="001B68D2">
            <w:r w:rsidRPr="008434CF">
              <w:t>Dryas</w:t>
            </w:r>
          </w:p>
        </w:tc>
        <w:tc>
          <w:tcPr>
            <w:tcW w:w="1956" w:type="dxa"/>
            <w:shd w:val="clear" w:color="auto" w:fill="auto"/>
          </w:tcPr>
          <w:p w14:paraId="56A678D5" w14:textId="77777777" w:rsidR="008434CF" w:rsidRPr="008434CF" w:rsidRDefault="008434CF" w:rsidP="001B68D2">
            <w:r w:rsidRPr="008434CF">
              <w:t>Mountain-avens</w:t>
            </w:r>
          </w:p>
        </w:tc>
        <w:tc>
          <w:tcPr>
            <w:tcW w:w="1956" w:type="dxa"/>
            <w:shd w:val="clear" w:color="auto" w:fill="auto"/>
          </w:tcPr>
          <w:p w14:paraId="4B766DC7" w14:textId="77777777" w:rsidR="008434CF" w:rsidRPr="008434CF" w:rsidRDefault="008434CF" w:rsidP="001B68D2">
            <w:r w:rsidRPr="008434CF">
              <w:t>Upper</w:t>
            </w:r>
          </w:p>
        </w:tc>
      </w:tr>
      <w:tr w:rsidR="008434CF" w:rsidRPr="008434CF" w14:paraId="052184DA" w14:textId="77777777" w:rsidTr="008434CF">
        <w:tc>
          <w:tcPr>
            <w:tcW w:w="1116" w:type="dxa"/>
            <w:shd w:val="clear" w:color="auto" w:fill="auto"/>
          </w:tcPr>
          <w:p w14:paraId="50277FAE" w14:textId="77777777" w:rsidR="008434CF" w:rsidRPr="008434CF" w:rsidRDefault="008434CF" w:rsidP="001B68D2">
            <w:pPr>
              <w:rPr>
                <w:bCs/>
              </w:rPr>
            </w:pPr>
            <w:r w:rsidRPr="008434CF">
              <w:rPr>
                <w:bCs/>
              </w:rPr>
              <w:t>EMNI</w:t>
            </w:r>
          </w:p>
        </w:tc>
        <w:tc>
          <w:tcPr>
            <w:tcW w:w="2136" w:type="dxa"/>
            <w:shd w:val="clear" w:color="auto" w:fill="auto"/>
          </w:tcPr>
          <w:p w14:paraId="165A0A82" w14:textId="77777777" w:rsidR="008434CF" w:rsidRPr="008434CF" w:rsidRDefault="008434CF" w:rsidP="001B68D2">
            <w:r w:rsidRPr="008434CF">
              <w:t>Empetrum nigrum</w:t>
            </w:r>
          </w:p>
        </w:tc>
        <w:tc>
          <w:tcPr>
            <w:tcW w:w="1956" w:type="dxa"/>
            <w:shd w:val="clear" w:color="auto" w:fill="auto"/>
          </w:tcPr>
          <w:p w14:paraId="1751DDF8" w14:textId="77777777" w:rsidR="008434CF" w:rsidRPr="008434CF" w:rsidRDefault="008434CF" w:rsidP="001B68D2">
            <w:r w:rsidRPr="008434CF">
              <w:t>Black crowberry</w:t>
            </w:r>
          </w:p>
        </w:tc>
        <w:tc>
          <w:tcPr>
            <w:tcW w:w="1956" w:type="dxa"/>
            <w:shd w:val="clear" w:color="auto" w:fill="auto"/>
          </w:tcPr>
          <w:p w14:paraId="3ABD242C" w14:textId="77777777" w:rsidR="008434CF" w:rsidRPr="008434CF" w:rsidRDefault="008434CF" w:rsidP="001B68D2">
            <w:r w:rsidRPr="008434CF">
              <w:t>Upper</w:t>
            </w:r>
          </w:p>
        </w:tc>
      </w:tr>
    </w:tbl>
    <w:p w14:paraId="71F26301" w14:textId="77777777" w:rsidR="008434CF" w:rsidRDefault="008434CF" w:rsidP="008434CF"/>
    <w:p w14:paraId="7ACD05F6" w14:textId="77777777" w:rsidR="008434CF" w:rsidRDefault="008434CF" w:rsidP="008434CF">
      <w:pPr>
        <w:pStyle w:val="SClassInfoPara"/>
      </w:pPr>
      <w:r>
        <w:t>Description</w:t>
      </w:r>
    </w:p>
    <w:p w14:paraId="16E7476F" w14:textId="2F588D4F" w:rsidR="008434CF" w:rsidRDefault="008434CF" w:rsidP="008434CF">
      <w:r>
        <w:t>On higher elevation alpine flood plains, dwarf shrubs may replace the early seral herbaceous stage. Dominant shrubs may include one or more of the following: Salix spp., Salix reticulata, Dryas spp., or Empetrum nigrum. Low willows can still be present, but cover is less than 25%.</w:t>
      </w:r>
    </w:p>
    <w:p w14:paraId="4E4E221F" w14:textId="77777777" w:rsidR="008434CF" w:rsidRDefault="008434CF" w:rsidP="008434CF"/>
    <w:p w14:paraId="267FD56E" w14:textId="77777777" w:rsidR="008434CF" w:rsidRDefault="008434CF" w:rsidP="008434CF">
      <w:pPr>
        <w:pStyle w:val="InfoPara"/>
      </w:pPr>
      <w:r>
        <w:t>References</w:t>
      </w:r>
    </w:p>
    <w:p w14:paraId="112BB275" w14:textId="77777777" w:rsidR="002A1086" w:rsidRDefault="002B1CF6" w:rsidP="002A1086">
      <w:r>
        <w:t>I</w:t>
      </w:r>
      <w:r w:rsidR="002A1086" w:rsidRPr="001F1600">
        <w:t>nnes, Robin J. 2015. Fire regimes of Alaskan alder and willow shrublands. In: Fire Effects Information System, [Online]. U.S. Department of Agriculture, Forest Service, Rocky Mountain Research Station, Missoula Fire Sciences Laboratory (Producer). Available: http://www.fs.fed.us/database/feis/fire_regimes/AK_alder_shrub/all.html [ 2016, August 3].</w:t>
      </w:r>
    </w:p>
    <w:p w14:paraId="5469EFA5" w14:textId="77777777" w:rsidR="002A1086" w:rsidRDefault="002A1086" w:rsidP="008434CF"/>
    <w:p w14:paraId="7F1B6F2B" w14:textId="77777777" w:rsidR="008434CF" w:rsidRDefault="008434CF" w:rsidP="008434CF">
      <w:r>
        <w:t>NatureServe. 2008. International Ecological Classification Standard: Terrestrial Ecological Classifications. Draft Ecological Systems Description for Alaska Boreal and Sub-boreal Regions.</w:t>
      </w:r>
    </w:p>
    <w:p w14:paraId="5A84C9D8" w14:textId="2294EBFC" w:rsidR="004D5F12" w:rsidRDefault="004D5F12" w:rsidP="008434CF"/>
    <w:p w14:paraId="6AABB0FE" w14:textId="77777777" w:rsidR="00AD1CB3" w:rsidRDefault="00AD1CB3" w:rsidP="00AD1CB3">
      <w:r>
        <w:t xml:space="preserve">Racine, C.H., and J.C. Walters. 1994. Groundwater-discharge fens in the Tanana Lowlands, Interior Alaska, USA. Arctic and Alpine Research 26: (4) 418-426. </w:t>
      </w:r>
    </w:p>
    <w:p w14:paraId="462DEB61" w14:textId="77777777" w:rsidR="00AD1CB3" w:rsidRPr="00A43E41" w:rsidRDefault="00AD1CB3" w:rsidP="008434CF"/>
    <w:sectPr w:rsidR="00AD1CB3" w:rsidRPr="00A43E41" w:rsidSect="00FE41C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AA904" w14:textId="77777777" w:rsidR="004F242B" w:rsidRDefault="004F242B">
      <w:r>
        <w:separator/>
      </w:r>
    </w:p>
  </w:endnote>
  <w:endnote w:type="continuationSeparator" w:id="0">
    <w:p w14:paraId="3788AA27" w14:textId="77777777" w:rsidR="004F242B" w:rsidRDefault="004F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B5D50" w14:textId="77777777" w:rsidR="008434CF" w:rsidRDefault="008434CF" w:rsidP="008434C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EF3E0" w14:textId="77777777" w:rsidR="004F242B" w:rsidRDefault="004F242B">
      <w:r>
        <w:separator/>
      </w:r>
    </w:p>
  </w:footnote>
  <w:footnote w:type="continuationSeparator" w:id="0">
    <w:p w14:paraId="295A530F" w14:textId="77777777" w:rsidR="004F242B" w:rsidRDefault="004F2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6053A" w14:textId="77777777" w:rsidR="00A43E41" w:rsidRDefault="00A43E41" w:rsidP="008434C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0700B"/>
    <w:multiLevelType w:val="hybridMultilevel"/>
    <w:tmpl w:val="42D0B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83A2E"/>
    <w:multiLevelType w:val="hybridMultilevel"/>
    <w:tmpl w:val="07D61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4CF"/>
    <w:rsid w:val="000010B8"/>
    <w:rsid w:val="0003202F"/>
    <w:rsid w:val="0004797F"/>
    <w:rsid w:val="00077A85"/>
    <w:rsid w:val="00097251"/>
    <w:rsid w:val="000A1EB2"/>
    <w:rsid w:val="000E1EC5"/>
    <w:rsid w:val="000E759B"/>
    <w:rsid w:val="00110079"/>
    <w:rsid w:val="00117805"/>
    <w:rsid w:val="00174486"/>
    <w:rsid w:val="001824B8"/>
    <w:rsid w:val="00196C68"/>
    <w:rsid w:val="001A5277"/>
    <w:rsid w:val="001A6573"/>
    <w:rsid w:val="001D76B7"/>
    <w:rsid w:val="001E43F5"/>
    <w:rsid w:val="002206B7"/>
    <w:rsid w:val="00220975"/>
    <w:rsid w:val="00232930"/>
    <w:rsid w:val="00242A9C"/>
    <w:rsid w:val="00272B25"/>
    <w:rsid w:val="00292706"/>
    <w:rsid w:val="002A1086"/>
    <w:rsid w:val="002A69B2"/>
    <w:rsid w:val="002B1CF6"/>
    <w:rsid w:val="002E41A1"/>
    <w:rsid w:val="00300000"/>
    <w:rsid w:val="003129D9"/>
    <w:rsid w:val="00312D67"/>
    <w:rsid w:val="0031662A"/>
    <w:rsid w:val="003172E2"/>
    <w:rsid w:val="00320910"/>
    <w:rsid w:val="003319D8"/>
    <w:rsid w:val="003C703C"/>
    <w:rsid w:val="003F0ADE"/>
    <w:rsid w:val="003F322E"/>
    <w:rsid w:val="00414DA8"/>
    <w:rsid w:val="00424E99"/>
    <w:rsid w:val="0042550C"/>
    <w:rsid w:val="0042737A"/>
    <w:rsid w:val="00433AFB"/>
    <w:rsid w:val="00447BAA"/>
    <w:rsid w:val="00452B5E"/>
    <w:rsid w:val="00455D4C"/>
    <w:rsid w:val="00476F39"/>
    <w:rsid w:val="00486485"/>
    <w:rsid w:val="00491F12"/>
    <w:rsid w:val="004D5F12"/>
    <w:rsid w:val="004D7DCF"/>
    <w:rsid w:val="004E7DB5"/>
    <w:rsid w:val="004F242B"/>
    <w:rsid w:val="005035F5"/>
    <w:rsid w:val="00503C61"/>
    <w:rsid w:val="00513848"/>
    <w:rsid w:val="00513AFB"/>
    <w:rsid w:val="0052386E"/>
    <w:rsid w:val="00530D3E"/>
    <w:rsid w:val="00537D33"/>
    <w:rsid w:val="0054090D"/>
    <w:rsid w:val="005446EB"/>
    <w:rsid w:val="00557492"/>
    <w:rsid w:val="00560197"/>
    <w:rsid w:val="005B1DDE"/>
    <w:rsid w:val="005C7A42"/>
    <w:rsid w:val="005D242C"/>
    <w:rsid w:val="005D255E"/>
    <w:rsid w:val="005E6650"/>
    <w:rsid w:val="005F3253"/>
    <w:rsid w:val="00605473"/>
    <w:rsid w:val="00616941"/>
    <w:rsid w:val="00621C0C"/>
    <w:rsid w:val="00646981"/>
    <w:rsid w:val="006E57D4"/>
    <w:rsid w:val="006F39FC"/>
    <w:rsid w:val="00722B5D"/>
    <w:rsid w:val="00740E0B"/>
    <w:rsid w:val="00747459"/>
    <w:rsid w:val="007742B4"/>
    <w:rsid w:val="00776E0F"/>
    <w:rsid w:val="007A721A"/>
    <w:rsid w:val="007B5284"/>
    <w:rsid w:val="007C7863"/>
    <w:rsid w:val="00820371"/>
    <w:rsid w:val="00821A9F"/>
    <w:rsid w:val="0084119C"/>
    <w:rsid w:val="008434CF"/>
    <w:rsid w:val="008447CF"/>
    <w:rsid w:val="00850C8E"/>
    <w:rsid w:val="008779C3"/>
    <w:rsid w:val="0088100F"/>
    <w:rsid w:val="008F01B1"/>
    <w:rsid w:val="00901CA2"/>
    <w:rsid w:val="00907797"/>
    <w:rsid w:val="00945DBA"/>
    <w:rsid w:val="00966095"/>
    <w:rsid w:val="00986A7A"/>
    <w:rsid w:val="009B03E6"/>
    <w:rsid w:val="009B232E"/>
    <w:rsid w:val="009D25CD"/>
    <w:rsid w:val="009D674B"/>
    <w:rsid w:val="009E0DB5"/>
    <w:rsid w:val="00A16194"/>
    <w:rsid w:val="00A2791D"/>
    <w:rsid w:val="00A309E2"/>
    <w:rsid w:val="00A36D75"/>
    <w:rsid w:val="00A43E41"/>
    <w:rsid w:val="00A47BF1"/>
    <w:rsid w:val="00A6020D"/>
    <w:rsid w:val="00AB3795"/>
    <w:rsid w:val="00AB799B"/>
    <w:rsid w:val="00AD1CB3"/>
    <w:rsid w:val="00AF1CDE"/>
    <w:rsid w:val="00AF1E11"/>
    <w:rsid w:val="00AF4B2B"/>
    <w:rsid w:val="00B30030"/>
    <w:rsid w:val="00B44A3C"/>
    <w:rsid w:val="00B84C7B"/>
    <w:rsid w:val="00BC14B6"/>
    <w:rsid w:val="00BF2472"/>
    <w:rsid w:val="00C07F5E"/>
    <w:rsid w:val="00C13F05"/>
    <w:rsid w:val="00C37150"/>
    <w:rsid w:val="00C50B12"/>
    <w:rsid w:val="00C5204F"/>
    <w:rsid w:val="00C66E45"/>
    <w:rsid w:val="00C827A9"/>
    <w:rsid w:val="00CA0BB9"/>
    <w:rsid w:val="00CA1418"/>
    <w:rsid w:val="00CD42D7"/>
    <w:rsid w:val="00CD6118"/>
    <w:rsid w:val="00CD68F6"/>
    <w:rsid w:val="00CE79FF"/>
    <w:rsid w:val="00CF2056"/>
    <w:rsid w:val="00D060DC"/>
    <w:rsid w:val="00D16916"/>
    <w:rsid w:val="00D178C7"/>
    <w:rsid w:val="00D306FA"/>
    <w:rsid w:val="00D3240F"/>
    <w:rsid w:val="00D367FB"/>
    <w:rsid w:val="00D433E3"/>
    <w:rsid w:val="00D46D39"/>
    <w:rsid w:val="00D52C2E"/>
    <w:rsid w:val="00D534D2"/>
    <w:rsid w:val="00D553D0"/>
    <w:rsid w:val="00D60234"/>
    <w:rsid w:val="00D62775"/>
    <w:rsid w:val="00D81349"/>
    <w:rsid w:val="00D92158"/>
    <w:rsid w:val="00D95971"/>
    <w:rsid w:val="00DA63B1"/>
    <w:rsid w:val="00DB16CA"/>
    <w:rsid w:val="00DB31D0"/>
    <w:rsid w:val="00DC4BA7"/>
    <w:rsid w:val="00DD3902"/>
    <w:rsid w:val="00DE0F2D"/>
    <w:rsid w:val="00DE40A7"/>
    <w:rsid w:val="00DE7AB5"/>
    <w:rsid w:val="00DF0616"/>
    <w:rsid w:val="00E109E9"/>
    <w:rsid w:val="00E50BB8"/>
    <w:rsid w:val="00E61C50"/>
    <w:rsid w:val="00E65CA6"/>
    <w:rsid w:val="00E7520B"/>
    <w:rsid w:val="00EB2776"/>
    <w:rsid w:val="00EC4A14"/>
    <w:rsid w:val="00EF02EA"/>
    <w:rsid w:val="00F43204"/>
    <w:rsid w:val="00F86C13"/>
    <w:rsid w:val="00F948F2"/>
    <w:rsid w:val="00FC2F9F"/>
    <w:rsid w:val="00FE2EE9"/>
    <w:rsid w:val="00FE3B73"/>
    <w:rsid w:val="00FE41CA"/>
    <w:rsid w:val="00FE6871"/>
    <w:rsid w:val="00FF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015D59"/>
  <w15:docId w15:val="{0AA084C6-0C0C-403D-B299-2DFEEA90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948F2"/>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948F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STitle">
    <w:name w:val="BpS_Title"/>
    <w:basedOn w:val="Heading1"/>
    <w:rsid w:val="00901CA2"/>
    <w:pPr>
      <w:spacing w:before="0"/>
    </w:pPr>
    <w:rPr>
      <w:sz w:val="28"/>
    </w:rPr>
  </w:style>
  <w:style w:type="paragraph" w:styleId="Header">
    <w:name w:val="header"/>
    <w:basedOn w:val="Normal"/>
    <w:rsid w:val="00F948F2"/>
    <w:pPr>
      <w:tabs>
        <w:tab w:val="center" w:pos="4320"/>
        <w:tab w:val="right" w:pos="8640"/>
      </w:tabs>
    </w:pPr>
  </w:style>
  <w:style w:type="paragraph" w:styleId="Footer">
    <w:name w:val="footer"/>
    <w:basedOn w:val="Normal"/>
    <w:rsid w:val="00F948F2"/>
    <w:pPr>
      <w:tabs>
        <w:tab w:val="center" w:pos="4320"/>
        <w:tab w:val="right" w:pos="8640"/>
      </w:tabs>
    </w:pPr>
  </w:style>
  <w:style w:type="paragraph" w:customStyle="1" w:styleId="InfoPara">
    <w:name w:val="Info_Para"/>
    <w:basedOn w:val="Normal"/>
    <w:next w:val="Normal"/>
    <w:rsid w:val="00F86C13"/>
    <w:pPr>
      <w:spacing w:before="120" w:after="20"/>
    </w:pPr>
    <w:rPr>
      <w:b/>
    </w:rPr>
  </w:style>
  <w:style w:type="paragraph" w:customStyle="1" w:styleId="ReportSection">
    <w:name w:val="Report_Section"/>
    <w:basedOn w:val="BpSTitle"/>
    <w:next w:val="Normal"/>
    <w:rsid w:val="00D81349"/>
    <w:pPr>
      <w:pBdr>
        <w:top w:val="single" w:sz="4" w:space="1" w:color="auto"/>
        <w:left w:val="single" w:sz="4" w:space="4" w:color="auto"/>
        <w:bottom w:val="single" w:sz="4" w:space="1" w:color="auto"/>
        <w:right w:val="single" w:sz="4" w:space="4" w:color="auto"/>
      </w:pBdr>
      <w:shd w:val="clear" w:color="auto" w:fill="E6E6E6"/>
      <w:spacing w:before="360"/>
    </w:pPr>
    <w:rPr>
      <w:rFonts w:cs="Times New Roman"/>
      <w:i/>
      <w:sz w:val="24"/>
      <w:szCs w:val="20"/>
    </w:rPr>
  </w:style>
  <w:style w:type="paragraph" w:customStyle="1" w:styleId="BpSHeader">
    <w:name w:val="BpS_Header"/>
    <w:basedOn w:val="Normal"/>
    <w:next w:val="Normal"/>
    <w:rsid w:val="009E0DB5"/>
    <w:pPr>
      <w:pBdr>
        <w:top w:val="dotted" w:sz="4" w:space="1" w:color="auto"/>
        <w:left w:val="dotted" w:sz="4" w:space="4" w:color="auto"/>
        <w:bottom w:val="dotted" w:sz="4" w:space="1" w:color="auto"/>
        <w:right w:val="dotted" w:sz="4" w:space="4" w:color="auto"/>
      </w:pBdr>
      <w:shd w:val="clear" w:color="auto" w:fill="F3F3F3"/>
    </w:pPr>
  </w:style>
  <w:style w:type="paragraph" w:customStyle="1" w:styleId="SClassInfoPara">
    <w:name w:val="SClass_Info_Para"/>
    <w:basedOn w:val="Normal"/>
    <w:next w:val="Normal"/>
    <w:rsid w:val="00EC4A14"/>
    <w:pPr>
      <w:spacing w:before="120"/>
    </w:pPr>
    <w:rPr>
      <w:i/>
      <w:u w:val="single"/>
    </w:rPr>
  </w:style>
  <w:style w:type="paragraph" w:styleId="ListParagraph">
    <w:name w:val="List Paragraph"/>
    <w:basedOn w:val="Normal"/>
    <w:uiPriority w:val="34"/>
    <w:qFormat/>
    <w:rsid w:val="00AB799B"/>
    <w:pPr>
      <w:ind w:left="720"/>
    </w:pPr>
    <w:rPr>
      <w:rFonts w:ascii="Calibri" w:eastAsia="Calibri" w:hAnsi="Calibri"/>
      <w:sz w:val="22"/>
      <w:szCs w:val="22"/>
    </w:rPr>
  </w:style>
  <w:style w:type="character" w:styleId="Hyperlink">
    <w:name w:val="Hyperlink"/>
    <w:rsid w:val="00AB799B"/>
    <w:rPr>
      <w:color w:val="0000FF"/>
      <w:u w:val="single"/>
    </w:rPr>
  </w:style>
  <w:style w:type="character" w:styleId="CommentReference">
    <w:name w:val="annotation reference"/>
    <w:basedOn w:val="DefaultParagraphFont"/>
    <w:uiPriority w:val="99"/>
    <w:semiHidden/>
    <w:unhideWhenUsed/>
    <w:rsid w:val="001D76B7"/>
    <w:rPr>
      <w:sz w:val="16"/>
      <w:szCs w:val="16"/>
    </w:rPr>
  </w:style>
  <w:style w:type="paragraph" w:styleId="CommentText">
    <w:name w:val="annotation text"/>
    <w:basedOn w:val="Normal"/>
    <w:link w:val="CommentTextChar"/>
    <w:uiPriority w:val="99"/>
    <w:semiHidden/>
    <w:unhideWhenUsed/>
    <w:rsid w:val="001D76B7"/>
    <w:rPr>
      <w:sz w:val="20"/>
      <w:szCs w:val="20"/>
    </w:rPr>
  </w:style>
  <w:style w:type="character" w:customStyle="1" w:styleId="CommentTextChar">
    <w:name w:val="Comment Text Char"/>
    <w:basedOn w:val="DefaultParagraphFont"/>
    <w:link w:val="CommentText"/>
    <w:uiPriority w:val="99"/>
    <w:semiHidden/>
    <w:rsid w:val="001D76B7"/>
  </w:style>
  <w:style w:type="paragraph" w:styleId="CommentSubject">
    <w:name w:val="annotation subject"/>
    <w:basedOn w:val="CommentText"/>
    <w:next w:val="CommentText"/>
    <w:link w:val="CommentSubjectChar"/>
    <w:uiPriority w:val="99"/>
    <w:semiHidden/>
    <w:unhideWhenUsed/>
    <w:rsid w:val="001D76B7"/>
    <w:rPr>
      <w:b/>
      <w:bCs/>
    </w:rPr>
  </w:style>
  <w:style w:type="character" w:customStyle="1" w:styleId="CommentSubjectChar">
    <w:name w:val="Comment Subject Char"/>
    <w:basedOn w:val="CommentTextChar"/>
    <w:link w:val="CommentSubject"/>
    <w:uiPriority w:val="99"/>
    <w:semiHidden/>
    <w:rsid w:val="001D76B7"/>
    <w:rPr>
      <w:b/>
      <w:bCs/>
    </w:rPr>
  </w:style>
  <w:style w:type="paragraph" w:styleId="BalloonText">
    <w:name w:val="Balloon Text"/>
    <w:basedOn w:val="Normal"/>
    <w:link w:val="BalloonTextChar"/>
    <w:uiPriority w:val="99"/>
    <w:semiHidden/>
    <w:unhideWhenUsed/>
    <w:rsid w:val="001D76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6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35760">
      <w:bodyDiv w:val="1"/>
      <w:marLeft w:val="0"/>
      <w:marRight w:val="0"/>
      <w:marTop w:val="0"/>
      <w:marBottom w:val="0"/>
      <w:divBdr>
        <w:top w:val="none" w:sz="0" w:space="0" w:color="auto"/>
        <w:left w:val="none" w:sz="0" w:space="0" w:color="auto"/>
        <w:bottom w:val="none" w:sz="0" w:space="0" w:color="auto"/>
        <w:right w:val="none" w:sz="0" w:space="0" w:color="auto"/>
      </w:divBdr>
    </w:div>
    <w:div w:id="906644115">
      <w:bodyDiv w:val="1"/>
      <w:marLeft w:val="0"/>
      <w:marRight w:val="0"/>
      <w:marTop w:val="0"/>
      <w:marBottom w:val="0"/>
      <w:divBdr>
        <w:top w:val="none" w:sz="0" w:space="0" w:color="auto"/>
        <w:left w:val="none" w:sz="0" w:space="0" w:color="auto"/>
        <w:bottom w:val="none" w:sz="0" w:space="0" w:color="auto"/>
        <w:right w:val="none" w:sz="0" w:space="0" w:color="auto"/>
      </w:divBdr>
    </w:div>
    <w:div w:id="169333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lankenship\Documents\aLANDFIRE\MODELING\BpSreview\AKdocs\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Report_Template</Template>
  <TotalTime>61</TotalTime>
  <Pages>5</Pages>
  <Words>1435</Words>
  <Characters>8180</Characters>
  <Application>Microsoft Office Word</Application>
  <DocSecurity>0</DocSecurity>
  <Lines>68</Lines>
  <Paragraphs>19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16370</vt:lpstr>
      <vt:lpstr>Western North American Boreal Wet Meadow and Marsh -- Boreal </vt:lpstr>
      <vt:lpstr>Succession Classes</vt:lpstr>
    </vt:vector>
  </TitlesOfParts>
  <Company>USDA Forest Service</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 Blankenship</dc:creator>
  <cp:keywords/>
  <dc:description/>
  <cp:lastModifiedBy>Kori Blankenship</cp:lastModifiedBy>
  <cp:revision>6</cp:revision>
  <cp:lastPrinted>2015-09-11T19:36:00Z</cp:lastPrinted>
  <dcterms:created xsi:type="dcterms:W3CDTF">2021-05-21T18:04:00Z</dcterms:created>
  <dcterms:modified xsi:type="dcterms:W3CDTF">2021-07-20T01:09:00Z</dcterms:modified>
</cp:coreProperties>
</file>