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CA5A" w14:textId="77777777" w:rsidR="00790FCF" w:rsidRDefault="00790FCF" w:rsidP="00790FCF">
      <w:pPr>
        <w:pStyle w:val="BpSTitle"/>
      </w:pPr>
      <w:r>
        <w:t>16150</w:t>
      </w:r>
    </w:p>
    <w:p w14:paraId="1FA9C2E0" w14:textId="77777777" w:rsidR="00790FCF" w:rsidRDefault="00790FCF" w:rsidP="00790FCF">
      <w:pPr>
        <w:pStyle w:val="BpSTitle"/>
      </w:pPr>
      <w:r>
        <w:t>Western North American Boreal Lowland Large River Floodplain Forest and Shrubland</w:t>
      </w:r>
    </w:p>
    <w:p w14:paraId="4EA5DF98" w14:textId="77777777" w:rsidR="00790FCF" w:rsidRDefault="00790FCF" w:rsidP="00790FCF">
      <w:r>
        <w:t>Model Date: 03/11/08</w:t>
      </w:r>
      <w:r>
        <w:tab/>
      </w:r>
      <w:r>
        <w:tab/>
      </w:r>
      <w:r>
        <w:tab/>
      </w:r>
      <w:r>
        <w:tab/>
      </w:r>
      <w:r>
        <w:tab/>
      </w:r>
      <w:r>
        <w:tab/>
      </w:r>
      <w:r>
        <w:tab/>
      </w:r>
      <w:r>
        <w:tab/>
        <w:t>Report Date: 9/11/15</w:t>
      </w:r>
    </w:p>
    <w:p w14:paraId="4C7FAA5A" w14:textId="77777777" w:rsidR="00790FCF" w:rsidRDefault="00790FCF" w:rsidP="00790FCF"/>
    <w:tbl>
      <w:tblPr>
        <w:tblW w:w="946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96"/>
        <w:gridCol w:w="3156"/>
        <w:gridCol w:w="1476"/>
        <w:gridCol w:w="2640"/>
      </w:tblGrid>
      <w:tr w:rsidR="00790FCF" w:rsidRPr="00790FCF" w14:paraId="7EC1CF07" w14:textId="77777777" w:rsidTr="00790FCF">
        <w:tc>
          <w:tcPr>
            <w:tcW w:w="2196" w:type="dxa"/>
            <w:tcBorders>
              <w:top w:val="single" w:sz="2" w:space="0" w:color="auto"/>
              <w:left w:val="single" w:sz="12" w:space="0" w:color="auto"/>
              <w:bottom w:val="single" w:sz="12" w:space="0" w:color="000000"/>
            </w:tcBorders>
            <w:shd w:val="clear" w:color="auto" w:fill="auto"/>
          </w:tcPr>
          <w:p w14:paraId="58B71A42" w14:textId="77777777" w:rsidR="00790FCF" w:rsidRPr="00790FCF" w:rsidRDefault="00790FCF" w:rsidP="007C1D23">
            <w:pPr>
              <w:rPr>
                <w:b/>
                <w:bCs/>
              </w:rPr>
            </w:pPr>
            <w:r w:rsidRPr="00790FCF">
              <w:rPr>
                <w:b/>
                <w:bCs/>
              </w:rPr>
              <w:t>Modelers</w:t>
            </w:r>
          </w:p>
        </w:tc>
        <w:tc>
          <w:tcPr>
            <w:tcW w:w="3156" w:type="dxa"/>
            <w:tcBorders>
              <w:top w:val="single" w:sz="2" w:space="0" w:color="auto"/>
              <w:bottom w:val="single" w:sz="12" w:space="0" w:color="000000"/>
              <w:right w:val="single" w:sz="12" w:space="0" w:color="000000"/>
            </w:tcBorders>
            <w:shd w:val="clear" w:color="auto" w:fill="auto"/>
          </w:tcPr>
          <w:p w14:paraId="03772E79" w14:textId="77777777" w:rsidR="00790FCF" w:rsidRPr="00790FCF" w:rsidRDefault="00790FCF" w:rsidP="007C1D23">
            <w:pPr>
              <w:rPr>
                <w:b/>
                <w:bCs/>
              </w:rPr>
            </w:pPr>
          </w:p>
        </w:tc>
        <w:tc>
          <w:tcPr>
            <w:tcW w:w="1476" w:type="dxa"/>
            <w:tcBorders>
              <w:top w:val="single" w:sz="2" w:space="0" w:color="auto"/>
              <w:left w:val="single" w:sz="12" w:space="0" w:color="000000"/>
              <w:bottom w:val="single" w:sz="12" w:space="0" w:color="000000"/>
            </w:tcBorders>
            <w:shd w:val="clear" w:color="auto" w:fill="auto"/>
          </w:tcPr>
          <w:p w14:paraId="0E3E78EE" w14:textId="77777777" w:rsidR="00790FCF" w:rsidRPr="00790FCF" w:rsidRDefault="00790FCF" w:rsidP="007C1D23">
            <w:pPr>
              <w:rPr>
                <w:b/>
                <w:bCs/>
              </w:rPr>
            </w:pPr>
            <w:r w:rsidRPr="00790FCF">
              <w:rPr>
                <w:b/>
                <w:bCs/>
              </w:rPr>
              <w:t>Reviewers</w:t>
            </w:r>
          </w:p>
        </w:tc>
        <w:tc>
          <w:tcPr>
            <w:tcW w:w="2640" w:type="dxa"/>
            <w:tcBorders>
              <w:top w:val="single" w:sz="2" w:space="0" w:color="auto"/>
              <w:bottom w:val="single" w:sz="12" w:space="0" w:color="000000"/>
            </w:tcBorders>
            <w:shd w:val="clear" w:color="auto" w:fill="auto"/>
          </w:tcPr>
          <w:p w14:paraId="0DB1F2F1" w14:textId="77777777" w:rsidR="00790FCF" w:rsidRPr="00790FCF" w:rsidRDefault="00790FCF" w:rsidP="007C1D23">
            <w:pPr>
              <w:rPr>
                <w:b/>
                <w:bCs/>
              </w:rPr>
            </w:pPr>
          </w:p>
        </w:tc>
      </w:tr>
      <w:tr w:rsidR="00790FCF" w:rsidRPr="00790FCF" w14:paraId="560BC099" w14:textId="77777777" w:rsidTr="00790FCF">
        <w:tc>
          <w:tcPr>
            <w:tcW w:w="2196" w:type="dxa"/>
            <w:tcBorders>
              <w:top w:val="single" w:sz="12" w:space="0" w:color="000000"/>
              <w:left w:val="single" w:sz="12" w:space="0" w:color="auto"/>
            </w:tcBorders>
            <w:shd w:val="clear" w:color="auto" w:fill="auto"/>
          </w:tcPr>
          <w:p w14:paraId="6C304AAF" w14:textId="77777777" w:rsidR="00790FCF" w:rsidRPr="00790FCF" w:rsidRDefault="00790FCF" w:rsidP="007C1D23">
            <w:pPr>
              <w:rPr>
                <w:bCs/>
              </w:rPr>
            </w:pPr>
            <w:r w:rsidRPr="00790FCF">
              <w:rPr>
                <w:bCs/>
              </w:rPr>
              <w:t>Kori Blankenship</w:t>
            </w:r>
          </w:p>
        </w:tc>
        <w:tc>
          <w:tcPr>
            <w:tcW w:w="3156" w:type="dxa"/>
            <w:tcBorders>
              <w:top w:val="single" w:sz="12" w:space="0" w:color="000000"/>
              <w:right w:val="single" w:sz="12" w:space="0" w:color="000000"/>
            </w:tcBorders>
            <w:shd w:val="clear" w:color="auto" w:fill="auto"/>
          </w:tcPr>
          <w:p w14:paraId="13AE0141" w14:textId="77777777" w:rsidR="00790FCF" w:rsidRPr="00790FCF" w:rsidRDefault="00790FCF" w:rsidP="007C1D23">
            <w:r w:rsidRPr="00790FCF">
              <w:t>kblankenship@tnc.org</w:t>
            </w:r>
          </w:p>
        </w:tc>
        <w:tc>
          <w:tcPr>
            <w:tcW w:w="1476" w:type="dxa"/>
            <w:tcBorders>
              <w:top w:val="single" w:sz="12" w:space="0" w:color="000000"/>
              <w:left w:val="single" w:sz="12" w:space="0" w:color="000000"/>
            </w:tcBorders>
            <w:shd w:val="clear" w:color="auto" w:fill="auto"/>
          </w:tcPr>
          <w:p w14:paraId="1572E0D3" w14:textId="77777777" w:rsidR="00790FCF" w:rsidRPr="00790FCF" w:rsidRDefault="00790FCF" w:rsidP="007C1D23">
            <w:r w:rsidRPr="00790FCF">
              <w:t xml:space="preserve">Tom </w:t>
            </w:r>
            <w:proofErr w:type="spellStart"/>
            <w:r w:rsidRPr="00790FCF">
              <w:t>Paragi</w:t>
            </w:r>
            <w:proofErr w:type="spellEnd"/>
          </w:p>
        </w:tc>
        <w:tc>
          <w:tcPr>
            <w:tcW w:w="2640" w:type="dxa"/>
            <w:tcBorders>
              <w:top w:val="single" w:sz="12" w:space="0" w:color="000000"/>
            </w:tcBorders>
            <w:shd w:val="clear" w:color="auto" w:fill="auto"/>
          </w:tcPr>
          <w:p w14:paraId="7327B9B1" w14:textId="77777777" w:rsidR="00790FCF" w:rsidRPr="00790FCF" w:rsidRDefault="00790FCF" w:rsidP="007C1D23">
            <w:r w:rsidRPr="00790FCF">
              <w:t>tom.paragi@alaska.gov</w:t>
            </w:r>
          </w:p>
        </w:tc>
      </w:tr>
      <w:tr w:rsidR="00790FCF" w:rsidRPr="00790FCF" w14:paraId="1863E471" w14:textId="77777777" w:rsidTr="00790FCF">
        <w:tc>
          <w:tcPr>
            <w:tcW w:w="2196" w:type="dxa"/>
            <w:tcBorders>
              <w:left w:val="single" w:sz="12" w:space="0" w:color="auto"/>
            </w:tcBorders>
            <w:shd w:val="clear" w:color="auto" w:fill="auto"/>
          </w:tcPr>
          <w:p w14:paraId="1BE88CD2" w14:textId="77777777" w:rsidR="00790FCF" w:rsidRPr="00790FCF" w:rsidRDefault="00790FCF" w:rsidP="007C1D23">
            <w:pPr>
              <w:rPr>
                <w:bCs/>
              </w:rPr>
            </w:pPr>
            <w:r w:rsidRPr="00790FCF">
              <w:rPr>
                <w:bCs/>
              </w:rPr>
              <w:t>Robert Lambrecht</w:t>
            </w:r>
          </w:p>
        </w:tc>
        <w:tc>
          <w:tcPr>
            <w:tcW w:w="3156" w:type="dxa"/>
            <w:tcBorders>
              <w:right w:val="single" w:sz="12" w:space="0" w:color="000000"/>
            </w:tcBorders>
            <w:shd w:val="clear" w:color="auto" w:fill="auto"/>
          </w:tcPr>
          <w:p w14:paraId="436F0298" w14:textId="77777777" w:rsidR="00790FCF" w:rsidRPr="00790FCF" w:rsidRDefault="00790FCF" w:rsidP="007C1D23">
            <w:r w:rsidRPr="00790FCF">
              <w:t>Robert_Lambrecht@fws.gov</w:t>
            </w:r>
          </w:p>
        </w:tc>
        <w:tc>
          <w:tcPr>
            <w:tcW w:w="1476" w:type="dxa"/>
            <w:tcBorders>
              <w:left w:val="single" w:sz="12" w:space="0" w:color="000000"/>
            </w:tcBorders>
            <w:shd w:val="clear" w:color="auto" w:fill="auto"/>
          </w:tcPr>
          <w:p w14:paraId="14C364CD" w14:textId="77777777" w:rsidR="00790FCF" w:rsidRPr="00790FCF" w:rsidRDefault="00790FCF" w:rsidP="007C1D23">
            <w:r w:rsidRPr="00790FCF">
              <w:t>None</w:t>
            </w:r>
          </w:p>
        </w:tc>
        <w:tc>
          <w:tcPr>
            <w:tcW w:w="2640" w:type="dxa"/>
            <w:shd w:val="clear" w:color="auto" w:fill="auto"/>
          </w:tcPr>
          <w:p w14:paraId="26FECF50" w14:textId="77777777" w:rsidR="00790FCF" w:rsidRPr="00790FCF" w:rsidRDefault="00790FCF" w:rsidP="007C1D23">
            <w:r w:rsidRPr="00790FCF">
              <w:t>None</w:t>
            </w:r>
          </w:p>
        </w:tc>
      </w:tr>
      <w:tr w:rsidR="00790FCF" w:rsidRPr="00790FCF" w14:paraId="638616A3" w14:textId="77777777" w:rsidTr="00790FCF">
        <w:tc>
          <w:tcPr>
            <w:tcW w:w="2196" w:type="dxa"/>
            <w:tcBorders>
              <w:left w:val="single" w:sz="12" w:space="0" w:color="auto"/>
              <w:bottom w:val="single" w:sz="2" w:space="0" w:color="auto"/>
            </w:tcBorders>
            <w:shd w:val="clear" w:color="auto" w:fill="auto"/>
          </w:tcPr>
          <w:p w14:paraId="4B3F7541" w14:textId="77777777" w:rsidR="00790FCF" w:rsidRPr="00790FCF" w:rsidRDefault="00790FCF" w:rsidP="007C1D23">
            <w:pPr>
              <w:rPr>
                <w:bCs/>
              </w:rPr>
            </w:pPr>
            <w:r w:rsidRPr="00790FCF">
              <w:rPr>
                <w:bCs/>
              </w:rPr>
              <w:t>None</w:t>
            </w:r>
          </w:p>
        </w:tc>
        <w:tc>
          <w:tcPr>
            <w:tcW w:w="3156" w:type="dxa"/>
            <w:tcBorders>
              <w:right w:val="single" w:sz="12" w:space="0" w:color="000000"/>
            </w:tcBorders>
            <w:shd w:val="clear" w:color="auto" w:fill="auto"/>
          </w:tcPr>
          <w:p w14:paraId="5C820CE9" w14:textId="77777777" w:rsidR="00790FCF" w:rsidRPr="00790FCF" w:rsidRDefault="00790FCF" w:rsidP="007C1D23">
            <w:r w:rsidRPr="00790FCF">
              <w:t>None</w:t>
            </w:r>
          </w:p>
        </w:tc>
        <w:tc>
          <w:tcPr>
            <w:tcW w:w="1476" w:type="dxa"/>
            <w:tcBorders>
              <w:left w:val="single" w:sz="12" w:space="0" w:color="000000"/>
              <w:bottom w:val="single" w:sz="2" w:space="0" w:color="auto"/>
            </w:tcBorders>
            <w:shd w:val="clear" w:color="auto" w:fill="auto"/>
          </w:tcPr>
          <w:p w14:paraId="04363FBC" w14:textId="77777777" w:rsidR="00790FCF" w:rsidRPr="00790FCF" w:rsidRDefault="00790FCF" w:rsidP="007C1D23">
            <w:r w:rsidRPr="00790FCF">
              <w:t>None</w:t>
            </w:r>
          </w:p>
        </w:tc>
        <w:tc>
          <w:tcPr>
            <w:tcW w:w="2640" w:type="dxa"/>
            <w:shd w:val="clear" w:color="auto" w:fill="auto"/>
          </w:tcPr>
          <w:p w14:paraId="3037B0CB" w14:textId="77777777" w:rsidR="00790FCF" w:rsidRPr="00790FCF" w:rsidRDefault="00790FCF" w:rsidP="007C1D23">
            <w:r w:rsidRPr="00790FCF">
              <w:t>None</w:t>
            </w:r>
          </w:p>
        </w:tc>
      </w:tr>
    </w:tbl>
    <w:p w14:paraId="2A1F6294" w14:textId="77777777" w:rsidR="00790FCF" w:rsidRDefault="00790FCF" w:rsidP="00790FCF"/>
    <w:p w14:paraId="4AF23F9F" w14:textId="35A70AFA" w:rsidR="00DA02A1" w:rsidRPr="00DA02A1" w:rsidRDefault="00DA02A1" w:rsidP="00790FCF">
      <w:pPr>
        <w:pStyle w:val="InfoPara"/>
        <w:rPr>
          <w:b w:val="0"/>
          <w:bCs/>
        </w:rPr>
      </w:pPr>
      <w:r>
        <w:t xml:space="preserve">Reviewers: </w:t>
      </w:r>
      <w:r>
        <w:rPr>
          <w:b w:val="0"/>
          <w:bCs/>
        </w:rPr>
        <w:t>Ilana Abrahamson, Janet Fryer</w:t>
      </w:r>
    </w:p>
    <w:p w14:paraId="111588CE" w14:textId="78074BC2" w:rsidR="00790FCF" w:rsidRDefault="00790FCF" w:rsidP="00790FCF">
      <w:pPr>
        <w:pStyle w:val="InfoPara"/>
      </w:pPr>
      <w:r>
        <w:t>Vegetation Type</w:t>
      </w:r>
    </w:p>
    <w:p w14:paraId="022E13CB" w14:textId="77777777" w:rsidR="00790FCF" w:rsidRDefault="00790FCF" w:rsidP="00790FCF">
      <w:r>
        <w:t>Forest and Woodland</w:t>
      </w:r>
    </w:p>
    <w:p w14:paraId="3CB9F4C4" w14:textId="77777777" w:rsidR="00790FCF" w:rsidRDefault="00790FCF" w:rsidP="00790FCF">
      <w:pPr>
        <w:pStyle w:val="InfoPara"/>
      </w:pPr>
      <w:r>
        <w:t>Map Zones</w:t>
      </w:r>
    </w:p>
    <w:p w14:paraId="44EFC884" w14:textId="77777777" w:rsidR="00790FCF" w:rsidRDefault="00BA2FAE" w:rsidP="00790FCF">
      <w:r w:rsidRPr="00BA2FAE">
        <w:t>68, 70, 71, 72, 73, 74, 76</w:t>
      </w:r>
    </w:p>
    <w:p w14:paraId="3DEC3B1B" w14:textId="77777777" w:rsidR="00790FCF" w:rsidRDefault="00790FCF" w:rsidP="00790FCF">
      <w:pPr>
        <w:pStyle w:val="InfoPara"/>
      </w:pPr>
      <w:r>
        <w:t>Geographic Range</w:t>
      </w:r>
    </w:p>
    <w:p w14:paraId="2AA45BC4" w14:textId="77777777" w:rsidR="00790FCF" w:rsidRDefault="00790FCF" w:rsidP="00790FCF">
      <w:r>
        <w:t>This type is found in the AK boreal region and in MZ76 associated with high volume interior rivers such as the Yukon, Kuskokwim, Koyukuk and Tanana.</w:t>
      </w:r>
    </w:p>
    <w:p w14:paraId="7E6149B0" w14:textId="77777777" w:rsidR="00790FCF" w:rsidRDefault="00790FCF" w:rsidP="00790FCF">
      <w:pPr>
        <w:pStyle w:val="InfoPara"/>
      </w:pPr>
      <w:r>
        <w:t>Biophysical Site Description</w:t>
      </w:r>
    </w:p>
    <w:p w14:paraId="7554DCD2" w14:textId="77777777" w:rsidR="00790FCF" w:rsidRDefault="00790FCF" w:rsidP="00790FCF">
      <w:r>
        <w:t xml:space="preserve">This system includes large floodplains associated with high volume interior rivers. The flooding regime is characterized by large spring floods at break-up caused by ice jams or summer floods caused by extreme rain events, the latter sometimes in combination with glacial melt. The active flooding zone often can be several kilometers wide (NatureServe 2008). Permafrost is usually absent, but can be present in small lenses. Ice scouring and ice dams are important dynamics that result in regeneration of willow </w:t>
      </w:r>
      <w:proofErr w:type="spellStart"/>
      <w:r>
        <w:t>carrs</w:t>
      </w:r>
      <w:proofErr w:type="spellEnd"/>
      <w:r>
        <w:t xml:space="preserve"> on the active floodplain and less frequently on higher terraces (NatureServe 2008). Wetland development in abandoned channels is intermixed with succession on more mesic sites (NatureServe 2008).</w:t>
      </w:r>
    </w:p>
    <w:p w14:paraId="53A8561B" w14:textId="77777777" w:rsidR="00790FCF" w:rsidRDefault="00790FCF" w:rsidP="00790FCF">
      <w:pPr>
        <w:pStyle w:val="InfoPara"/>
      </w:pPr>
      <w:r>
        <w:t>Vegetation Description</w:t>
      </w:r>
    </w:p>
    <w:p w14:paraId="7BFC2059" w14:textId="16D02712" w:rsidR="00790FCF" w:rsidRDefault="00790FCF" w:rsidP="00790FCF">
      <w:r>
        <w:t xml:space="preserve">Primary succession on floodplains begins when new alluvial surfaces are colonized by </w:t>
      </w:r>
      <w:r w:rsidR="00DA02A1">
        <w:t xml:space="preserve">herbaceous, shrub and </w:t>
      </w:r>
      <w:r>
        <w:t>tree</w:t>
      </w:r>
      <w:r w:rsidR="00DA02A1">
        <w:t xml:space="preserve"> </w:t>
      </w:r>
      <w:r>
        <w:t xml:space="preserve">species. Common woody species include Populus balsamifera, </w:t>
      </w:r>
      <w:proofErr w:type="spellStart"/>
      <w:r>
        <w:t>Picea</w:t>
      </w:r>
      <w:proofErr w:type="spellEnd"/>
      <w:r>
        <w:t xml:space="preserve"> glauca, Alnus </w:t>
      </w:r>
      <w:proofErr w:type="spellStart"/>
      <w:r>
        <w:t>viridis</w:t>
      </w:r>
      <w:proofErr w:type="spellEnd"/>
      <w:r>
        <w:t xml:space="preserve"> ssp. </w:t>
      </w:r>
      <w:proofErr w:type="spellStart"/>
      <w:r>
        <w:t>sinuata</w:t>
      </w:r>
      <w:proofErr w:type="spellEnd"/>
      <w:r>
        <w:t xml:space="preserve">, Alnus </w:t>
      </w:r>
      <w:proofErr w:type="spellStart"/>
      <w:r>
        <w:t>incana</w:t>
      </w:r>
      <w:proofErr w:type="spellEnd"/>
      <w:r>
        <w:t xml:space="preserve"> ssp. tenuifolia, Salix </w:t>
      </w:r>
      <w:proofErr w:type="spellStart"/>
      <w:r>
        <w:t>barclayi</w:t>
      </w:r>
      <w:proofErr w:type="spellEnd"/>
      <w:r>
        <w:t xml:space="preserve">, and Salix </w:t>
      </w:r>
      <w:proofErr w:type="spellStart"/>
      <w:r>
        <w:t>alaxensis</w:t>
      </w:r>
      <w:proofErr w:type="spellEnd"/>
      <w:r>
        <w:t xml:space="preserve"> (Boggs 2000, Scott 1974, Shephard 1995, </w:t>
      </w:r>
      <w:proofErr w:type="spellStart"/>
      <w:r>
        <w:t>Thilenius</w:t>
      </w:r>
      <w:proofErr w:type="spellEnd"/>
      <w:r>
        <w:t xml:space="preserve"> 1990, </w:t>
      </w:r>
      <w:proofErr w:type="spellStart"/>
      <w:r>
        <w:t>Viereck</w:t>
      </w:r>
      <w:proofErr w:type="spellEnd"/>
      <w:r>
        <w:t xml:space="preserve"> 1966). Common early seral herbaceous species may include Lupinus spp., </w:t>
      </w:r>
      <w:proofErr w:type="spellStart"/>
      <w:r>
        <w:t>Hedysarum</w:t>
      </w:r>
      <w:proofErr w:type="spellEnd"/>
      <w:r>
        <w:t xml:space="preserve"> spp., and Equisetum spp. The next seral stage includes communities dominated by Populus balsamifera and/or (less commonly) </w:t>
      </w:r>
      <w:proofErr w:type="spellStart"/>
      <w:r>
        <w:t>Picea</w:t>
      </w:r>
      <w:proofErr w:type="spellEnd"/>
      <w:r>
        <w:t xml:space="preserve"> glauca with an understory of Alnus </w:t>
      </w:r>
      <w:proofErr w:type="spellStart"/>
      <w:r>
        <w:t>viridis</w:t>
      </w:r>
      <w:proofErr w:type="spellEnd"/>
      <w:r>
        <w:t xml:space="preserve"> ssp. </w:t>
      </w:r>
      <w:proofErr w:type="spellStart"/>
      <w:r>
        <w:t>Sinuata</w:t>
      </w:r>
      <w:proofErr w:type="spellEnd"/>
      <w:r>
        <w:t xml:space="preserve">, Salix spp., and bryophytes or uniform stands of Salix </w:t>
      </w:r>
      <w:proofErr w:type="spellStart"/>
      <w:r>
        <w:t>alaxensis</w:t>
      </w:r>
      <w:proofErr w:type="spellEnd"/>
      <w:r>
        <w:t xml:space="preserve">. On dry sites the shrub layer may be dominated by Dryas </w:t>
      </w:r>
      <w:proofErr w:type="spellStart"/>
      <w:r>
        <w:t>octopetala</w:t>
      </w:r>
      <w:proofErr w:type="spellEnd"/>
      <w:r>
        <w:t>, D. integrifolia, and fruticose lichens (</w:t>
      </w:r>
      <w:proofErr w:type="spellStart"/>
      <w:r>
        <w:t>Steroucaulon</w:t>
      </w:r>
      <w:proofErr w:type="spellEnd"/>
      <w:r>
        <w:t xml:space="preserve"> spp.). The tall shrub component of the early successional stages diminishes rapidly because of decreased light from the dense tree overstory, and high levels of herbivory by moose or snowshoe hares may accelerate succession (Butler et al. 2007). Populus balsamifera does not regenerate in the understory and consequently, </w:t>
      </w:r>
      <w:proofErr w:type="spellStart"/>
      <w:r>
        <w:t>Picea</w:t>
      </w:r>
      <w:proofErr w:type="spellEnd"/>
      <w:r>
        <w:t xml:space="preserve"> glauca gains dominance in the overstory within 150yrs. Rosa </w:t>
      </w:r>
      <w:proofErr w:type="spellStart"/>
      <w:r>
        <w:t>acicularis</w:t>
      </w:r>
      <w:proofErr w:type="spellEnd"/>
      <w:r>
        <w:t xml:space="preserve"> and Viburnum </w:t>
      </w:r>
      <w:proofErr w:type="spellStart"/>
      <w:r>
        <w:t>edule</w:t>
      </w:r>
      <w:proofErr w:type="spellEnd"/>
      <w:r>
        <w:t xml:space="preserve"> are common understory shrubs in semi-open older stands.</w:t>
      </w:r>
    </w:p>
    <w:p w14:paraId="32BE965D" w14:textId="4919D376" w:rsidR="00DA02A1" w:rsidRPr="00B97E5C" w:rsidRDefault="00332889" w:rsidP="00DA02A1">
      <w:r w:rsidRPr="00B97E5C">
        <w:lastRenderedPageBreak/>
        <w:t>Eight</w:t>
      </w:r>
      <w:r w:rsidR="00DA02A1" w:rsidRPr="00B97E5C">
        <w:t xml:space="preserve"> </w:t>
      </w:r>
      <w:r>
        <w:t xml:space="preserve">general </w:t>
      </w:r>
      <w:r w:rsidR="00DA02A1" w:rsidRPr="00B97E5C">
        <w:t xml:space="preserve">successional stages </w:t>
      </w:r>
      <w:r w:rsidRPr="00B97E5C">
        <w:t xml:space="preserve">were described for </w:t>
      </w:r>
      <w:r w:rsidR="00DA02A1" w:rsidRPr="00B97E5C">
        <w:t>the Tanana River floodplain</w:t>
      </w:r>
      <w:r w:rsidRPr="00B97E5C">
        <w:t xml:space="preserve"> (Van Cleve and </w:t>
      </w:r>
      <w:proofErr w:type="spellStart"/>
      <w:r w:rsidRPr="00B97E5C">
        <w:t>Viereck</w:t>
      </w:r>
      <w:proofErr w:type="spellEnd"/>
      <w:r w:rsidRPr="00B97E5C">
        <w:t>)</w:t>
      </w:r>
      <w:r w:rsidR="00DA02A1" w:rsidRPr="00B97E5C">
        <w:t xml:space="preserve">: </w:t>
      </w:r>
    </w:p>
    <w:p w14:paraId="549B4A19" w14:textId="77777777" w:rsidR="00DA02A1" w:rsidRPr="00B97E5C" w:rsidRDefault="00DA02A1" w:rsidP="00DA02A1">
      <w:pPr>
        <w:numPr>
          <w:ilvl w:val="0"/>
          <w:numId w:val="3"/>
        </w:numPr>
      </w:pPr>
      <w:r w:rsidRPr="00B97E5C">
        <w:t xml:space="preserve">bare surface (0-1 years) </w:t>
      </w:r>
    </w:p>
    <w:p w14:paraId="64767287" w14:textId="77777777" w:rsidR="00DA02A1" w:rsidRPr="00B97E5C" w:rsidRDefault="00DA02A1" w:rsidP="00DA02A1">
      <w:pPr>
        <w:numPr>
          <w:ilvl w:val="0"/>
          <w:numId w:val="3"/>
        </w:numPr>
      </w:pPr>
      <w:r w:rsidRPr="00B97E5C">
        <w:t>bare surface, salt crust (1-2 years)</w:t>
      </w:r>
    </w:p>
    <w:p w14:paraId="2F148FE4" w14:textId="77777777" w:rsidR="00DA02A1" w:rsidRPr="00B97E5C" w:rsidRDefault="00DA02A1" w:rsidP="00DA02A1">
      <w:pPr>
        <w:numPr>
          <w:ilvl w:val="0"/>
          <w:numId w:val="3"/>
        </w:numPr>
      </w:pPr>
      <w:r w:rsidRPr="00B97E5C">
        <w:t>open shrub (2-5 years)</w:t>
      </w:r>
    </w:p>
    <w:p w14:paraId="42E0F86B" w14:textId="77777777" w:rsidR="00DA02A1" w:rsidRPr="00B97E5C" w:rsidRDefault="00DA02A1" w:rsidP="00DA02A1">
      <w:pPr>
        <w:numPr>
          <w:ilvl w:val="0"/>
          <w:numId w:val="3"/>
        </w:numPr>
      </w:pPr>
      <w:r w:rsidRPr="00B97E5C">
        <w:t>closed shrub (5-10 years)</w:t>
      </w:r>
    </w:p>
    <w:p w14:paraId="4BA6EB80" w14:textId="77777777" w:rsidR="00DA02A1" w:rsidRPr="00B97E5C" w:rsidRDefault="00DA02A1" w:rsidP="00DA02A1">
      <w:pPr>
        <w:numPr>
          <w:ilvl w:val="0"/>
          <w:numId w:val="3"/>
        </w:numPr>
      </w:pPr>
      <w:r w:rsidRPr="00B97E5C">
        <w:t>young balsam poplar (20-40 years)</w:t>
      </w:r>
    </w:p>
    <w:p w14:paraId="5DA5640A" w14:textId="77777777" w:rsidR="00DA02A1" w:rsidRPr="00B97E5C" w:rsidRDefault="00DA02A1" w:rsidP="00DA02A1">
      <w:pPr>
        <w:numPr>
          <w:ilvl w:val="0"/>
          <w:numId w:val="3"/>
        </w:numPr>
      </w:pPr>
      <w:r w:rsidRPr="00B97E5C">
        <w:t>mature balsam poplar, young white spruce, alder (80-100 years)</w:t>
      </w:r>
    </w:p>
    <w:p w14:paraId="2CFBCBF8" w14:textId="77777777" w:rsidR="00DA02A1" w:rsidRPr="00B97E5C" w:rsidRDefault="00DA02A1" w:rsidP="00DA02A1">
      <w:pPr>
        <w:numPr>
          <w:ilvl w:val="0"/>
          <w:numId w:val="3"/>
        </w:numPr>
      </w:pPr>
      <w:r w:rsidRPr="00B97E5C">
        <w:t>old balsam poplar, young white spruce (125-175 years)</w:t>
      </w:r>
    </w:p>
    <w:p w14:paraId="52CCB7FE" w14:textId="77777777" w:rsidR="00DA02A1" w:rsidRPr="00B97E5C" w:rsidRDefault="00DA02A1" w:rsidP="00DA02A1">
      <w:pPr>
        <w:numPr>
          <w:ilvl w:val="0"/>
          <w:numId w:val="3"/>
        </w:numPr>
      </w:pPr>
      <w:r w:rsidRPr="00B97E5C">
        <w:t>mature white spruce (200-300 years)</w:t>
      </w:r>
    </w:p>
    <w:p w14:paraId="15CB276A" w14:textId="0E0782A6" w:rsidR="00A63FCB" w:rsidRDefault="00332889" w:rsidP="00790FCF">
      <w:r>
        <w:t xml:space="preserve">However, Hollingsworth an </w:t>
      </w:r>
      <w:proofErr w:type="gramStart"/>
      <w:r>
        <w:t>others</w:t>
      </w:r>
      <w:proofErr w:type="gramEnd"/>
      <w:r>
        <w:t xml:space="preserve"> (2010) note that many different successional trajectories are possible. </w:t>
      </w:r>
    </w:p>
    <w:p w14:paraId="1271EEAC" w14:textId="77777777" w:rsidR="00790FCF" w:rsidRDefault="00790FCF" w:rsidP="00790FCF">
      <w:pPr>
        <w:pStyle w:val="InfoPara"/>
      </w:pPr>
      <w:bookmarkStart w:id="0" w:name="FloodplainSuccession"/>
      <w:bookmarkEnd w:id="0"/>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tblGrid>
      <w:tr w:rsidR="00790FCF" w:rsidRPr="00790FCF" w14:paraId="45CFFE35" w14:textId="77777777" w:rsidTr="00790FCF">
        <w:tc>
          <w:tcPr>
            <w:tcW w:w="1260" w:type="dxa"/>
            <w:tcBorders>
              <w:top w:val="single" w:sz="2" w:space="0" w:color="auto"/>
              <w:bottom w:val="single" w:sz="12" w:space="0" w:color="000000"/>
            </w:tcBorders>
            <w:shd w:val="clear" w:color="auto" w:fill="auto"/>
          </w:tcPr>
          <w:p w14:paraId="37DDE52C" w14:textId="77777777" w:rsidR="00790FCF" w:rsidRPr="00790FCF" w:rsidRDefault="00790FCF" w:rsidP="007C1D23">
            <w:pPr>
              <w:rPr>
                <w:b/>
                <w:bCs/>
              </w:rPr>
            </w:pPr>
            <w:r w:rsidRPr="00790FCF">
              <w:rPr>
                <w:b/>
                <w:bCs/>
              </w:rPr>
              <w:t>Symbol</w:t>
            </w:r>
          </w:p>
        </w:tc>
        <w:tc>
          <w:tcPr>
            <w:tcW w:w="3972" w:type="dxa"/>
            <w:tcBorders>
              <w:top w:val="single" w:sz="2" w:space="0" w:color="auto"/>
              <w:bottom w:val="single" w:sz="12" w:space="0" w:color="000000"/>
            </w:tcBorders>
            <w:shd w:val="clear" w:color="auto" w:fill="auto"/>
          </w:tcPr>
          <w:p w14:paraId="56AD94A9" w14:textId="77777777" w:rsidR="00790FCF" w:rsidRPr="00790FCF" w:rsidRDefault="00790FCF" w:rsidP="007C1D23">
            <w:pPr>
              <w:rPr>
                <w:b/>
                <w:bCs/>
              </w:rPr>
            </w:pPr>
            <w:r w:rsidRPr="00790FCF">
              <w:rPr>
                <w:b/>
                <w:bCs/>
              </w:rPr>
              <w:t>Scientific Name</w:t>
            </w:r>
          </w:p>
        </w:tc>
        <w:tc>
          <w:tcPr>
            <w:tcW w:w="1860" w:type="dxa"/>
            <w:tcBorders>
              <w:top w:val="single" w:sz="2" w:space="0" w:color="auto"/>
              <w:bottom w:val="single" w:sz="12" w:space="0" w:color="000000"/>
            </w:tcBorders>
            <w:shd w:val="clear" w:color="auto" w:fill="auto"/>
          </w:tcPr>
          <w:p w14:paraId="5C2D02C4" w14:textId="77777777" w:rsidR="00790FCF" w:rsidRPr="00790FCF" w:rsidRDefault="00790FCF" w:rsidP="007C1D23">
            <w:pPr>
              <w:rPr>
                <w:b/>
                <w:bCs/>
              </w:rPr>
            </w:pPr>
            <w:r w:rsidRPr="00790FCF">
              <w:rPr>
                <w:b/>
                <w:bCs/>
              </w:rPr>
              <w:t>Common Name</w:t>
            </w:r>
          </w:p>
        </w:tc>
      </w:tr>
      <w:tr w:rsidR="00790FCF" w:rsidRPr="00790FCF" w14:paraId="146081A9" w14:textId="77777777" w:rsidTr="00790FCF">
        <w:tc>
          <w:tcPr>
            <w:tcW w:w="1260" w:type="dxa"/>
            <w:tcBorders>
              <w:top w:val="single" w:sz="12" w:space="0" w:color="000000"/>
            </w:tcBorders>
            <w:shd w:val="clear" w:color="auto" w:fill="auto"/>
          </w:tcPr>
          <w:p w14:paraId="57580B66" w14:textId="77777777" w:rsidR="00790FCF" w:rsidRPr="00790FCF" w:rsidRDefault="00790FCF" w:rsidP="007C1D23">
            <w:pPr>
              <w:rPr>
                <w:bCs/>
              </w:rPr>
            </w:pPr>
            <w:r w:rsidRPr="00790FCF">
              <w:rPr>
                <w:bCs/>
              </w:rPr>
              <w:t>PIGL</w:t>
            </w:r>
          </w:p>
        </w:tc>
        <w:tc>
          <w:tcPr>
            <w:tcW w:w="3972" w:type="dxa"/>
            <w:tcBorders>
              <w:top w:val="single" w:sz="12" w:space="0" w:color="000000"/>
            </w:tcBorders>
            <w:shd w:val="clear" w:color="auto" w:fill="auto"/>
          </w:tcPr>
          <w:p w14:paraId="67BA2138" w14:textId="77777777" w:rsidR="00790FCF" w:rsidRPr="00790FCF" w:rsidRDefault="00790FCF" w:rsidP="007C1D23">
            <w:proofErr w:type="spellStart"/>
            <w:r w:rsidRPr="00790FCF">
              <w:t>Picea</w:t>
            </w:r>
            <w:proofErr w:type="spellEnd"/>
            <w:r w:rsidRPr="00790FCF">
              <w:t xml:space="preserve"> glauca</w:t>
            </w:r>
          </w:p>
        </w:tc>
        <w:tc>
          <w:tcPr>
            <w:tcW w:w="1860" w:type="dxa"/>
            <w:tcBorders>
              <w:top w:val="single" w:sz="12" w:space="0" w:color="000000"/>
            </w:tcBorders>
            <w:shd w:val="clear" w:color="auto" w:fill="auto"/>
          </w:tcPr>
          <w:p w14:paraId="6A994106" w14:textId="77777777" w:rsidR="00790FCF" w:rsidRPr="00790FCF" w:rsidRDefault="00790FCF" w:rsidP="007C1D23">
            <w:r w:rsidRPr="00790FCF">
              <w:t>White spruce</w:t>
            </w:r>
          </w:p>
        </w:tc>
      </w:tr>
      <w:tr w:rsidR="00790FCF" w:rsidRPr="00790FCF" w14:paraId="4CC8A638" w14:textId="77777777" w:rsidTr="00790FCF">
        <w:tc>
          <w:tcPr>
            <w:tcW w:w="1260" w:type="dxa"/>
            <w:shd w:val="clear" w:color="auto" w:fill="auto"/>
          </w:tcPr>
          <w:p w14:paraId="555AFB3F" w14:textId="77777777" w:rsidR="00790FCF" w:rsidRPr="00790FCF" w:rsidRDefault="00790FCF" w:rsidP="007C1D23">
            <w:pPr>
              <w:rPr>
                <w:bCs/>
              </w:rPr>
            </w:pPr>
            <w:r w:rsidRPr="00790FCF">
              <w:rPr>
                <w:bCs/>
              </w:rPr>
              <w:t>POBAB2</w:t>
            </w:r>
          </w:p>
        </w:tc>
        <w:tc>
          <w:tcPr>
            <w:tcW w:w="3972" w:type="dxa"/>
            <w:shd w:val="clear" w:color="auto" w:fill="auto"/>
          </w:tcPr>
          <w:p w14:paraId="1E658B56" w14:textId="77777777" w:rsidR="00790FCF" w:rsidRPr="00790FCF" w:rsidRDefault="00790FCF" w:rsidP="007C1D23">
            <w:r w:rsidRPr="00790FCF">
              <w:t>Populus balsamifera ssp. balsamifera</w:t>
            </w:r>
          </w:p>
        </w:tc>
        <w:tc>
          <w:tcPr>
            <w:tcW w:w="1860" w:type="dxa"/>
            <w:shd w:val="clear" w:color="auto" w:fill="auto"/>
          </w:tcPr>
          <w:p w14:paraId="389F27DA" w14:textId="77777777" w:rsidR="00790FCF" w:rsidRPr="00790FCF" w:rsidRDefault="00790FCF" w:rsidP="007C1D23">
            <w:r w:rsidRPr="00790FCF">
              <w:t>Balsam poplar</w:t>
            </w:r>
          </w:p>
        </w:tc>
      </w:tr>
      <w:tr w:rsidR="00790FCF" w:rsidRPr="00790FCF" w14:paraId="08516FB6" w14:textId="77777777" w:rsidTr="00790FCF">
        <w:tc>
          <w:tcPr>
            <w:tcW w:w="1260" w:type="dxa"/>
            <w:shd w:val="clear" w:color="auto" w:fill="auto"/>
          </w:tcPr>
          <w:p w14:paraId="489D8BE2" w14:textId="77777777" w:rsidR="00790FCF" w:rsidRPr="00790FCF" w:rsidRDefault="00790FCF" w:rsidP="007C1D23">
            <w:pPr>
              <w:rPr>
                <w:bCs/>
              </w:rPr>
            </w:pPr>
            <w:r w:rsidRPr="00790FCF">
              <w:rPr>
                <w:bCs/>
              </w:rPr>
              <w:t>SALIX</w:t>
            </w:r>
          </w:p>
        </w:tc>
        <w:tc>
          <w:tcPr>
            <w:tcW w:w="3972" w:type="dxa"/>
            <w:shd w:val="clear" w:color="auto" w:fill="auto"/>
          </w:tcPr>
          <w:p w14:paraId="5F0C3943" w14:textId="77777777" w:rsidR="00790FCF" w:rsidRPr="00790FCF" w:rsidRDefault="00790FCF" w:rsidP="007C1D23">
            <w:r w:rsidRPr="00790FCF">
              <w:t>Salix</w:t>
            </w:r>
          </w:p>
        </w:tc>
        <w:tc>
          <w:tcPr>
            <w:tcW w:w="1860" w:type="dxa"/>
            <w:shd w:val="clear" w:color="auto" w:fill="auto"/>
          </w:tcPr>
          <w:p w14:paraId="72FDA936" w14:textId="77777777" w:rsidR="00790FCF" w:rsidRPr="00790FCF" w:rsidRDefault="00790FCF" w:rsidP="007C1D23">
            <w:r w:rsidRPr="00790FCF">
              <w:t>Willow</w:t>
            </w:r>
          </w:p>
        </w:tc>
      </w:tr>
      <w:tr w:rsidR="00790FCF" w:rsidRPr="00790FCF" w14:paraId="5F607A91" w14:textId="77777777" w:rsidTr="00790FCF">
        <w:tc>
          <w:tcPr>
            <w:tcW w:w="1260" w:type="dxa"/>
            <w:shd w:val="clear" w:color="auto" w:fill="auto"/>
          </w:tcPr>
          <w:p w14:paraId="37374C98" w14:textId="77777777" w:rsidR="00790FCF" w:rsidRPr="00790FCF" w:rsidRDefault="00790FCF" w:rsidP="007C1D23">
            <w:pPr>
              <w:rPr>
                <w:bCs/>
              </w:rPr>
            </w:pPr>
            <w:r w:rsidRPr="00790FCF">
              <w:rPr>
                <w:bCs/>
              </w:rPr>
              <w:t>ALNUS</w:t>
            </w:r>
          </w:p>
        </w:tc>
        <w:tc>
          <w:tcPr>
            <w:tcW w:w="3972" w:type="dxa"/>
            <w:shd w:val="clear" w:color="auto" w:fill="auto"/>
          </w:tcPr>
          <w:p w14:paraId="5F8234E4" w14:textId="77777777" w:rsidR="00790FCF" w:rsidRPr="00790FCF" w:rsidRDefault="00790FCF" w:rsidP="007C1D23">
            <w:r w:rsidRPr="00790FCF">
              <w:t>Alnus</w:t>
            </w:r>
          </w:p>
        </w:tc>
        <w:tc>
          <w:tcPr>
            <w:tcW w:w="1860" w:type="dxa"/>
            <w:shd w:val="clear" w:color="auto" w:fill="auto"/>
          </w:tcPr>
          <w:p w14:paraId="2133E838" w14:textId="77777777" w:rsidR="00790FCF" w:rsidRPr="00790FCF" w:rsidRDefault="00790FCF" w:rsidP="007C1D23">
            <w:r w:rsidRPr="00790FCF">
              <w:t>Alder</w:t>
            </w:r>
          </w:p>
        </w:tc>
      </w:tr>
      <w:tr w:rsidR="00790FCF" w:rsidRPr="00790FCF" w14:paraId="161C5DE1" w14:textId="77777777" w:rsidTr="00790FCF">
        <w:tc>
          <w:tcPr>
            <w:tcW w:w="1260" w:type="dxa"/>
            <w:shd w:val="clear" w:color="auto" w:fill="auto"/>
          </w:tcPr>
          <w:p w14:paraId="134AFECB" w14:textId="77777777" w:rsidR="00790FCF" w:rsidRPr="00790FCF" w:rsidRDefault="00790FCF" w:rsidP="007C1D23">
            <w:pPr>
              <w:rPr>
                <w:bCs/>
              </w:rPr>
            </w:pPr>
            <w:r w:rsidRPr="00790FCF">
              <w:rPr>
                <w:bCs/>
              </w:rPr>
              <w:t>ROAC</w:t>
            </w:r>
          </w:p>
        </w:tc>
        <w:tc>
          <w:tcPr>
            <w:tcW w:w="3972" w:type="dxa"/>
            <w:shd w:val="clear" w:color="auto" w:fill="auto"/>
          </w:tcPr>
          <w:p w14:paraId="3F1D7DB9" w14:textId="77777777" w:rsidR="00790FCF" w:rsidRPr="00790FCF" w:rsidRDefault="00790FCF" w:rsidP="007C1D23">
            <w:r w:rsidRPr="00790FCF">
              <w:t xml:space="preserve">Rosa </w:t>
            </w:r>
            <w:proofErr w:type="spellStart"/>
            <w:r w:rsidRPr="00790FCF">
              <w:t>acicularis</w:t>
            </w:r>
            <w:proofErr w:type="spellEnd"/>
          </w:p>
        </w:tc>
        <w:tc>
          <w:tcPr>
            <w:tcW w:w="1860" w:type="dxa"/>
            <w:shd w:val="clear" w:color="auto" w:fill="auto"/>
          </w:tcPr>
          <w:p w14:paraId="696D0316" w14:textId="77777777" w:rsidR="00790FCF" w:rsidRPr="00790FCF" w:rsidRDefault="00790FCF" w:rsidP="007C1D23">
            <w:r w:rsidRPr="00790FCF">
              <w:t>Prickly rose</w:t>
            </w:r>
          </w:p>
        </w:tc>
      </w:tr>
      <w:tr w:rsidR="00790FCF" w:rsidRPr="00790FCF" w14:paraId="720EAD51" w14:textId="77777777" w:rsidTr="00790FCF">
        <w:tc>
          <w:tcPr>
            <w:tcW w:w="1260" w:type="dxa"/>
            <w:shd w:val="clear" w:color="auto" w:fill="auto"/>
          </w:tcPr>
          <w:p w14:paraId="594A3004" w14:textId="77777777" w:rsidR="00790FCF" w:rsidRPr="00790FCF" w:rsidRDefault="00790FCF" w:rsidP="007C1D23">
            <w:pPr>
              <w:rPr>
                <w:bCs/>
              </w:rPr>
            </w:pPr>
            <w:r w:rsidRPr="00790FCF">
              <w:rPr>
                <w:bCs/>
              </w:rPr>
              <w:t>VIED</w:t>
            </w:r>
          </w:p>
        </w:tc>
        <w:tc>
          <w:tcPr>
            <w:tcW w:w="3972" w:type="dxa"/>
            <w:shd w:val="clear" w:color="auto" w:fill="auto"/>
          </w:tcPr>
          <w:p w14:paraId="0E20FAE6" w14:textId="77777777" w:rsidR="00790FCF" w:rsidRPr="00790FCF" w:rsidRDefault="00790FCF" w:rsidP="007C1D23">
            <w:r w:rsidRPr="00790FCF">
              <w:t xml:space="preserve">Viburnum </w:t>
            </w:r>
            <w:proofErr w:type="spellStart"/>
            <w:r w:rsidRPr="00790FCF">
              <w:t>edule</w:t>
            </w:r>
            <w:proofErr w:type="spellEnd"/>
          </w:p>
        </w:tc>
        <w:tc>
          <w:tcPr>
            <w:tcW w:w="1860" w:type="dxa"/>
            <w:shd w:val="clear" w:color="auto" w:fill="auto"/>
          </w:tcPr>
          <w:p w14:paraId="2245FD2F" w14:textId="77777777" w:rsidR="00790FCF" w:rsidRPr="00790FCF" w:rsidRDefault="00790FCF" w:rsidP="007C1D23">
            <w:proofErr w:type="spellStart"/>
            <w:r w:rsidRPr="00790FCF">
              <w:t>Squashberry</w:t>
            </w:r>
            <w:proofErr w:type="spellEnd"/>
          </w:p>
        </w:tc>
      </w:tr>
      <w:tr w:rsidR="00790FCF" w:rsidRPr="00790FCF" w14:paraId="007C051E" w14:textId="77777777" w:rsidTr="00790FCF">
        <w:tc>
          <w:tcPr>
            <w:tcW w:w="1260" w:type="dxa"/>
            <w:shd w:val="clear" w:color="auto" w:fill="auto"/>
          </w:tcPr>
          <w:p w14:paraId="381BF3F0" w14:textId="77777777" w:rsidR="00790FCF" w:rsidRPr="00790FCF" w:rsidRDefault="00790FCF" w:rsidP="007C1D23">
            <w:pPr>
              <w:rPr>
                <w:bCs/>
              </w:rPr>
            </w:pPr>
            <w:r w:rsidRPr="00790FCF">
              <w:rPr>
                <w:bCs/>
              </w:rPr>
              <w:t>LUPIN</w:t>
            </w:r>
          </w:p>
        </w:tc>
        <w:tc>
          <w:tcPr>
            <w:tcW w:w="3972" w:type="dxa"/>
            <w:shd w:val="clear" w:color="auto" w:fill="auto"/>
          </w:tcPr>
          <w:p w14:paraId="236A0D3D" w14:textId="77777777" w:rsidR="00790FCF" w:rsidRPr="00790FCF" w:rsidRDefault="00790FCF" w:rsidP="007C1D23">
            <w:r w:rsidRPr="00790FCF">
              <w:t>Lupinus</w:t>
            </w:r>
          </w:p>
        </w:tc>
        <w:tc>
          <w:tcPr>
            <w:tcW w:w="1860" w:type="dxa"/>
            <w:shd w:val="clear" w:color="auto" w:fill="auto"/>
          </w:tcPr>
          <w:p w14:paraId="368AA8D7" w14:textId="77777777" w:rsidR="00790FCF" w:rsidRPr="00790FCF" w:rsidRDefault="00790FCF" w:rsidP="007C1D23">
            <w:r w:rsidRPr="00790FCF">
              <w:t>Lupine</w:t>
            </w:r>
          </w:p>
        </w:tc>
      </w:tr>
      <w:tr w:rsidR="00790FCF" w:rsidRPr="00790FCF" w14:paraId="2A6536D6" w14:textId="77777777" w:rsidTr="00790FCF">
        <w:tc>
          <w:tcPr>
            <w:tcW w:w="1260" w:type="dxa"/>
            <w:shd w:val="clear" w:color="auto" w:fill="auto"/>
          </w:tcPr>
          <w:p w14:paraId="30DD0E8A" w14:textId="77777777" w:rsidR="00790FCF" w:rsidRPr="00790FCF" w:rsidRDefault="00790FCF" w:rsidP="007C1D23">
            <w:pPr>
              <w:rPr>
                <w:bCs/>
              </w:rPr>
            </w:pPr>
            <w:r w:rsidRPr="00790FCF">
              <w:rPr>
                <w:bCs/>
              </w:rPr>
              <w:t>EQUIS</w:t>
            </w:r>
          </w:p>
        </w:tc>
        <w:tc>
          <w:tcPr>
            <w:tcW w:w="3972" w:type="dxa"/>
            <w:shd w:val="clear" w:color="auto" w:fill="auto"/>
          </w:tcPr>
          <w:p w14:paraId="2B839848" w14:textId="77777777" w:rsidR="00790FCF" w:rsidRPr="00790FCF" w:rsidRDefault="00790FCF" w:rsidP="007C1D23">
            <w:r w:rsidRPr="00790FCF">
              <w:t>Equisetum</w:t>
            </w:r>
          </w:p>
        </w:tc>
        <w:tc>
          <w:tcPr>
            <w:tcW w:w="1860" w:type="dxa"/>
            <w:shd w:val="clear" w:color="auto" w:fill="auto"/>
          </w:tcPr>
          <w:p w14:paraId="7275C075" w14:textId="77777777" w:rsidR="00790FCF" w:rsidRPr="00790FCF" w:rsidRDefault="00790FCF" w:rsidP="007C1D23">
            <w:r w:rsidRPr="00790FCF">
              <w:t>Horsetail</w:t>
            </w:r>
          </w:p>
        </w:tc>
      </w:tr>
    </w:tbl>
    <w:p w14:paraId="07F58863" w14:textId="77777777" w:rsidR="00790FCF" w:rsidRDefault="00790FCF" w:rsidP="00790FCF">
      <w:pPr>
        <w:pStyle w:val="InfoPara"/>
      </w:pPr>
      <w:r>
        <w:t>Disturbance Description</w:t>
      </w:r>
    </w:p>
    <w:p w14:paraId="717DECDE" w14:textId="3BF345FD" w:rsidR="00790FCF" w:rsidRDefault="00790FCF" w:rsidP="00790FCF">
      <w:r>
        <w:t xml:space="preserve">Flooding </w:t>
      </w:r>
      <w:r>
        <w:t>can be caused by snowmelt, precipitation, ice jams</w:t>
      </w:r>
      <w:r w:rsidR="00BC6FA1">
        <w:t>,</w:t>
      </w:r>
      <w:r>
        <w:t xml:space="preserve"> and glacial runoff. Different rivers or portions of rivers may be more prone to certain types of flooding. Frequent flooding and channel migration create a pattern of gravel bars and early successional stages across the valley bottom. Sediment deposition raises the surface of the floodplain over time. As the terrace becomes farther removed from the channel, flooding becomes less frequent. Water availability on terraces plays a major role in community structure and composition. Water inputs are from overbank flow (flooding), ground water, and precipitation. Deposits with high permeability become progressively drier as they are vertically and horizontally removed from the active channels. </w:t>
      </w:r>
    </w:p>
    <w:p w14:paraId="06F4F59E" w14:textId="77777777" w:rsidR="00790FCF" w:rsidRDefault="00790FCF" w:rsidP="00790FCF"/>
    <w:p w14:paraId="7E7F5056" w14:textId="7ED0C60F" w:rsidR="00790FCF" w:rsidRDefault="00790FCF" w:rsidP="00790FCF">
      <w:r>
        <w:t xml:space="preserve">Oxbows and other wet depressions commonly form on the floodplains and develop into wetlands. Succession and species composition </w:t>
      </w:r>
      <w:proofErr w:type="gramStart"/>
      <w:r>
        <w:t>is</w:t>
      </w:r>
      <w:proofErr w:type="gramEnd"/>
      <w:r>
        <w:t xml:space="preserve"> variable due to diverse environmental conditions such as water depth, substrate</w:t>
      </w:r>
      <w:r w:rsidR="00BC6FA1">
        <w:t>,</w:t>
      </w:r>
      <w:r>
        <w:t xml:space="preserve"> and nutrient input. Aquatic bed, marsh, and fen communities are common. </w:t>
      </w:r>
    </w:p>
    <w:p w14:paraId="7C985246" w14:textId="40D14C25" w:rsidR="00A92060" w:rsidRDefault="00790FCF" w:rsidP="00FA03C4">
      <w:pPr>
        <w:pStyle w:val="NormalWeb"/>
      </w:pPr>
      <w:r>
        <w:t xml:space="preserve">Fire </w:t>
      </w:r>
      <w:r w:rsidRPr="00FA03C4">
        <w:t xml:space="preserve">frequency in floodplain systems is considerably less than that of the surrounding terrain because channels can act as fuel breaks. </w:t>
      </w:r>
      <w:r w:rsidR="00B35EA1" w:rsidRPr="00FA03C4">
        <w:t xml:space="preserve">According to </w:t>
      </w:r>
      <w:proofErr w:type="spellStart"/>
      <w:r w:rsidR="00B35EA1" w:rsidRPr="00FA03C4">
        <w:t>Heinselman</w:t>
      </w:r>
      <w:proofErr w:type="spellEnd"/>
      <w:r w:rsidR="00B35EA1" w:rsidRPr="00FA03C4">
        <w:t xml:space="preserve"> (1981), of the boreal forests in Alaska and Canada: "the longest fire cycles were probably in white spruce forests on the floodplains of major rivers where cycles may have been as long as 200 to 300 years. Perhaps some floodplain forests never burned</w:t>
      </w:r>
      <w:r w:rsidR="00FA03C4">
        <w:t>.</w:t>
      </w:r>
      <w:r w:rsidR="00B35EA1" w:rsidRPr="00FA03C4">
        <w:t xml:space="preserve">" </w:t>
      </w:r>
      <w:r w:rsidR="006E687B" w:rsidRPr="00FA03C4">
        <w:t xml:space="preserve">Of the few </w:t>
      </w:r>
      <w:r w:rsidR="00FA03C4">
        <w:t xml:space="preserve">fire history </w:t>
      </w:r>
      <w:r w:rsidR="006E687B" w:rsidRPr="00FA03C4">
        <w:t>studies o</w:t>
      </w:r>
      <w:r w:rsidR="00FA03C4">
        <w:t>n</w:t>
      </w:r>
      <w:r w:rsidR="006E687B" w:rsidRPr="00FA03C4">
        <w:t xml:space="preserve"> white spruce floodplain sites reviewed by Abrahamson (2014) stud</w:t>
      </w:r>
      <w:r w:rsidR="00FA03C4">
        <w:t>ies</w:t>
      </w:r>
      <w:r w:rsidR="006E687B" w:rsidRPr="00FA03C4">
        <w:t xml:space="preserve"> on the Mackenzie River found sites that had not burned in 300 years (Heinselman1981</w:t>
      </w:r>
      <w:r w:rsidR="00FA03C4">
        <w:t>, Rowe et al. 1984</w:t>
      </w:r>
      <w:r w:rsidR="006E687B" w:rsidRPr="00FA03C4">
        <w:t>)</w:t>
      </w:r>
      <w:r w:rsidR="00FA03C4">
        <w:t>,</w:t>
      </w:r>
      <w:r w:rsidR="00C9540F" w:rsidRPr="00FA03C4">
        <w:t xml:space="preserve"> and</w:t>
      </w:r>
      <w:r w:rsidR="006E687B" w:rsidRPr="00FA03C4">
        <w:t xml:space="preserve"> a study along the Tanana River </w:t>
      </w:r>
      <w:r w:rsidR="006E687B" w:rsidRPr="00FA03C4">
        <w:lastRenderedPageBreak/>
        <w:t>found a 70-100 year interval between fires (Mann et al. 1995)</w:t>
      </w:r>
      <w:r w:rsidR="00C9540F" w:rsidRPr="00FA03C4">
        <w:t xml:space="preserve">. </w:t>
      </w:r>
      <w:r w:rsidR="00BC6FA1" w:rsidRPr="00FA03C4">
        <w:t xml:space="preserve">The Fire Regime Synthesis of quaking aspen and balsam poplar (Fryer 2014) reported a </w:t>
      </w:r>
      <w:r w:rsidR="00BC6FA1" w:rsidRPr="00FA03C4">
        <w:rPr>
          <w:bCs/>
        </w:rPr>
        <w:t>fire cycle</w:t>
      </w:r>
      <w:r w:rsidR="00BC6FA1" w:rsidRPr="00FA03C4">
        <w:t xml:space="preserve"> (not FRI) of 146 y</w:t>
      </w:r>
      <w:r w:rsidR="00FA03C4">
        <w:t>ea</w:t>
      </w:r>
      <w:r w:rsidR="00BC6FA1" w:rsidRPr="00FA03C4">
        <w:t>rs for quaking aspen-paper birch on the Yukon River (</w:t>
      </w:r>
      <w:proofErr w:type="spellStart"/>
      <w:r w:rsidR="00BC6FA1" w:rsidRPr="00FA03C4">
        <w:t>Kasischke</w:t>
      </w:r>
      <w:proofErr w:type="spellEnd"/>
      <w:r w:rsidR="00BC6FA1" w:rsidRPr="00FA03C4">
        <w:t xml:space="preserve"> &amp; Williams 2002) and a fire cycle of 26 y</w:t>
      </w:r>
      <w:r w:rsidR="00FA03C4">
        <w:t>ears</w:t>
      </w:r>
      <w:r w:rsidR="00BC6FA1" w:rsidRPr="00FA03C4">
        <w:t xml:space="preserve"> for a mixed quaking aspen, paper birch, and balsam poplar stand on the Porcupine River (</w:t>
      </w:r>
      <w:proofErr w:type="spellStart"/>
      <w:r w:rsidR="00BC6FA1" w:rsidRPr="00FA03C4">
        <w:t>Yarie</w:t>
      </w:r>
      <w:proofErr w:type="spellEnd"/>
      <w:r w:rsidR="00BC6FA1" w:rsidRPr="00FA03C4">
        <w:t xml:space="preserve"> 1981). </w:t>
      </w:r>
      <w:r w:rsidRPr="00FA03C4">
        <w:t>Early seral vegetation is less flammable than mature boreal forest, which may develop an organic soil layer that can spread fire into the floodplain in dry years. Fires burn in an irregular pattern due to the variability of vegetation and soil moisture, resulting in a high degree of edge.</w:t>
      </w:r>
      <w:r w:rsidR="00FA03C4">
        <w:t xml:space="preserve"> </w:t>
      </w:r>
      <w:r w:rsidR="00332889" w:rsidRPr="00FA03C4">
        <w:t xml:space="preserve">For additional information about fire regimes in Alaskan floodplain communities, see </w:t>
      </w:r>
      <w:r w:rsidR="00C9540F" w:rsidRPr="00FA03C4">
        <w:t>Fire Regimes of Alaskan white spruce communities</w:t>
      </w:r>
      <w:r w:rsidR="00C9540F" w:rsidRPr="00FA03C4">
        <w:rPr>
          <w:rStyle w:val="Hyperlink"/>
          <w:color w:val="auto"/>
          <w:u w:val="none"/>
        </w:rPr>
        <w:t xml:space="preserve"> (Abrahamson 2014)</w:t>
      </w:r>
      <w:r w:rsidR="00332889" w:rsidRPr="00FA03C4">
        <w:t>.</w:t>
      </w:r>
    </w:p>
    <w:p w14:paraId="7AFFD599" w14:textId="47420B1B" w:rsidR="00790FCF" w:rsidRDefault="00790FCF" w:rsidP="00790FCF">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790FCF" w:rsidRPr="00790FCF" w14:paraId="527BA6B2" w14:textId="77777777" w:rsidTr="00790FCF">
        <w:tc>
          <w:tcPr>
            <w:tcW w:w="2184" w:type="dxa"/>
            <w:tcBorders>
              <w:top w:val="single" w:sz="2" w:space="0" w:color="auto"/>
              <w:bottom w:val="single" w:sz="12" w:space="0" w:color="000000"/>
              <w:right w:val="single" w:sz="12" w:space="0" w:color="000000"/>
            </w:tcBorders>
            <w:shd w:val="clear" w:color="auto" w:fill="auto"/>
          </w:tcPr>
          <w:p w14:paraId="43B25A19" w14:textId="77777777" w:rsidR="00790FCF" w:rsidRPr="00790FCF" w:rsidRDefault="00790FCF" w:rsidP="007C1D23">
            <w:pPr>
              <w:rPr>
                <w:b/>
                <w:bCs/>
              </w:rPr>
            </w:pPr>
            <w:r w:rsidRPr="00790FCF">
              <w:rPr>
                <w:b/>
                <w:bCs/>
              </w:rPr>
              <w:t>Severity</w:t>
            </w:r>
          </w:p>
        </w:tc>
        <w:tc>
          <w:tcPr>
            <w:tcW w:w="1008" w:type="dxa"/>
            <w:tcBorders>
              <w:top w:val="single" w:sz="2" w:space="0" w:color="auto"/>
              <w:left w:val="single" w:sz="12" w:space="0" w:color="000000"/>
              <w:bottom w:val="single" w:sz="12" w:space="0" w:color="000000"/>
            </w:tcBorders>
            <w:shd w:val="clear" w:color="auto" w:fill="auto"/>
          </w:tcPr>
          <w:p w14:paraId="2C375351" w14:textId="77777777" w:rsidR="00790FCF" w:rsidRPr="00790FCF" w:rsidRDefault="00790FCF" w:rsidP="007C1D23">
            <w:pPr>
              <w:rPr>
                <w:b/>
                <w:bCs/>
              </w:rPr>
            </w:pPr>
            <w:r w:rsidRPr="00790FCF">
              <w:rPr>
                <w:b/>
                <w:bCs/>
              </w:rPr>
              <w:t>Avg FI</w:t>
            </w:r>
          </w:p>
        </w:tc>
        <w:tc>
          <w:tcPr>
            <w:tcW w:w="996" w:type="dxa"/>
            <w:tcBorders>
              <w:top w:val="single" w:sz="2" w:space="0" w:color="auto"/>
              <w:bottom w:val="single" w:sz="12" w:space="0" w:color="000000"/>
            </w:tcBorders>
            <w:shd w:val="clear" w:color="auto" w:fill="auto"/>
          </w:tcPr>
          <w:p w14:paraId="618402EC" w14:textId="77777777" w:rsidR="00790FCF" w:rsidRPr="00790FCF" w:rsidRDefault="00790FCF" w:rsidP="007C1D23">
            <w:pPr>
              <w:rPr>
                <w:b/>
                <w:bCs/>
              </w:rPr>
            </w:pPr>
            <w:r w:rsidRPr="00790FCF">
              <w:rPr>
                <w:b/>
                <w:bCs/>
              </w:rPr>
              <w:t>Min FI</w:t>
            </w:r>
          </w:p>
        </w:tc>
        <w:tc>
          <w:tcPr>
            <w:tcW w:w="1056" w:type="dxa"/>
            <w:tcBorders>
              <w:top w:val="single" w:sz="2" w:space="0" w:color="auto"/>
              <w:bottom w:val="single" w:sz="12" w:space="0" w:color="000000"/>
              <w:right w:val="single" w:sz="12" w:space="0" w:color="000000"/>
            </w:tcBorders>
            <w:shd w:val="clear" w:color="auto" w:fill="auto"/>
          </w:tcPr>
          <w:p w14:paraId="2070EFED" w14:textId="77777777" w:rsidR="00790FCF" w:rsidRPr="00790FCF" w:rsidRDefault="00790FCF" w:rsidP="007C1D23">
            <w:pPr>
              <w:rPr>
                <w:b/>
                <w:bCs/>
              </w:rPr>
            </w:pPr>
            <w:r w:rsidRPr="00790FCF">
              <w:rPr>
                <w:b/>
                <w:bCs/>
              </w:rPr>
              <w:t>Max FI</w:t>
            </w:r>
          </w:p>
        </w:tc>
        <w:tc>
          <w:tcPr>
            <w:tcW w:w="2292" w:type="dxa"/>
            <w:tcBorders>
              <w:top w:val="single" w:sz="2" w:space="0" w:color="auto"/>
              <w:left w:val="single" w:sz="12" w:space="0" w:color="000000"/>
              <w:bottom w:val="single" w:sz="12" w:space="0" w:color="000000"/>
            </w:tcBorders>
            <w:shd w:val="clear" w:color="auto" w:fill="auto"/>
          </w:tcPr>
          <w:p w14:paraId="27B128EC" w14:textId="77777777" w:rsidR="00790FCF" w:rsidRPr="00790FCF" w:rsidRDefault="00790FCF" w:rsidP="007C1D23">
            <w:pPr>
              <w:rPr>
                <w:b/>
                <w:bCs/>
              </w:rPr>
            </w:pPr>
            <w:r w:rsidRPr="00790FCF">
              <w:rPr>
                <w:b/>
                <w:bCs/>
              </w:rPr>
              <w:t>Percent of All Fires</w:t>
            </w:r>
          </w:p>
        </w:tc>
      </w:tr>
      <w:tr w:rsidR="00790FCF" w:rsidRPr="00790FCF" w14:paraId="55524A86" w14:textId="77777777" w:rsidTr="00790FCF">
        <w:tc>
          <w:tcPr>
            <w:tcW w:w="2184" w:type="dxa"/>
            <w:tcBorders>
              <w:top w:val="single" w:sz="12" w:space="0" w:color="000000"/>
              <w:right w:val="single" w:sz="12" w:space="0" w:color="000000"/>
            </w:tcBorders>
            <w:shd w:val="clear" w:color="auto" w:fill="auto"/>
          </w:tcPr>
          <w:p w14:paraId="6CB6E702" w14:textId="77777777" w:rsidR="00790FCF" w:rsidRPr="00790FCF" w:rsidRDefault="00790FCF" w:rsidP="007C1D23">
            <w:pPr>
              <w:rPr>
                <w:bCs/>
              </w:rPr>
            </w:pPr>
            <w:r w:rsidRPr="00790FCF">
              <w:rPr>
                <w:bCs/>
              </w:rPr>
              <w:t>Replacement</w:t>
            </w:r>
          </w:p>
        </w:tc>
        <w:tc>
          <w:tcPr>
            <w:tcW w:w="1008" w:type="dxa"/>
            <w:tcBorders>
              <w:top w:val="single" w:sz="12" w:space="0" w:color="000000"/>
              <w:left w:val="single" w:sz="12" w:space="0" w:color="000000"/>
            </w:tcBorders>
            <w:shd w:val="clear" w:color="auto" w:fill="auto"/>
          </w:tcPr>
          <w:p w14:paraId="3FC92A98" w14:textId="77777777" w:rsidR="00790FCF" w:rsidRPr="00790FCF" w:rsidRDefault="00790FCF" w:rsidP="007C1D23">
            <w:r w:rsidRPr="00790FCF">
              <w:t>9999</w:t>
            </w:r>
          </w:p>
        </w:tc>
        <w:tc>
          <w:tcPr>
            <w:tcW w:w="996" w:type="dxa"/>
            <w:tcBorders>
              <w:top w:val="single" w:sz="12" w:space="0" w:color="000000"/>
            </w:tcBorders>
            <w:shd w:val="clear" w:color="auto" w:fill="auto"/>
          </w:tcPr>
          <w:p w14:paraId="2373CE3B" w14:textId="77777777" w:rsidR="00790FCF" w:rsidRPr="00790FCF" w:rsidRDefault="00790FCF" w:rsidP="007C1D23"/>
        </w:tc>
        <w:tc>
          <w:tcPr>
            <w:tcW w:w="1056" w:type="dxa"/>
            <w:tcBorders>
              <w:top w:val="single" w:sz="12" w:space="0" w:color="000000"/>
              <w:right w:val="single" w:sz="12" w:space="0" w:color="000000"/>
            </w:tcBorders>
            <w:shd w:val="clear" w:color="auto" w:fill="auto"/>
          </w:tcPr>
          <w:p w14:paraId="2CBB6C13" w14:textId="77777777" w:rsidR="00790FCF" w:rsidRPr="00790FCF" w:rsidRDefault="00790FCF" w:rsidP="007C1D23"/>
        </w:tc>
        <w:tc>
          <w:tcPr>
            <w:tcW w:w="2292" w:type="dxa"/>
            <w:tcBorders>
              <w:top w:val="single" w:sz="12" w:space="0" w:color="000000"/>
              <w:left w:val="single" w:sz="12" w:space="0" w:color="000000"/>
            </w:tcBorders>
            <w:shd w:val="clear" w:color="auto" w:fill="auto"/>
          </w:tcPr>
          <w:p w14:paraId="2D2DE90C" w14:textId="77777777" w:rsidR="00790FCF" w:rsidRPr="00790FCF" w:rsidRDefault="00790FCF" w:rsidP="007C1D23">
            <w:r w:rsidRPr="00790FCF">
              <w:t>3</w:t>
            </w:r>
          </w:p>
        </w:tc>
      </w:tr>
      <w:tr w:rsidR="00790FCF" w:rsidRPr="00790FCF" w14:paraId="3FBA0EE9" w14:textId="77777777" w:rsidTr="00790FCF">
        <w:tc>
          <w:tcPr>
            <w:tcW w:w="2184" w:type="dxa"/>
            <w:tcBorders>
              <w:bottom w:val="single" w:sz="6" w:space="0" w:color="000000"/>
              <w:right w:val="single" w:sz="12" w:space="0" w:color="000000"/>
            </w:tcBorders>
            <w:shd w:val="clear" w:color="auto" w:fill="auto"/>
          </w:tcPr>
          <w:p w14:paraId="5101D65D" w14:textId="77777777" w:rsidR="00790FCF" w:rsidRPr="00790FCF" w:rsidRDefault="00790FCF" w:rsidP="007C1D23">
            <w:pPr>
              <w:rPr>
                <w:bCs/>
              </w:rPr>
            </w:pPr>
            <w:r w:rsidRPr="00790FCF">
              <w:rPr>
                <w:bCs/>
              </w:rPr>
              <w:t>Moderate (Mixed)</w:t>
            </w:r>
          </w:p>
        </w:tc>
        <w:tc>
          <w:tcPr>
            <w:tcW w:w="1008" w:type="dxa"/>
            <w:tcBorders>
              <w:left w:val="single" w:sz="12" w:space="0" w:color="000000"/>
              <w:bottom w:val="single" w:sz="6" w:space="0" w:color="000000"/>
            </w:tcBorders>
            <w:shd w:val="clear" w:color="auto" w:fill="auto"/>
          </w:tcPr>
          <w:p w14:paraId="4E8985E6" w14:textId="77777777" w:rsidR="00790FCF" w:rsidRPr="00790FCF" w:rsidRDefault="00790FCF" w:rsidP="007C1D23">
            <w:r w:rsidRPr="00790FCF">
              <w:t>303</w:t>
            </w:r>
          </w:p>
        </w:tc>
        <w:tc>
          <w:tcPr>
            <w:tcW w:w="996" w:type="dxa"/>
            <w:tcBorders>
              <w:bottom w:val="single" w:sz="6" w:space="0" w:color="000000"/>
            </w:tcBorders>
            <w:shd w:val="clear" w:color="auto" w:fill="auto"/>
          </w:tcPr>
          <w:p w14:paraId="0CE2B9C6" w14:textId="77777777" w:rsidR="00790FCF" w:rsidRPr="00790FCF" w:rsidRDefault="00790FCF" w:rsidP="007C1D23"/>
        </w:tc>
        <w:tc>
          <w:tcPr>
            <w:tcW w:w="1056" w:type="dxa"/>
            <w:tcBorders>
              <w:bottom w:val="single" w:sz="6" w:space="0" w:color="000000"/>
              <w:right w:val="single" w:sz="12" w:space="0" w:color="000000"/>
            </w:tcBorders>
            <w:shd w:val="clear" w:color="auto" w:fill="auto"/>
          </w:tcPr>
          <w:p w14:paraId="70FDA603" w14:textId="77777777" w:rsidR="00790FCF" w:rsidRPr="00790FCF" w:rsidRDefault="00790FCF" w:rsidP="007C1D23"/>
        </w:tc>
        <w:tc>
          <w:tcPr>
            <w:tcW w:w="2292" w:type="dxa"/>
            <w:tcBorders>
              <w:left w:val="single" w:sz="12" w:space="0" w:color="000000"/>
              <w:bottom w:val="single" w:sz="6" w:space="0" w:color="000000"/>
            </w:tcBorders>
            <w:shd w:val="clear" w:color="auto" w:fill="auto"/>
          </w:tcPr>
          <w:p w14:paraId="4DD6AD10" w14:textId="77777777" w:rsidR="00790FCF" w:rsidRPr="00790FCF" w:rsidRDefault="00790FCF" w:rsidP="007C1D23">
            <w:r w:rsidRPr="00790FCF">
              <w:t>97</w:t>
            </w:r>
          </w:p>
        </w:tc>
      </w:tr>
      <w:tr w:rsidR="00790FCF" w:rsidRPr="00790FCF" w14:paraId="57D04020" w14:textId="77777777" w:rsidTr="00790FCF">
        <w:tc>
          <w:tcPr>
            <w:tcW w:w="2184" w:type="dxa"/>
            <w:tcBorders>
              <w:top w:val="single" w:sz="6" w:space="0" w:color="000000"/>
              <w:bottom w:val="single" w:sz="8" w:space="0" w:color="000000"/>
              <w:right w:val="single" w:sz="12" w:space="0" w:color="000000"/>
            </w:tcBorders>
            <w:shd w:val="clear" w:color="auto" w:fill="auto"/>
          </w:tcPr>
          <w:p w14:paraId="5FDAE127" w14:textId="77777777" w:rsidR="00790FCF" w:rsidRPr="00790FCF" w:rsidRDefault="00790FCF" w:rsidP="007C1D23">
            <w:pPr>
              <w:rPr>
                <w:bCs/>
              </w:rPr>
            </w:pPr>
            <w:r w:rsidRPr="00790FCF">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6AFC6D35" w14:textId="77777777" w:rsidR="00790FCF" w:rsidRPr="00790FCF" w:rsidRDefault="00790FCF" w:rsidP="007C1D23"/>
        </w:tc>
        <w:tc>
          <w:tcPr>
            <w:tcW w:w="996" w:type="dxa"/>
            <w:tcBorders>
              <w:top w:val="single" w:sz="6" w:space="0" w:color="000000"/>
              <w:bottom w:val="single" w:sz="8" w:space="0" w:color="000000"/>
            </w:tcBorders>
            <w:shd w:val="clear" w:color="auto" w:fill="auto"/>
          </w:tcPr>
          <w:p w14:paraId="70F67480" w14:textId="77777777" w:rsidR="00790FCF" w:rsidRPr="00790FCF" w:rsidRDefault="00790FCF" w:rsidP="007C1D23"/>
        </w:tc>
        <w:tc>
          <w:tcPr>
            <w:tcW w:w="1056" w:type="dxa"/>
            <w:tcBorders>
              <w:top w:val="single" w:sz="6" w:space="0" w:color="000000"/>
              <w:bottom w:val="single" w:sz="8" w:space="0" w:color="000000"/>
              <w:right w:val="single" w:sz="12" w:space="0" w:color="000000"/>
            </w:tcBorders>
            <w:shd w:val="clear" w:color="auto" w:fill="auto"/>
          </w:tcPr>
          <w:p w14:paraId="39E04238" w14:textId="77777777" w:rsidR="00790FCF" w:rsidRPr="00790FCF" w:rsidRDefault="00790FCF" w:rsidP="007C1D23"/>
        </w:tc>
        <w:tc>
          <w:tcPr>
            <w:tcW w:w="2292" w:type="dxa"/>
            <w:tcBorders>
              <w:top w:val="single" w:sz="6" w:space="0" w:color="000000"/>
              <w:left w:val="single" w:sz="12" w:space="0" w:color="000000"/>
              <w:bottom w:val="single" w:sz="8" w:space="0" w:color="000000"/>
            </w:tcBorders>
            <w:shd w:val="clear" w:color="auto" w:fill="auto"/>
          </w:tcPr>
          <w:p w14:paraId="6B593196" w14:textId="77777777" w:rsidR="00790FCF" w:rsidRPr="00790FCF" w:rsidRDefault="00790FCF" w:rsidP="007C1D23"/>
        </w:tc>
      </w:tr>
      <w:tr w:rsidR="00790FCF" w:rsidRPr="00790FCF" w14:paraId="1919FF40" w14:textId="77777777" w:rsidTr="00790FCF">
        <w:tc>
          <w:tcPr>
            <w:tcW w:w="2184" w:type="dxa"/>
            <w:tcBorders>
              <w:top w:val="single" w:sz="8" w:space="0" w:color="000000"/>
              <w:bottom w:val="single" w:sz="2" w:space="0" w:color="auto"/>
              <w:right w:val="single" w:sz="12" w:space="0" w:color="000000"/>
            </w:tcBorders>
            <w:shd w:val="clear" w:color="auto" w:fill="auto"/>
          </w:tcPr>
          <w:p w14:paraId="6B38F68C" w14:textId="77777777" w:rsidR="00790FCF" w:rsidRPr="00790FCF" w:rsidRDefault="00790FCF" w:rsidP="007C1D23">
            <w:pPr>
              <w:rPr>
                <w:b/>
                <w:bCs/>
              </w:rPr>
            </w:pPr>
            <w:r w:rsidRPr="00790FCF">
              <w:rPr>
                <w:b/>
                <w:bCs/>
              </w:rPr>
              <w:t>All Fires</w:t>
            </w:r>
          </w:p>
        </w:tc>
        <w:tc>
          <w:tcPr>
            <w:tcW w:w="1008" w:type="dxa"/>
            <w:tcBorders>
              <w:top w:val="single" w:sz="8" w:space="0" w:color="000000"/>
              <w:left w:val="single" w:sz="12" w:space="0" w:color="000000"/>
            </w:tcBorders>
            <w:shd w:val="clear" w:color="auto" w:fill="auto"/>
          </w:tcPr>
          <w:p w14:paraId="03573A6C" w14:textId="77777777" w:rsidR="00790FCF" w:rsidRPr="00790FCF" w:rsidRDefault="00790FCF" w:rsidP="007C1D23">
            <w:pPr>
              <w:rPr>
                <w:b/>
              </w:rPr>
            </w:pPr>
            <w:r w:rsidRPr="00790FCF">
              <w:rPr>
                <w:b/>
              </w:rPr>
              <w:t>294</w:t>
            </w:r>
          </w:p>
        </w:tc>
        <w:tc>
          <w:tcPr>
            <w:tcW w:w="996" w:type="dxa"/>
            <w:tcBorders>
              <w:top w:val="single" w:sz="8" w:space="0" w:color="000000"/>
            </w:tcBorders>
            <w:shd w:val="clear" w:color="auto" w:fill="auto"/>
          </w:tcPr>
          <w:p w14:paraId="4468E187" w14:textId="77777777" w:rsidR="00790FCF" w:rsidRPr="00790FCF" w:rsidRDefault="00790FCF" w:rsidP="007C1D23">
            <w:pPr>
              <w:rPr>
                <w:b/>
              </w:rPr>
            </w:pPr>
          </w:p>
        </w:tc>
        <w:tc>
          <w:tcPr>
            <w:tcW w:w="1056" w:type="dxa"/>
            <w:tcBorders>
              <w:top w:val="single" w:sz="8" w:space="0" w:color="000000"/>
              <w:right w:val="single" w:sz="12" w:space="0" w:color="000000"/>
            </w:tcBorders>
            <w:shd w:val="clear" w:color="auto" w:fill="auto"/>
          </w:tcPr>
          <w:p w14:paraId="06A0DCE6" w14:textId="77777777" w:rsidR="00790FCF" w:rsidRPr="00790FCF" w:rsidRDefault="00790FCF" w:rsidP="007C1D23">
            <w:pPr>
              <w:rPr>
                <w:b/>
              </w:rPr>
            </w:pPr>
          </w:p>
        </w:tc>
        <w:tc>
          <w:tcPr>
            <w:tcW w:w="2292" w:type="dxa"/>
            <w:tcBorders>
              <w:top w:val="single" w:sz="8" w:space="0" w:color="000000"/>
              <w:left w:val="single" w:sz="12" w:space="0" w:color="000000"/>
              <w:bottom w:val="single" w:sz="2" w:space="0" w:color="auto"/>
            </w:tcBorders>
            <w:shd w:val="clear" w:color="auto" w:fill="auto"/>
          </w:tcPr>
          <w:p w14:paraId="644729C3" w14:textId="77777777" w:rsidR="00790FCF" w:rsidRPr="00790FCF" w:rsidRDefault="00790FCF" w:rsidP="007C1D23">
            <w:pPr>
              <w:rPr>
                <w:b/>
              </w:rPr>
            </w:pPr>
            <w:r w:rsidRPr="00790FCF">
              <w:rPr>
                <w:b/>
              </w:rPr>
              <w:t>100</w:t>
            </w:r>
          </w:p>
        </w:tc>
      </w:tr>
    </w:tbl>
    <w:p w14:paraId="1561F2D3" w14:textId="77777777" w:rsidR="00790FCF" w:rsidRDefault="00790FCF" w:rsidP="00790FCF">
      <w:pPr>
        <w:pStyle w:val="InfoPara"/>
      </w:pPr>
      <w:r>
        <w:t>Scale Description</w:t>
      </w:r>
    </w:p>
    <w:p w14:paraId="69AD4172" w14:textId="77777777" w:rsidR="00790FCF" w:rsidRDefault="00790FCF" w:rsidP="00790FCF">
      <w:r>
        <w:t>Linear</w:t>
      </w:r>
    </w:p>
    <w:p w14:paraId="36B4A67B" w14:textId="77777777" w:rsidR="00790FCF" w:rsidRDefault="00790FCF" w:rsidP="00790FCF">
      <w:pPr>
        <w:pStyle w:val="InfoPara"/>
      </w:pPr>
      <w:r>
        <w:t>Non-Fire Disturbances</w:t>
      </w:r>
    </w:p>
    <w:p w14:paraId="4B637E05" w14:textId="77777777" w:rsidR="00790FCF" w:rsidRDefault="00790FCF" w:rsidP="00790FCF">
      <w:r>
        <w:t>Insects/Disease</w:t>
      </w:r>
    </w:p>
    <w:p w14:paraId="42E66EA4" w14:textId="77777777" w:rsidR="00790FCF" w:rsidRDefault="00790FCF" w:rsidP="00790FCF">
      <w:r>
        <w:t>Other 1: Flooding</w:t>
      </w:r>
    </w:p>
    <w:p w14:paraId="1D2F67D7" w14:textId="77777777" w:rsidR="00790FCF" w:rsidRDefault="00790FCF" w:rsidP="00790FCF">
      <w:pPr>
        <w:pStyle w:val="InfoPara"/>
      </w:pPr>
      <w:r>
        <w:t>Adjacency or Identification Concerns</w:t>
      </w:r>
    </w:p>
    <w:p w14:paraId="3EAF69EA" w14:textId="77777777" w:rsidR="00790FCF" w:rsidRDefault="00790FCF" w:rsidP="00790FCF">
      <w:r>
        <w:t>This system is found adjacent to a range of upland systems, including hardwoods (birch-dominated), upland white spruce, white spruce-hardwood, as well as all boreal black spruce types.</w:t>
      </w:r>
    </w:p>
    <w:p w14:paraId="6A7F026F" w14:textId="77777777" w:rsidR="00790FCF" w:rsidRDefault="00790FCF" w:rsidP="00790FCF">
      <w:pPr>
        <w:pStyle w:val="InfoPara"/>
      </w:pPr>
      <w:r>
        <w:t>Issues or Problems</w:t>
      </w:r>
    </w:p>
    <w:p w14:paraId="258D40A8" w14:textId="77777777" w:rsidR="00790FCF" w:rsidRDefault="00790FCF" w:rsidP="00790FCF">
      <w:r>
        <w:t xml:space="preserve">Frequency of major flood events on the larger rivers seems to be lower compared with the middle 20th Century, as evident from the age of Salix </w:t>
      </w:r>
      <w:proofErr w:type="spellStart"/>
      <w:r>
        <w:t>alaxensis</w:t>
      </w:r>
      <w:proofErr w:type="spellEnd"/>
      <w:r>
        <w:t xml:space="preserve"> cohorts on higher terraces. With the advent of climate change and changing weather patterns, historical ice scouring/jamming and flooding events are no longer common. The decline in floods that deposit a silt cap for willow and poplar regeneration and in ice scouring that rejuvenates willows could have a major impact on reducing the amount of available winter forage for moose, an important game species in Interior Alaska.</w:t>
      </w:r>
    </w:p>
    <w:p w14:paraId="36F628D3" w14:textId="77777777" w:rsidR="00790FCF" w:rsidRDefault="00790FCF" w:rsidP="00790FCF">
      <w:pPr>
        <w:pStyle w:val="InfoPara"/>
      </w:pPr>
      <w:r>
        <w:t>Native Uncharacteristic Conditions</w:t>
      </w:r>
    </w:p>
    <w:p w14:paraId="1C88FE8C" w14:textId="77777777" w:rsidR="00790FCF" w:rsidRDefault="00790FCF" w:rsidP="00790FCF"/>
    <w:p w14:paraId="4E99F6CF" w14:textId="77777777" w:rsidR="00790FCF" w:rsidRDefault="00790FCF" w:rsidP="00790FCF">
      <w:pPr>
        <w:pStyle w:val="InfoPara"/>
      </w:pPr>
      <w:r>
        <w:t>Comments</w:t>
      </w:r>
    </w:p>
    <w:p w14:paraId="4F1410BF" w14:textId="77777777" w:rsidR="00BC6FA1" w:rsidRDefault="00BC6FA1" w:rsidP="00790FCF">
      <w:r>
        <w:t>Review question:</w:t>
      </w:r>
    </w:p>
    <w:p w14:paraId="6872068E" w14:textId="38B8268C" w:rsidR="00BC6FA1" w:rsidRDefault="00BC6FA1" w:rsidP="00790FCF">
      <w:r>
        <w:t>-The modeled fire frequency for this BpS is on the long end of the few available studies. Should it be revised?</w:t>
      </w:r>
    </w:p>
    <w:p w14:paraId="36A7BD5C" w14:textId="77777777" w:rsidR="00BC6FA1" w:rsidRDefault="00BC6FA1" w:rsidP="00790FCF"/>
    <w:p w14:paraId="7DCA87F8" w14:textId="4A84C184" w:rsidR="00790FCF" w:rsidRDefault="00C9540F" w:rsidP="00790FCF">
      <w:r>
        <w:t>During LANDFIRE National t</w:t>
      </w:r>
      <w:r w:rsidR="00790FCF">
        <w:t xml:space="preserve">his </w:t>
      </w:r>
      <w:r>
        <w:t>BpS</w:t>
      </w:r>
      <w:r>
        <w:t xml:space="preserve"> </w:t>
      </w:r>
      <w:r w:rsidR="00790FCF">
        <w:t>was created for the AK Boreal region and did not receive review for other regions in the state.</w:t>
      </w:r>
      <w:r>
        <w:t xml:space="preserve"> </w:t>
      </w:r>
      <w:r w:rsidR="00790FCF">
        <w:t xml:space="preserve">This model was based on the FRCC Guidebook Potential Natural Vegetation Group (PNVG) model for Riparian Spruce Hardwood (RISH; Murphy and </w:t>
      </w:r>
      <w:r w:rsidR="00790FCF">
        <w:lastRenderedPageBreak/>
        <w:t xml:space="preserve">Witten 2006), input from the experts who attended </w:t>
      </w:r>
      <w:r w:rsidR="00790FCF">
        <w:t>the LANDFIRE Fairbanks (Nov. 07) modeling meeting and was refined by Kori Blankenship and Robert Lambrecht. The resulting model is similar to RISH but with minor adjustments to some of the class ages, the removal of replacement fire in class D, and the removal of the relative age setting for mixed fire in class B, which violated LANDFIRE modeling rules.</w:t>
      </w:r>
    </w:p>
    <w:p w14:paraId="5DCF2616" w14:textId="77777777" w:rsidR="00790FCF" w:rsidRDefault="00790FCF" w:rsidP="00790FCF"/>
    <w:p w14:paraId="6EF4F088" w14:textId="77777777" w:rsidR="00790FCF" w:rsidRDefault="00790FCF" w:rsidP="00790FCF">
      <w:r>
        <w:t>The vegetation description is closely based on the Ecological System description (NatureServe 2008), with minor edits by Robert Lambrecht.</w:t>
      </w:r>
    </w:p>
    <w:p w14:paraId="45BC89BE" w14:textId="77777777" w:rsidR="00BA2FAE" w:rsidRDefault="00BA2FAE" w:rsidP="00790FCF"/>
    <w:p w14:paraId="6CFD0D12" w14:textId="77777777" w:rsidR="00BA2FAE" w:rsidRPr="00DF4575" w:rsidRDefault="00BA2FAE" w:rsidP="00BA2FAE">
      <w:pPr>
        <w:rPr>
          <w:b/>
        </w:rPr>
      </w:pPr>
      <w:r w:rsidRPr="00DF4575">
        <w:rPr>
          <w:b/>
        </w:rPr>
        <w:t>Model Parameters</w:t>
      </w:r>
    </w:p>
    <w:p w14:paraId="42EB5D95" w14:textId="77777777" w:rsidR="00BA2FAE" w:rsidRDefault="00BA2FAE" w:rsidP="00BA2FAE">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5A71E249" w14:textId="77777777" w:rsidR="00BA2FAE" w:rsidRPr="00BA2FAE" w:rsidRDefault="00BA2FAE" w:rsidP="00BA2FAE">
      <w:pPr>
        <w:rPr>
          <w:rFonts w:ascii="Calibri" w:hAnsi="Calibri"/>
          <w:color w:val="365F91"/>
        </w:rPr>
      </w:pPr>
    </w:p>
    <w:p w14:paraId="5E02FD75" w14:textId="77777777" w:rsidR="00BA2FAE" w:rsidRDefault="00BA2FAE" w:rsidP="00BA2FAE">
      <w:pPr>
        <w:rPr>
          <w:b/>
        </w:rPr>
      </w:pPr>
      <w:r>
        <w:rPr>
          <w:b/>
        </w:rPr>
        <w:t>Deterministic Transitions</w:t>
      </w:r>
    </w:p>
    <w:p w14:paraId="33C263C5" w14:textId="77777777" w:rsidR="00BA2FAE" w:rsidRDefault="00BA2FAE" w:rsidP="00BA2FAE">
      <w:pPr>
        <w:rPr>
          <w:b/>
        </w:rPr>
      </w:pPr>
    </w:p>
    <w:tbl>
      <w:tblPr>
        <w:tblW w:w="5240" w:type="dxa"/>
        <w:tblInd w:w="93" w:type="dxa"/>
        <w:tblLook w:val="04A0" w:firstRow="1" w:lastRow="0" w:firstColumn="1" w:lastColumn="0" w:noHBand="0" w:noVBand="1"/>
      </w:tblPr>
      <w:tblGrid>
        <w:gridCol w:w="1200"/>
        <w:gridCol w:w="1360"/>
        <w:gridCol w:w="1240"/>
        <w:gridCol w:w="1440"/>
      </w:tblGrid>
      <w:tr w:rsidR="00BA2FAE" w14:paraId="379988F9" w14:textId="77777777" w:rsidTr="00BA2FA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437A567B" w14:textId="77777777" w:rsidR="00BA2FAE" w:rsidRDefault="00BA2FAE">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47548553" w14:textId="77777777" w:rsidR="00BA2FAE" w:rsidRDefault="00BA2FAE">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108B966D" w14:textId="77777777" w:rsidR="00BA2FAE" w:rsidRDefault="00BA2FAE">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56167BD5" w14:textId="77777777" w:rsidR="00BA2FAE" w:rsidRDefault="00BA2FAE">
            <w:pPr>
              <w:jc w:val="center"/>
              <w:rPr>
                <w:rFonts w:ascii="Calibri" w:hAnsi="Calibri"/>
                <w:b/>
                <w:bCs/>
                <w:color w:val="000000"/>
                <w:sz w:val="20"/>
                <w:szCs w:val="20"/>
              </w:rPr>
            </w:pPr>
            <w:r>
              <w:rPr>
                <w:rFonts w:ascii="Calibri" w:hAnsi="Calibri"/>
                <w:b/>
                <w:bCs/>
                <w:color w:val="000000"/>
                <w:sz w:val="20"/>
                <w:szCs w:val="20"/>
              </w:rPr>
              <w:t>After (years)</w:t>
            </w:r>
          </w:p>
        </w:tc>
      </w:tr>
      <w:tr w:rsidR="00BA2FAE" w14:paraId="147C11EF" w14:textId="77777777" w:rsidTr="00BA2FA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8289632"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6816B88E" w14:textId="77777777" w:rsidR="00BA2FAE" w:rsidRDefault="00BA2FAE">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AB308DC" w14:textId="77777777" w:rsidR="00BA2FAE" w:rsidRDefault="00BA2FAE">
            <w:pPr>
              <w:rPr>
                <w:rFonts w:ascii="Calibri" w:hAnsi="Calibri"/>
                <w:color w:val="000000"/>
                <w:sz w:val="20"/>
                <w:szCs w:val="20"/>
              </w:rPr>
            </w:pPr>
            <w:r>
              <w:rPr>
                <w:rFonts w:ascii="Calibri" w:hAnsi="Calibri"/>
                <w:color w:val="000000"/>
                <w:sz w:val="20"/>
                <w:szCs w:val="20"/>
              </w:rPr>
              <w:t>Mid1:CLS</w:t>
            </w:r>
          </w:p>
        </w:tc>
        <w:tc>
          <w:tcPr>
            <w:tcW w:w="1440" w:type="dxa"/>
            <w:tcBorders>
              <w:top w:val="nil"/>
              <w:left w:val="nil"/>
              <w:bottom w:val="single" w:sz="4" w:space="0" w:color="auto"/>
              <w:right w:val="single" w:sz="4" w:space="0" w:color="auto"/>
            </w:tcBorders>
            <w:shd w:val="clear" w:color="auto" w:fill="auto"/>
            <w:noWrap/>
            <w:vAlign w:val="bottom"/>
            <w:hideMark/>
          </w:tcPr>
          <w:p w14:paraId="5167C1A1" w14:textId="77777777" w:rsidR="00BA2FAE" w:rsidRDefault="00BA2FAE">
            <w:pPr>
              <w:jc w:val="center"/>
              <w:rPr>
                <w:rFonts w:ascii="Calibri" w:hAnsi="Calibri"/>
                <w:color w:val="000000"/>
                <w:sz w:val="20"/>
                <w:szCs w:val="20"/>
              </w:rPr>
            </w:pPr>
            <w:r>
              <w:rPr>
                <w:rFonts w:ascii="Calibri" w:hAnsi="Calibri"/>
                <w:color w:val="000000"/>
                <w:sz w:val="20"/>
                <w:szCs w:val="20"/>
              </w:rPr>
              <w:t>4</w:t>
            </w:r>
          </w:p>
        </w:tc>
      </w:tr>
      <w:tr w:rsidR="00BA2FAE" w14:paraId="35FAD666" w14:textId="77777777" w:rsidTr="00BA2FA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C8CC7F"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360" w:type="dxa"/>
            <w:tcBorders>
              <w:top w:val="nil"/>
              <w:left w:val="nil"/>
              <w:bottom w:val="single" w:sz="4" w:space="0" w:color="auto"/>
              <w:right w:val="single" w:sz="4" w:space="0" w:color="auto"/>
            </w:tcBorders>
            <w:shd w:val="clear" w:color="auto" w:fill="auto"/>
            <w:noWrap/>
            <w:vAlign w:val="bottom"/>
            <w:hideMark/>
          </w:tcPr>
          <w:p w14:paraId="105A19B4" w14:textId="77777777" w:rsidR="00BA2FAE" w:rsidRDefault="00BA2FAE">
            <w:pPr>
              <w:jc w:val="center"/>
              <w:rPr>
                <w:rFonts w:ascii="Calibri" w:hAnsi="Calibri"/>
                <w:color w:val="000000"/>
                <w:sz w:val="20"/>
                <w:szCs w:val="20"/>
              </w:rPr>
            </w:pPr>
            <w:r>
              <w:rPr>
                <w:rFonts w:ascii="Calibri" w:hAnsi="Calibri"/>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B98C1B7"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440" w:type="dxa"/>
            <w:tcBorders>
              <w:top w:val="nil"/>
              <w:left w:val="nil"/>
              <w:bottom w:val="single" w:sz="4" w:space="0" w:color="auto"/>
              <w:right w:val="single" w:sz="4" w:space="0" w:color="auto"/>
            </w:tcBorders>
            <w:shd w:val="clear" w:color="auto" w:fill="auto"/>
            <w:noWrap/>
            <w:vAlign w:val="bottom"/>
            <w:hideMark/>
          </w:tcPr>
          <w:p w14:paraId="5E4C7394" w14:textId="77777777" w:rsidR="00BA2FAE" w:rsidRDefault="00BA2FAE">
            <w:pPr>
              <w:jc w:val="center"/>
              <w:rPr>
                <w:rFonts w:ascii="Calibri" w:hAnsi="Calibri"/>
                <w:color w:val="000000"/>
                <w:sz w:val="20"/>
                <w:szCs w:val="20"/>
              </w:rPr>
            </w:pPr>
            <w:r>
              <w:rPr>
                <w:rFonts w:ascii="Calibri" w:hAnsi="Calibri"/>
                <w:color w:val="000000"/>
                <w:sz w:val="20"/>
                <w:szCs w:val="20"/>
              </w:rPr>
              <w:t>999</w:t>
            </w:r>
          </w:p>
        </w:tc>
      </w:tr>
      <w:tr w:rsidR="00BA2FAE" w14:paraId="2672A6AA" w14:textId="77777777" w:rsidTr="00BA2FA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FFD487"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5B893833" w14:textId="77777777" w:rsidR="00BA2FAE" w:rsidRDefault="00BA2FAE">
            <w:pPr>
              <w:jc w:val="center"/>
              <w:rPr>
                <w:rFonts w:ascii="Calibri" w:hAnsi="Calibri"/>
                <w:color w:val="000000"/>
                <w:sz w:val="20"/>
                <w:szCs w:val="20"/>
              </w:rPr>
            </w:pPr>
            <w:r>
              <w:rPr>
                <w:rFonts w:ascii="Calibri" w:hAnsi="Calibri"/>
                <w:color w:val="000000"/>
                <w:sz w:val="20"/>
                <w:szCs w:val="20"/>
              </w:rPr>
              <w:t>150</w:t>
            </w:r>
          </w:p>
        </w:tc>
        <w:tc>
          <w:tcPr>
            <w:tcW w:w="1240" w:type="dxa"/>
            <w:tcBorders>
              <w:top w:val="nil"/>
              <w:left w:val="nil"/>
              <w:bottom w:val="single" w:sz="4" w:space="0" w:color="auto"/>
              <w:right w:val="single" w:sz="4" w:space="0" w:color="auto"/>
            </w:tcBorders>
            <w:shd w:val="clear" w:color="auto" w:fill="auto"/>
            <w:noWrap/>
            <w:vAlign w:val="bottom"/>
            <w:hideMark/>
          </w:tcPr>
          <w:p w14:paraId="3A3DF1CA"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7571B67C" w14:textId="77777777" w:rsidR="00BA2FAE" w:rsidRDefault="00BA2FAE">
            <w:pPr>
              <w:jc w:val="center"/>
              <w:rPr>
                <w:rFonts w:ascii="Calibri" w:hAnsi="Calibri"/>
                <w:color w:val="000000"/>
                <w:sz w:val="20"/>
                <w:szCs w:val="20"/>
              </w:rPr>
            </w:pPr>
            <w:r>
              <w:rPr>
                <w:rFonts w:ascii="Calibri" w:hAnsi="Calibri"/>
                <w:color w:val="000000"/>
                <w:sz w:val="20"/>
                <w:szCs w:val="20"/>
              </w:rPr>
              <w:t>999</w:t>
            </w:r>
          </w:p>
        </w:tc>
      </w:tr>
      <w:tr w:rsidR="00BA2FAE" w14:paraId="4A33D657" w14:textId="77777777" w:rsidTr="00BA2FA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7085BA" w14:textId="77777777" w:rsidR="00BA2FAE" w:rsidRDefault="00BA2FAE">
            <w:pPr>
              <w:rPr>
                <w:rFonts w:ascii="Calibri" w:hAnsi="Calibri"/>
                <w:color w:val="000000"/>
                <w:sz w:val="20"/>
                <w:szCs w:val="20"/>
              </w:rPr>
            </w:pPr>
            <w:r>
              <w:rPr>
                <w:rFonts w:ascii="Calibri" w:hAnsi="Calibri"/>
                <w:color w:val="000000"/>
                <w:sz w:val="20"/>
                <w:szCs w:val="20"/>
              </w:rPr>
              <w:t>Mid1:CLS</w:t>
            </w:r>
          </w:p>
        </w:tc>
        <w:tc>
          <w:tcPr>
            <w:tcW w:w="1360" w:type="dxa"/>
            <w:tcBorders>
              <w:top w:val="nil"/>
              <w:left w:val="nil"/>
              <w:bottom w:val="single" w:sz="4" w:space="0" w:color="auto"/>
              <w:right w:val="single" w:sz="4" w:space="0" w:color="auto"/>
            </w:tcBorders>
            <w:shd w:val="clear" w:color="auto" w:fill="auto"/>
            <w:noWrap/>
            <w:vAlign w:val="bottom"/>
            <w:hideMark/>
          </w:tcPr>
          <w:p w14:paraId="52C6EC5D" w14:textId="77777777" w:rsidR="00BA2FAE" w:rsidRDefault="00BA2FAE">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346683AD" w14:textId="77777777" w:rsidR="00BA2FAE" w:rsidRDefault="00BA2FAE">
            <w:pPr>
              <w:rPr>
                <w:rFonts w:ascii="Calibri" w:hAnsi="Calibri"/>
                <w:color w:val="000000"/>
                <w:sz w:val="20"/>
                <w:szCs w:val="20"/>
              </w:rPr>
            </w:pPr>
            <w:r>
              <w:rPr>
                <w:rFonts w:ascii="Calibri" w:hAnsi="Calibri"/>
                <w:color w:val="000000"/>
                <w:sz w:val="20"/>
                <w:szCs w:val="20"/>
              </w:rPr>
              <w:t>Mid2:ALL</w:t>
            </w:r>
          </w:p>
        </w:tc>
        <w:tc>
          <w:tcPr>
            <w:tcW w:w="1440" w:type="dxa"/>
            <w:tcBorders>
              <w:top w:val="nil"/>
              <w:left w:val="nil"/>
              <w:bottom w:val="single" w:sz="4" w:space="0" w:color="auto"/>
              <w:right w:val="single" w:sz="4" w:space="0" w:color="auto"/>
            </w:tcBorders>
            <w:shd w:val="clear" w:color="auto" w:fill="auto"/>
            <w:noWrap/>
            <w:vAlign w:val="bottom"/>
            <w:hideMark/>
          </w:tcPr>
          <w:p w14:paraId="5BD66028" w14:textId="77777777" w:rsidR="00BA2FAE" w:rsidRDefault="00BA2FAE">
            <w:pPr>
              <w:jc w:val="center"/>
              <w:rPr>
                <w:rFonts w:ascii="Calibri" w:hAnsi="Calibri"/>
                <w:color w:val="000000"/>
                <w:sz w:val="20"/>
                <w:szCs w:val="20"/>
              </w:rPr>
            </w:pPr>
            <w:r>
              <w:rPr>
                <w:rFonts w:ascii="Calibri" w:hAnsi="Calibri"/>
                <w:color w:val="000000"/>
                <w:sz w:val="20"/>
                <w:szCs w:val="20"/>
              </w:rPr>
              <w:t>19</w:t>
            </w:r>
          </w:p>
        </w:tc>
      </w:tr>
      <w:tr w:rsidR="00BA2FAE" w14:paraId="19FDF388" w14:textId="77777777" w:rsidTr="00BA2FA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B2B274" w14:textId="77777777" w:rsidR="00BA2FAE" w:rsidRDefault="00BA2FAE">
            <w:pPr>
              <w:rPr>
                <w:rFonts w:ascii="Calibri" w:hAnsi="Calibri"/>
                <w:color w:val="000000"/>
                <w:sz w:val="20"/>
                <w:szCs w:val="20"/>
              </w:rPr>
            </w:pPr>
            <w:r>
              <w:rPr>
                <w:rFonts w:ascii="Calibri" w:hAnsi="Calibri"/>
                <w:color w:val="000000"/>
                <w:sz w:val="20"/>
                <w:szCs w:val="20"/>
              </w:rPr>
              <w:t>Mid2:ALL</w:t>
            </w:r>
          </w:p>
        </w:tc>
        <w:tc>
          <w:tcPr>
            <w:tcW w:w="1360" w:type="dxa"/>
            <w:tcBorders>
              <w:top w:val="nil"/>
              <w:left w:val="nil"/>
              <w:bottom w:val="single" w:sz="4" w:space="0" w:color="auto"/>
              <w:right w:val="single" w:sz="4" w:space="0" w:color="auto"/>
            </w:tcBorders>
            <w:shd w:val="clear" w:color="auto" w:fill="auto"/>
            <w:noWrap/>
            <w:vAlign w:val="bottom"/>
            <w:hideMark/>
          </w:tcPr>
          <w:p w14:paraId="7F74E6BA" w14:textId="77777777" w:rsidR="00BA2FAE" w:rsidRDefault="00BA2FAE">
            <w:pPr>
              <w:jc w:val="center"/>
              <w:rPr>
                <w:rFonts w:ascii="Calibri" w:hAnsi="Calibri"/>
                <w:color w:val="000000"/>
                <w:sz w:val="20"/>
                <w:szCs w:val="20"/>
              </w:rPr>
            </w:pPr>
            <w:r>
              <w:rPr>
                <w:rFonts w:ascii="Calibri" w:hAnsi="Calibri"/>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42C45E90"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026C90DC" w14:textId="77777777" w:rsidR="00BA2FAE" w:rsidRDefault="00BA2FAE">
            <w:pPr>
              <w:jc w:val="center"/>
              <w:rPr>
                <w:rFonts w:ascii="Calibri" w:hAnsi="Calibri"/>
                <w:color w:val="000000"/>
                <w:sz w:val="20"/>
                <w:szCs w:val="20"/>
              </w:rPr>
            </w:pPr>
            <w:r>
              <w:rPr>
                <w:rFonts w:ascii="Calibri" w:hAnsi="Calibri"/>
                <w:color w:val="000000"/>
                <w:sz w:val="20"/>
                <w:szCs w:val="20"/>
              </w:rPr>
              <w:t>149</w:t>
            </w:r>
          </w:p>
        </w:tc>
      </w:tr>
    </w:tbl>
    <w:p w14:paraId="3E74774F" w14:textId="77777777" w:rsidR="00BA2FAE" w:rsidRDefault="00BA2FAE" w:rsidP="00BA2FAE">
      <w:pPr>
        <w:rPr>
          <w:b/>
        </w:rPr>
      </w:pPr>
    </w:p>
    <w:p w14:paraId="1511E672" w14:textId="77777777" w:rsidR="00BA2FAE" w:rsidRDefault="00BA2FAE" w:rsidP="00BA2FAE">
      <w:pPr>
        <w:rPr>
          <w:b/>
        </w:rPr>
      </w:pPr>
      <w:r>
        <w:rPr>
          <w:b/>
        </w:rPr>
        <w:t>Probabilistic Transitions</w:t>
      </w:r>
    </w:p>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BA2FAE" w14:paraId="5EEEE600" w14:textId="77777777" w:rsidTr="00BA2FAE">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6AC26799" w14:textId="77777777" w:rsidR="00BA2FAE" w:rsidRDefault="00BA2FAE">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3F0D3DA9" w14:textId="77777777" w:rsidR="00BA2FAE" w:rsidRDefault="00BA2FAE">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7A035781" w14:textId="77777777" w:rsidR="00BA2FAE" w:rsidRDefault="00BA2FAE">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6D40EB45" w14:textId="77777777" w:rsidR="00BA2FAE" w:rsidRDefault="00BA2FAE">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6E8E9632" w14:textId="77777777" w:rsidR="00BA2FAE" w:rsidRDefault="00BA2FAE">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6F24FE29" w14:textId="77777777" w:rsidR="00BA2FAE" w:rsidRDefault="00BA2FAE">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793770CA" w14:textId="77777777" w:rsidR="00BA2FAE" w:rsidRDefault="00BA2FAE">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BA2FAE" w14:paraId="3A8E0892"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FA6824" w14:textId="77777777" w:rsidR="00BA2FAE" w:rsidRDefault="00BA2FAE">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5A79F442"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139C7740"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74977B9C" w14:textId="77777777" w:rsidR="00BA2FAE" w:rsidRDefault="00BA2FAE">
            <w:pPr>
              <w:jc w:val="center"/>
              <w:rPr>
                <w:rFonts w:ascii="Calibri" w:hAnsi="Calibri"/>
                <w:color w:val="000000"/>
                <w:sz w:val="20"/>
                <w:szCs w:val="20"/>
              </w:rPr>
            </w:pPr>
            <w:r>
              <w:rPr>
                <w:rFonts w:ascii="Calibri" w:hAnsi="Calibri"/>
                <w:color w:val="000000"/>
                <w:sz w:val="20"/>
                <w:szCs w:val="20"/>
              </w:rPr>
              <w:t>0.0500</w:t>
            </w:r>
          </w:p>
        </w:tc>
        <w:tc>
          <w:tcPr>
            <w:tcW w:w="860" w:type="dxa"/>
            <w:tcBorders>
              <w:top w:val="nil"/>
              <w:left w:val="nil"/>
              <w:bottom w:val="single" w:sz="4" w:space="0" w:color="auto"/>
              <w:right w:val="single" w:sz="4" w:space="0" w:color="auto"/>
            </w:tcBorders>
            <w:shd w:val="clear" w:color="auto" w:fill="auto"/>
            <w:noWrap/>
            <w:vAlign w:val="bottom"/>
            <w:hideMark/>
          </w:tcPr>
          <w:p w14:paraId="726DF3B3" w14:textId="77777777" w:rsidR="00BA2FAE" w:rsidRDefault="00BA2FAE">
            <w:pPr>
              <w:jc w:val="center"/>
              <w:rPr>
                <w:rFonts w:ascii="Calibri" w:hAnsi="Calibri"/>
                <w:color w:val="000000"/>
                <w:sz w:val="20"/>
                <w:szCs w:val="20"/>
              </w:rPr>
            </w:pPr>
            <w:r>
              <w:rPr>
                <w:rFonts w:ascii="Calibri" w:hAnsi="Calibri"/>
                <w:color w:val="000000"/>
                <w:sz w:val="20"/>
                <w:szCs w:val="20"/>
              </w:rPr>
              <w:t>20</w:t>
            </w:r>
          </w:p>
        </w:tc>
        <w:tc>
          <w:tcPr>
            <w:tcW w:w="1360" w:type="dxa"/>
            <w:tcBorders>
              <w:top w:val="nil"/>
              <w:left w:val="nil"/>
              <w:bottom w:val="single" w:sz="4" w:space="0" w:color="auto"/>
              <w:right w:val="single" w:sz="4" w:space="0" w:color="auto"/>
            </w:tcBorders>
            <w:shd w:val="clear" w:color="auto" w:fill="auto"/>
            <w:noWrap/>
            <w:vAlign w:val="bottom"/>
            <w:hideMark/>
          </w:tcPr>
          <w:p w14:paraId="7F2B06BF" w14:textId="77777777" w:rsidR="00BA2FAE" w:rsidRDefault="00BA2FAE">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0AEBCCE"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6A5874FD"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EBABCB" w14:textId="77777777" w:rsidR="00BA2FAE" w:rsidRDefault="00BA2FAE">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6D2A7405"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10B1C59A"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0EF65A13" w14:textId="77777777" w:rsidR="00BA2FAE" w:rsidRDefault="00BA2FAE">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1BEA3610" w14:textId="77777777" w:rsidR="00BA2FAE" w:rsidRDefault="00BA2FAE">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0328CF45"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FA43A2B"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0C43174A"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8CF7EF" w14:textId="77777777" w:rsidR="00BA2FAE" w:rsidRDefault="00BA2FAE">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110667C"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4D389B02"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0F9F6E27" w14:textId="77777777" w:rsidR="00BA2FAE" w:rsidRDefault="00BA2FAE">
            <w:pPr>
              <w:jc w:val="center"/>
              <w:rPr>
                <w:rFonts w:ascii="Calibri" w:hAnsi="Calibri"/>
                <w:color w:val="000000"/>
                <w:sz w:val="20"/>
                <w:szCs w:val="20"/>
              </w:rPr>
            </w:pPr>
            <w:r>
              <w:rPr>
                <w:rFonts w:ascii="Calibri" w:hAnsi="Calibri"/>
                <w:color w:val="000000"/>
                <w:sz w:val="20"/>
                <w:szCs w:val="20"/>
              </w:rPr>
              <w:t>0.0015</w:t>
            </w:r>
          </w:p>
        </w:tc>
        <w:tc>
          <w:tcPr>
            <w:tcW w:w="860" w:type="dxa"/>
            <w:tcBorders>
              <w:top w:val="nil"/>
              <w:left w:val="nil"/>
              <w:bottom w:val="single" w:sz="4" w:space="0" w:color="auto"/>
              <w:right w:val="single" w:sz="4" w:space="0" w:color="auto"/>
            </w:tcBorders>
            <w:shd w:val="clear" w:color="auto" w:fill="auto"/>
            <w:noWrap/>
            <w:vAlign w:val="bottom"/>
            <w:hideMark/>
          </w:tcPr>
          <w:p w14:paraId="72517A26" w14:textId="77777777" w:rsidR="00BA2FAE" w:rsidRDefault="00BA2FAE">
            <w:pPr>
              <w:jc w:val="center"/>
              <w:rPr>
                <w:rFonts w:ascii="Calibri" w:hAnsi="Calibri"/>
                <w:color w:val="000000"/>
                <w:sz w:val="20"/>
                <w:szCs w:val="20"/>
              </w:rPr>
            </w:pPr>
            <w:r>
              <w:rPr>
                <w:rFonts w:ascii="Calibri" w:hAnsi="Calibri"/>
                <w:color w:val="000000"/>
                <w:sz w:val="20"/>
                <w:szCs w:val="20"/>
              </w:rPr>
              <w:t>667</w:t>
            </w:r>
          </w:p>
        </w:tc>
        <w:tc>
          <w:tcPr>
            <w:tcW w:w="1360" w:type="dxa"/>
            <w:tcBorders>
              <w:top w:val="nil"/>
              <w:left w:val="nil"/>
              <w:bottom w:val="single" w:sz="4" w:space="0" w:color="auto"/>
              <w:right w:val="single" w:sz="4" w:space="0" w:color="auto"/>
            </w:tcBorders>
            <w:shd w:val="clear" w:color="auto" w:fill="auto"/>
            <w:noWrap/>
            <w:vAlign w:val="bottom"/>
            <w:hideMark/>
          </w:tcPr>
          <w:p w14:paraId="3AC7F58C"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423CB83"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5DAC546C"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4E13C4A" w14:textId="77777777" w:rsidR="00BA2FAE" w:rsidRDefault="00BA2FAE">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4FD2A485"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5EFE60A6"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5FCEB471" w14:textId="77777777" w:rsidR="00BA2FAE" w:rsidRDefault="00BA2FAE">
            <w:pPr>
              <w:jc w:val="center"/>
              <w:rPr>
                <w:rFonts w:ascii="Calibri" w:hAnsi="Calibri"/>
                <w:color w:val="000000"/>
                <w:sz w:val="20"/>
                <w:szCs w:val="20"/>
              </w:rPr>
            </w:pPr>
            <w:r>
              <w:rPr>
                <w:rFonts w:ascii="Calibri" w:hAnsi="Calibri"/>
                <w:color w:val="000000"/>
                <w:sz w:val="20"/>
                <w:szCs w:val="20"/>
              </w:rPr>
              <w:t>0.0200</w:t>
            </w:r>
          </w:p>
        </w:tc>
        <w:tc>
          <w:tcPr>
            <w:tcW w:w="860" w:type="dxa"/>
            <w:tcBorders>
              <w:top w:val="nil"/>
              <w:left w:val="nil"/>
              <w:bottom w:val="single" w:sz="4" w:space="0" w:color="auto"/>
              <w:right w:val="single" w:sz="4" w:space="0" w:color="auto"/>
            </w:tcBorders>
            <w:shd w:val="clear" w:color="auto" w:fill="auto"/>
            <w:noWrap/>
            <w:vAlign w:val="bottom"/>
            <w:hideMark/>
          </w:tcPr>
          <w:p w14:paraId="17ED41B9" w14:textId="77777777" w:rsidR="00BA2FAE" w:rsidRDefault="00BA2FAE">
            <w:pPr>
              <w:jc w:val="center"/>
              <w:rPr>
                <w:rFonts w:ascii="Calibri" w:hAnsi="Calibri"/>
                <w:color w:val="000000"/>
                <w:sz w:val="20"/>
                <w:szCs w:val="20"/>
              </w:rPr>
            </w:pPr>
            <w:r>
              <w:rPr>
                <w:rFonts w:ascii="Calibri" w:hAnsi="Calibri"/>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bottom"/>
            <w:hideMark/>
          </w:tcPr>
          <w:p w14:paraId="03FF148D"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BC41D7E"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3B43F090"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2F9192" w14:textId="77777777" w:rsidR="00BA2FAE" w:rsidRDefault="00BA2FAE">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6F05BD1"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3DFF293B"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00DDA124" w14:textId="77777777" w:rsidR="00BA2FAE" w:rsidRDefault="00BA2FAE">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517B9A59" w14:textId="77777777" w:rsidR="00BA2FAE" w:rsidRDefault="00BA2FAE">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0DDD31FC"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9D353D4"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3AA550D7"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70AA97" w14:textId="77777777" w:rsidR="00BA2FAE" w:rsidRDefault="00BA2FAE">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554D3A5F"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0EC52E59"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3D8FCC06" w14:textId="77777777" w:rsidR="00BA2FAE" w:rsidRDefault="00BA2FAE">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5092C4CA" w14:textId="77777777" w:rsidR="00BA2FAE" w:rsidRDefault="00BA2FAE">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29946595"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D09C3B2"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69158E16"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1B2563" w14:textId="77777777" w:rsidR="00BA2FAE" w:rsidRDefault="00BA2FAE">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3764CA2"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1C66E4DB"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180" w:type="dxa"/>
            <w:tcBorders>
              <w:top w:val="nil"/>
              <w:left w:val="nil"/>
              <w:bottom w:val="single" w:sz="4" w:space="0" w:color="auto"/>
              <w:right w:val="single" w:sz="4" w:space="0" w:color="auto"/>
            </w:tcBorders>
            <w:shd w:val="clear" w:color="auto" w:fill="auto"/>
            <w:noWrap/>
            <w:vAlign w:val="bottom"/>
            <w:hideMark/>
          </w:tcPr>
          <w:p w14:paraId="32665EBB" w14:textId="77777777" w:rsidR="00BA2FAE" w:rsidRDefault="00BA2FAE">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1C4CF61D" w14:textId="77777777" w:rsidR="00BA2FAE" w:rsidRDefault="00BA2FAE">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4F8A89A1"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0CED030"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5CDC9A90"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F8DB39" w14:textId="77777777" w:rsidR="00BA2FAE" w:rsidRDefault="00BA2FAE">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7FF15DD" w14:textId="77777777" w:rsidR="00BA2FAE" w:rsidRDefault="00BA2FA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4FF69860" w14:textId="77777777" w:rsidR="00BA2FAE" w:rsidRDefault="00BA2FAE">
            <w:pPr>
              <w:rPr>
                <w:rFonts w:ascii="Calibri" w:hAnsi="Calibri"/>
                <w:color w:val="000000"/>
                <w:sz w:val="20"/>
                <w:szCs w:val="20"/>
              </w:rPr>
            </w:pPr>
            <w:r>
              <w:rPr>
                <w:rFonts w:ascii="Calibri" w:hAnsi="Calibri"/>
                <w:color w:val="000000"/>
                <w:sz w:val="20"/>
                <w:szCs w:val="20"/>
              </w:rPr>
              <w:t>Mid2:ALL</w:t>
            </w:r>
          </w:p>
        </w:tc>
        <w:tc>
          <w:tcPr>
            <w:tcW w:w="1180" w:type="dxa"/>
            <w:tcBorders>
              <w:top w:val="nil"/>
              <w:left w:val="nil"/>
              <w:bottom w:val="single" w:sz="4" w:space="0" w:color="auto"/>
              <w:right w:val="single" w:sz="4" w:space="0" w:color="auto"/>
            </w:tcBorders>
            <w:shd w:val="clear" w:color="auto" w:fill="auto"/>
            <w:noWrap/>
            <w:vAlign w:val="bottom"/>
            <w:hideMark/>
          </w:tcPr>
          <w:p w14:paraId="42407397" w14:textId="77777777" w:rsidR="00BA2FAE" w:rsidRDefault="00BA2FAE">
            <w:pPr>
              <w:jc w:val="center"/>
              <w:rPr>
                <w:rFonts w:ascii="Calibri" w:hAnsi="Calibri"/>
                <w:color w:val="000000"/>
                <w:sz w:val="20"/>
                <w:szCs w:val="20"/>
              </w:rPr>
            </w:pPr>
            <w:r>
              <w:rPr>
                <w:rFonts w:ascii="Calibri" w:hAnsi="Calibri"/>
                <w:color w:val="000000"/>
                <w:sz w:val="20"/>
                <w:szCs w:val="20"/>
              </w:rPr>
              <w:t>0.0064</w:t>
            </w:r>
          </w:p>
        </w:tc>
        <w:tc>
          <w:tcPr>
            <w:tcW w:w="860" w:type="dxa"/>
            <w:tcBorders>
              <w:top w:val="nil"/>
              <w:left w:val="nil"/>
              <w:bottom w:val="single" w:sz="4" w:space="0" w:color="auto"/>
              <w:right w:val="single" w:sz="4" w:space="0" w:color="auto"/>
            </w:tcBorders>
            <w:shd w:val="clear" w:color="auto" w:fill="auto"/>
            <w:noWrap/>
            <w:vAlign w:val="bottom"/>
            <w:hideMark/>
          </w:tcPr>
          <w:p w14:paraId="3D9F4418" w14:textId="77777777" w:rsidR="00BA2FAE" w:rsidRDefault="00BA2FAE">
            <w:pPr>
              <w:jc w:val="center"/>
              <w:rPr>
                <w:rFonts w:ascii="Calibri" w:hAnsi="Calibri"/>
                <w:color w:val="000000"/>
                <w:sz w:val="20"/>
                <w:szCs w:val="20"/>
              </w:rPr>
            </w:pPr>
            <w:r>
              <w:rPr>
                <w:rFonts w:ascii="Calibri" w:hAnsi="Calibri"/>
                <w:color w:val="000000"/>
                <w:sz w:val="20"/>
                <w:szCs w:val="20"/>
              </w:rPr>
              <w:t>156</w:t>
            </w:r>
          </w:p>
        </w:tc>
        <w:tc>
          <w:tcPr>
            <w:tcW w:w="1360" w:type="dxa"/>
            <w:tcBorders>
              <w:top w:val="nil"/>
              <w:left w:val="nil"/>
              <w:bottom w:val="single" w:sz="4" w:space="0" w:color="auto"/>
              <w:right w:val="single" w:sz="4" w:space="0" w:color="auto"/>
            </w:tcBorders>
            <w:shd w:val="clear" w:color="auto" w:fill="auto"/>
            <w:noWrap/>
            <w:vAlign w:val="bottom"/>
            <w:hideMark/>
          </w:tcPr>
          <w:p w14:paraId="22041733"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1FAC823"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7AC051F8"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227AD4" w14:textId="77777777" w:rsidR="00BA2FAE" w:rsidRDefault="00BA2FAE">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43CEDBCD" w14:textId="77777777" w:rsidR="00BA2FAE" w:rsidRDefault="00BA2FAE">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71D31791"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4A3C1C8C" w14:textId="77777777" w:rsidR="00BA2FAE" w:rsidRDefault="00BA2FAE">
            <w:pPr>
              <w:jc w:val="center"/>
              <w:rPr>
                <w:rFonts w:ascii="Calibri" w:hAnsi="Calibri"/>
                <w:color w:val="000000"/>
                <w:sz w:val="20"/>
                <w:szCs w:val="20"/>
              </w:rPr>
            </w:pPr>
            <w:r>
              <w:rPr>
                <w:rFonts w:ascii="Calibri" w:hAnsi="Calibri"/>
                <w:color w:val="000000"/>
                <w:sz w:val="20"/>
                <w:szCs w:val="20"/>
              </w:rPr>
              <w:t>0.0300</w:t>
            </w:r>
          </w:p>
        </w:tc>
        <w:tc>
          <w:tcPr>
            <w:tcW w:w="860" w:type="dxa"/>
            <w:tcBorders>
              <w:top w:val="nil"/>
              <w:left w:val="nil"/>
              <w:bottom w:val="single" w:sz="4" w:space="0" w:color="auto"/>
              <w:right w:val="single" w:sz="4" w:space="0" w:color="auto"/>
            </w:tcBorders>
            <w:shd w:val="clear" w:color="auto" w:fill="auto"/>
            <w:noWrap/>
            <w:vAlign w:val="bottom"/>
            <w:hideMark/>
          </w:tcPr>
          <w:p w14:paraId="7F1FFEE6" w14:textId="77777777" w:rsidR="00BA2FAE" w:rsidRDefault="00BA2FAE">
            <w:pPr>
              <w:jc w:val="center"/>
              <w:rPr>
                <w:rFonts w:ascii="Calibri" w:hAnsi="Calibri"/>
                <w:color w:val="000000"/>
                <w:sz w:val="20"/>
                <w:szCs w:val="20"/>
              </w:rPr>
            </w:pPr>
            <w:r>
              <w:rPr>
                <w:rFonts w:ascii="Calibri" w:hAnsi="Calibri"/>
                <w:color w:val="000000"/>
                <w:sz w:val="20"/>
                <w:szCs w:val="20"/>
              </w:rPr>
              <w:t>33</w:t>
            </w:r>
          </w:p>
        </w:tc>
        <w:tc>
          <w:tcPr>
            <w:tcW w:w="1360" w:type="dxa"/>
            <w:tcBorders>
              <w:top w:val="nil"/>
              <w:left w:val="nil"/>
              <w:bottom w:val="single" w:sz="4" w:space="0" w:color="auto"/>
              <w:right w:val="single" w:sz="4" w:space="0" w:color="auto"/>
            </w:tcBorders>
            <w:shd w:val="clear" w:color="auto" w:fill="auto"/>
            <w:noWrap/>
            <w:vAlign w:val="bottom"/>
            <w:hideMark/>
          </w:tcPr>
          <w:p w14:paraId="0982A7CF"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46C5330"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350569D6"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1588E9" w14:textId="77777777" w:rsidR="00BA2FAE" w:rsidRDefault="00BA2FAE">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8322930" w14:textId="77777777" w:rsidR="00BA2FAE" w:rsidRDefault="00BA2FAE">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7762E868" w14:textId="77777777" w:rsidR="00BA2FAE" w:rsidRDefault="00BA2FAE">
            <w:pPr>
              <w:rPr>
                <w:rFonts w:ascii="Calibri" w:hAnsi="Calibri"/>
                <w:color w:val="000000"/>
                <w:sz w:val="20"/>
                <w:szCs w:val="20"/>
              </w:rPr>
            </w:pPr>
            <w:r>
              <w:rPr>
                <w:rFonts w:ascii="Calibri" w:hAnsi="Calibri"/>
                <w:color w:val="000000"/>
                <w:sz w:val="20"/>
                <w:szCs w:val="20"/>
              </w:rPr>
              <w:t>Late1:CLS</w:t>
            </w:r>
          </w:p>
        </w:tc>
        <w:tc>
          <w:tcPr>
            <w:tcW w:w="1180" w:type="dxa"/>
            <w:tcBorders>
              <w:top w:val="nil"/>
              <w:left w:val="nil"/>
              <w:bottom w:val="single" w:sz="4" w:space="0" w:color="auto"/>
              <w:right w:val="single" w:sz="4" w:space="0" w:color="auto"/>
            </w:tcBorders>
            <w:shd w:val="clear" w:color="auto" w:fill="auto"/>
            <w:noWrap/>
            <w:vAlign w:val="bottom"/>
            <w:hideMark/>
          </w:tcPr>
          <w:p w14:paraId="287AD30C" w14:textId="77777777" w:rsidR="00BA2FAE" w:rsidRDefault="00BA2FAE">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0AFF312E" w14:textId="77777777" w:rsidR="00BA2FAE" w:rsidRDefault="00BA2FAE">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7B0E5F90"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1751DCE"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4B7E9A86"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BA1647" w14:textId="77777777" w:rsidR="00BA2FAE" w:rsidRDefault="00BA2FAE">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1CF56BF9" w14:textId="77777777" w:rsidR="00BA2FAE" w:rsidRDefault="00BA2FAE">
            <w:pPr>
              <w:rPr>
                <w:rFonts w:ascii="Calibri" w:hAnsi="Calibri"/>
                <w:color w:val="000000"/>
                <w:sz w:val="20"/>
                <w:szCs w:val="20"/>
              </w:rPr>
            </w:pPr>
            <w:r>
              <w:rPr>
                <w:rFonts w:ascii="Calibri" w:hAnsi="Calibri"/>
                <w:color w:val="000000"/>
                <w:sz w:val="20"/>
                <w:szCs w:val="20"/>
              </w:rPr>
              <w:t>Mid2:ALL</w:t>
            </w:r>
          </w:p>
        </w:tc>
        <w:tc>
          <w:tcPr>
            <w:tcW w:w="1100" w:type="dxa"/>
            <w:tcBorders>
              <w:top w:val="nil"/>
              <w:left w:val="nil"/>
              <w:bottom w:val="single" w:sz="4" w:space="0" w:color="auto"/>
              <w:right w:val="single" w:sz="4" w:space="0" w:color="auto"/>
            </w:tcBorders>
            <w:shd w:val="clear" w:color="auto" w:fill="auto"/>
            <w:noWrap/>
            <w:vAlign w:val="bottom"/>
            <w:hideMark/>
          </w:tcPr>
          <w:p w14:paraId="0E3C028E" w14:textId="77777777" w:rsidR="00BA2FAE" w:rsidRDefault="00BA2FA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F3AC5EC" w14:textId="77777777" w:rsidR="00BA2FAE" w:rsidRDefault="00BA2FAE">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7CC7BB62" w14:textId="77777777" w:rsidR="00BA2FAE" w:rsidRDefault="00BA2FAE">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156C97D7" w14:textId="77777777" w:rsidR="00BA2FAE" w:rsidRDefault="00BA2FA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209C2B0"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r w:rsidR="00BA2FAE" w14:paraId="7065398E" w14:textId="77777777" w:rsidTr="00BA2FA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FAF68D" w14:textId="77777777" w:rsidR="00BA2FAE" w:rsidRDefault="00BA2FAE">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0D150F9" w14:textId="77777777" w:rsidR="00BA2FAE" w:rsidRDefault="00BA2FAE">
            <w:pPr>
              <w:rPr>
                <w:rFonts w:ascii="Calibri" w:hAnsi="Calibri"/>
                <w:color w:val="000000"/>
                <w:sz w:val="20"/>
                <w:szCs w:val="20"/>
              </w:rPr>
            </w:pPr>
            <w:r>
              <w:rPr>
                <w:rFonts w:ascii="Calibri" w:hAnsi="Calibri"/>
                <w:color w:val="000000"/>
                <w:sz w:val="20"/>
                <w:szCs w:val="20"/>
              </w:rPr>
              <w:t>Mid2:ALL</w:t>
            </w:r>
          </w:p>
        </w:tc>
        <w:tc>
          <w:tcPr>
            <w:tcW w:w="1100" w:type="dxa"/>
            <w:tcBorders>
              <w:top w:val="nil"/>
              <w:left w:val="nil"/>
              <w:bottom w:val="single" w:sz="4" w:space="0" w:color="auto"/>
              <w:right w:val="single" w:sz="4" w:space="0" w:color="auto"/>
            </w:tcBorders>
            <w:shd w:val="clear" w:color="auto" w:fill="auto"/>
            <w:noWrap/>
            <w:vAlign w:val="bottom"/>
            <w:hideMark/>
          </w:tcPr>
          <w:p w14:paraId="791C1A73" w14:textId="77777777" w:rsidR="00BA2FAE" w:rsidRDefault="00BA2FAE">
            <w:pPr>
              <w:rPr>
                <w:rFonts w:ascii="Calibri" w:hAnsi="Calibri"/>
                <w:color w:val="000000"/>
                <w:sz w:val="20"/>
                <w:szCs w:val="20"/>
              </w:rPr>
            </w:pPr>
            <w:r>
              <w:rPr>
                <w:rFonts w:ascii="Calibri" w:hAnsi="Calibri"/>
                <w:color w:val="000000"/>
                <w:sz w:val="20"/>
                <w:szCs w:val="20"/>
              </w:rPr>
              <w:t>Mid2:ALL</w:t>
            </w:r>
          </w:p>
        </w:tc>
        <w:tc>
          <w:tcPr>
            <w:tcW w:w="1180" w:type="dxa"/>
            <w:tcBorders>
              <w:top w:val="nil"/>
              <w:left w:val="nil"/>
              <w:bottom w:val="single" w:sz="4" w:space="0" w:color="auto"/>
              <w:right w:val="single" w:sz="4" w:space="0" w:color="auto"/>
            </w:tcBorders>
            <w:shd w:val="clear" w:color="auto" w:fill="auto"/>
            <w:noWrap/>
            <w:vAlign w:val="bottom"/>
            <w:hideMark/>
          </w:tcPr>
          <w:p w14:paraId="462F9E3F" w14:textId="77777777" w:rsidR="00BA2FAE" w:rsidRDefault="00BA2FAE">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2BD6AEA1" w14:textId="77777777" w:rsidR="00BA2FAE" w:rsidRDefault="00BA2FAE">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65F624DC" w14:textId="77777777" w:rsidR="00BA2FAE" w:rsidRDefault="00BA2FAE">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EF10BFA" w14:textId="77777777" w:rsidR="00BA2FAE" w:rsidRDefault="00BA2FAE">
            <w:pPr>
              <w:jc w:val="center"/>
              <w:rPr>
                <w:rFonts w:ascii="Calibri" w:hAnsi="Calibri"/>
                <w:color w:val="000000"/>
                <w:sz w:val="20"/>
                <w:szCs w:val="20"/>
              </w:rPr>
            </w:pPr>
            <w:r>
              <w:rPr>
                <w:rFonts w:ascii="Calibri" w:hAnsi="Calibri"/>
                <w:color w:val="000000"/>
                <w:sz w:val="20"/>
                <w:szCs w:val="20"/>
              </w:rPr>
              <w:t>0</w:t>
            </w:r>
          </w:p>
        </w:tc>
      </w:tr>
    </w:tbl>
    <w:p w14:paraId="765DDE37" w14:textId="77777777" w:rsidR="00BA2FAE" w:rsidRDefault="00BA2FAE" w:rsidP="00790FCF"/>
    <w:p w14:paraId="0A22D7E6" w14:textId="77777777" w:rsidR="00790FCF" w:rsidRDefault="00790FCF" w:rsidP="00790FCF">
      <w:pPr>
        <w:pStyle w:val="ReportSection"/>
      </w:pPr>
      <w:r>
        <w:lastRenderedPageBreak/>
        <w:t>Succession Classes</w:t>
      </w:r>
    </w:p>
    <w:p w14:paraId="75C14607" w14:textId="77777777" w:rsidR="00790FCF" w:rsidRDefault="00790FCF" w:rsidP="00790FCF"/>
    <w:p w14:paraId="12A87295" w14:textId="77777777" w:rsidR="00790FCF" w:rsidRDefault="00790FCF" w:rsidP="00790FCF">
      <w:pPr>
        <w:pStyle w:val="InfoPara"/>
      </w:pPr>
      <w:r>
        <w:t>Class A</w:t>
      </w:r>
      <w:r>
        <w:tab/>
        <w:t>5</w:t>
      </w:r>
      <w:r>
        <w:tab/>
      </w:r>
      <w:r>
        <w:tab/>
      </w:r>
      <w:r>
        <w:tab/>
      </w:r>
      <w:r>
        <w:tab/>
      </w:r>
      <w:r>
        <w:tab/>
        <w:t>Early Development 1 - All Structures</w:t>
      </w:r>
    </w:p>
    <w:p w14:paraId="6340714E" w14:textId="77777777" w:rsidR="00790FCF" w:rsidRDefault="00790FCF" w:rsidP="00790FCF">
      <w:pPr>
        <w:pStyle w:val="SClassInfoPara"/>
      </w:pPr>
      <w:r>
        <w:t>Structural Information</w:t>
      </w:r>
    </w:p>
    <w:p w14:paraId="04030DC5" w14:textId="77777777" w:rsidR="00790FCF" w:rsidRDefault="00790FCF" w:rsidP="00790FCF">
      <w:r>
        <w:t>Tree Size Class: Seedling/Sapling &lt;5"</w:t>
      </w:r>
    </w:p>
    <w:p w14:paraId="0433E9F4" w14:textId="77777777" w:rsidR="00790FCF" w:rsidRDefault="00790FCF" w:rsidP="00790FCF"/>
    <w:p w14:paraId="56A2EFA2" w14:textId="77777777" w:rsidR="00790FCF" w:rsidRDefault="00790FCF" w:rsidP="00790FCF">
      <w:pPr>
        <w:pStyle w:val="SClassInfoPara"/>
      </w:pPr>
      <w:r>
        <w:t>Indicator Species</w:t>
      </w:r>
    </w:p>
    <w:tbl>
      <w:tblPr>
        <w:tblW w:w="90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gridCol w:w="1956"/>
      </w:tblGrid>
      <w:tr w:rsidR="00790FCF" w:rsidRPr="00790FCF" w14:paraId="60848AC9" w14:textId="77777777" w:rsidTr="00790FCF">
        <w:tc>
          <w:tcPr>
            <w:tcW w:w="1260" w:type="dxa"/>
            <w:tcBorders>
              <w:top w:val="single" w:sz="2" w:space="0" w:color="auto"/>
              <w:bottom w:val="single" w:sz="12" w:space="0" w:color="000000"/>
            </w:tcBorders>
            <w:shd w:val="clear" w:color="auto" w:fill="auto"/>
          </w:tcPr>
          <w:p w14:paraId="43D00A52" w14:textId="77777777" w:rsidR="00790FCF" w:rsidRPr="00790FCF" w:rsidRDefault="00790FCF" w:rsidP="007C1D23">
            <w:pPr>
              <w:rPr>
                <w:b/>
                <w:bCs/>
              </w:rPr>
            </w:pPr>
            <w:r w:rsidRPr="00790FCF">
              <w:rPr>
                <w:b/>
                <w:bCs/>
              </w:rPr>
              <w:t>Symbol</w:t>
            </w:r>
          </w:p>
        </w:tc>
        <w:tc>
          <w:tcPr>
            <w:tcW w:w="3972" w:type="dxa"/>
            <w:tcBorders>
              <w:top w:val="single" w:sz="2" w:space="0" w:color="auto"/>
              <w:bottom w:val="single" w:sz="12" w:space="0" w:color="000000"/>
            </w:tcBorders>
            <w:shd w:val="clear" w:color="auto" w:fill="auto"/>
          </w:tcPr>
          <w:p w14:paraId="1F28B7EB" w14:textId="77777777" w:rsidR="00790FCF" w:rsidRPr="00790FCF" w:rsidRDefault="00790FCF" w:rsidP="007C1D23">
            <w:pPr>
              <w:rPr>
                <w:b/>
                <w:bCs/>
              </w:rPr>
            </w:pPr>
            <w:r w:rsidRPr="00790FCF">
              <w:rPr>
                <w:b/>
                <w:bCs/>
              </w:rPr>
              <w:t>Scientific Name</w:t>
            </w:r>
          </w:p>
        </w:tc>
        <w:tc>
          <w:tcPr>
            <w:tcW w:w="1860" w:type="dxa"/>
            <w:tcBorders>
              <w:top w:val="single" w:sz="2" w:space="0" w:color="auto"/>
              <w:bottom w:val="single" w:sz="12" w:space="0" w:color="000000"/>
            </w:tcBorders>
            <w:shd w:val="clear" w:color="auto" w:fill="auto"/>
          </w:tcPr>
          <w:p w14:paraId="78247AD3" w14:textId="77777777" w:rsidR="00790FCF" w:rsidRPr="00790FCF" w:rsidRDefault="00790FCF" w:rsidP="007C1D23">
            <w:pPr>
              <w:rPr>
                <w:b/>
                <w:bCs/>
              </w:rPr>
            </w:pPr>
            <w:r w:rsidRPr="00790FCF">
              <w:rPr>
                <w:b/>
                <w:bCs/>
              </w:rPr>
              <w:t>Common Name</w:t>
            </w:r>
          </w:p>
        </w:tc>
        <w:tc>
          <w:tcPr>
            <w:tcW w:w="1956" w:type="dxa"/>
            <w:tcBorders>
              <w:top w:val="single" w:sz="2" w:space="0" w:color="auto"/>
              <w:bottom w:val="single" w:sz="12" w:space="0" w:color="000000"/>
            </w:tcBorders>
            <w:shd w:val="clear" w:color="auto" w:fill="auto"/>
          </w:tcPr>
          <w:p w14:paraId="2A88E34B" w14:textId="77777777" w:rsidR="00790FCF" w:rsidRPr="00790FCF" w:rsidRDefault="00790FCF" w:rsidP="007C1D23">
            <w:pPr>
              <w:rPr>
                <w:b/>
                <w:bCs/>
              </w:rPr>
            </w:pPr>
            <w:r w:rsidRPr="00790FCF">
              <w:rPr>
                <w:b/>
                <w:bCs/>
              </w:rPr>
              <w:t>Canopy Position</w:t>
            </w:r>
          </w:p>
        </w:tc>
      </w:tr>
      <w:tr w:rsidR="00790FCF" w:rsidRPr="00790FCF" w14:paraId="47CC277D" w14:textId="77777777" w:rsidTr="00790FCF">
        <w:tc>
          <w:tcPr>
            <w:tcW w:w="1260" w:type="dxa"/>
            <w:tcBorders>
              <w:top w:val="single" w:sz="12" w:space="0" w:color="000000"/>
            </w:tcBorders>
            <w:shd w:val="clear" w:color="auto" w:fill="auto"/>
          </w:tcPr>
          <w:p w14:paraId="57CD395A" w14:textId="77777777" w:rsidR="00790FCF" w:rsidRPr="00790FCF" w:rsidRDefault="00790FCF" w:rsidP="007C1D23">
            <w:pPr>
              <w:rPr>
                <w:bCs/>
              </w:rPr>
            </w:pPr>
            <w:r w:rsidRPr="00790FCF">
              <w:rPr>
                <w:bCs/>
              </w:rPr>
              <w:t>EQUIS</w:t>
            </w:r>
          </w:p>
        </w:tc>
        <w:tc>
          <w:tcPr>
            <w:tcW w:w="3972" w:type="dxa"/>
            <w:tcBorders>
              <w:top w:val="single" w:sz="12" w:space="0" w:color="000000"/>
            </w:tcBorders>
            <w:shd w:val="clear" w:color="auto" w:fill="auto"/>
          </w:tcPr>
          <w:p w14:paraId="771E26F4" w14:textId="77777777" w:rsidR="00790FCF" w:rsidRPr="00790FCF" w:rsidRDefault="00790FCF" w:rsidP="007C1D23">
            <w:r w:rsidRPr="00790FCF">
              <w:t>Equisetum</w:t>
            </w:r>
          </w:p>
        </w:tc>
        <w:tc>
          <w:tcPr>
            <w:tcW w:w="1860" w:type="dxa"/>
            <w:tcBorders>
              <w:top w:val="single" w:sz="12" w:space="0" w:color="000000"/>
            </w:tcBorders>
            <w:shd w:val="clear" w:color="auto" w:fill="auto"/>
          </w:tcPr>
          <w:p w14:paraId="5AC9691B" w14:textId="77777777" w:rsidR="00790FCF" w:rsidRPr="00790FCF" w:rsidRDefault="00790FCF" w:rsidP="007C1D23">
            <w:r w:rsidRPr="00790FCF">
              <w:t>Horsetail</w:t>
            </w:r>
          </w:p>
        </w:tc>
        <w:tc>
          <w:tcPr>
            <w:tcW w:w="1956" w:type="dxa"/>
            <w:tcBorders>
              <w:top w:val="single" w:sz="12" w:space="0" w:color="000000"/>
            </w:tcBorders>
            <w:shd w:val="clear" w:color="auto" w:fill="auto"/>
          </w:tcPr>
          <w:p w14:paraId="7BD2246B" w14:textId="77777777" w:rsidR="00790FCF" w:rsidRPr="00790FCF" w:rsidRDefault="00790FCF" w:rsidP="007C1D23">
            <w:r w:rsidRPr="00790FCF">
              <w:t>Upper</w:t>
            </w:r>
          </w:p>
        </w:tc>
      </w:tr>
      <w:tr w:rsidR="00790FCF" w:rsidRPr="00790FCF" w14:paraId="09EBAA1D" w14:textId="77777777" w:rsidTr="00790FCF">
        <w:tc>
          <w:tcPr>
            <w:tcW w:w="1260" w:type="dxa"/>
            <w:shd w:val="clear" w:color="auto" w:fill="auto"/>
          </w:tcPr>
          <w:p w14:paraId="7E13C1BF" w14:textId="77777777" w:rsidR="00790FCF" w:rsidRPr="00790FCF" w:rsidRDefault="00790FCF" w:rsidP="007C1D23">
            <w:pPr>
              <w:rPr>
                <w:bCs/>
              </w:rPr>
            </w:pPr>
            <w:r w:rsidRPr="00790FCF">
              <w:rPr>
                <w:bCs/>
              </w:rPr>
              <w:t>SALIX</w:t>
            </w:r>
          </w:p>
        </w:tc>
        <w:tc>
          <w:tcPr>
            <w:tcW w:w="3972" w:type="dxa"/>
            <w:shd w:val="clear" w:color="auto" w:fill="auto"/>
          </w:tcPr>
          <w:p w14:paraId="56FCA656" w14:textId="77777777" w:rsidR="00790FCF" w:rsidRPr="00790FCF" w:rsidRDefault="00790FCF" w:rsidP="007C1D23">
            <w:r w:rsidRPr="00790FCF">
              <w:t>Salix</w:t>
            </w:r>
          </w:p>
        </w:tc>
        <w:tc>
          <w:tcPr>
            <w:tcW w:w="1860" w:type="dxa"/>
            <w:shd w:val="clear" w:color="auto" w:fill="auto"/>
          </w:tcPr>
          <w:p w14:paraId="35860517" w14:textId="77777777" w:rsidR="00790FCF" w:rsidRPr="00790FCF" w:rsidRDefault="00790FCF" w:rsidP="007C1D23">
            <w:r w:rsidRPr="00790FCF">
              <w:t>Willow</w:t>
            </w:r>
          </w:p>
        </w:tc>
        <w:tc>
          <w:tcPr>
            <w:tcW w:w="1956" w:type="dxa"/>
            <w:shd w:val="clear" w:color="auto" w:fill="auto"/>
          </w:tcPr>
          <w:p w14:paraId="717E00A5" w14:textId="77777777" w:rsidR="00790FCF" w:rsidRPr="00790FCF" w:rsidRDefault="00790FCF" w:rsidP="007C1D23">
            <w:r w:rsidRPr="00790FCF">
              <w:t>Upper</w:t>
            </w:r>
          </w:p>
        </w:tc>
      </w:tr>
      <w:tr w:rsidR="00790FCF" w:rsidRPr="00790FCF" w14:paraId="14955EA7" w14:textId="77777777" w:rsidTr="00790FCF">
        <w:tc>
          <w:tcPr>
            <w:tcW w:w="1260" w:type="dxa"/>
            <w:shd w:val="clear" w:color="auto" w:fill="auto"/>
          </w:tcPr>
          <w:p w14:paraId="30E9CADD" w14:textId="77777777" w:rsidR="00790FCF" w:rsidRPr="00790FCF" w:rsidRDefault="00790FCF" w:rsidP="007C1D23">
            <w:pPr>
              <w:rPr>
                <w:bCs/>
              </w:rPr>
            </w:pPr>
            <w:r w:rsidRPr="00790FCF">
              <w:rPr>
                <w:bCs/>
              </w:rPr>
              <w:t>POBAB2</w:t>
            </w:r>
          </w:p>
        </w:tc>
        <w:tc>
          <w:tcPr>
            <w:tcW w:w="3972" w:type="dxa"/>
            <w:shd w:val="clear" w:color="auto" w:fill="auto"/>
          </w:tcPr>
          <w:p w14:paraId="14186032" w14:textId="77777777" w:rsidR="00790FCF" w:rsidRPr="00790FCF" w:rsidRDefault="00790FCF" w:rsidP="007C1D23">
            <w:r w:rsidRPr="00790FCF">
              <w:t>Populus balsamifera ssp. balsamifera</w:t>
            </w:r>
          </w:p>
        </w:tc>
        <w:tc>
          <w:tcPr>
            <w:tcW w:w="1860" w:type="dxa"/>
            <w:shd w:val="clear" w:color="auto" w:fill="auto"/>
          </w:tcPr>
          <w:p w14:paraId="062F24D3" w14:textId="77777777" w:rsidR="00790FCF" w:rsidRPr="00790FCF" w:rsidRDefault="00790FCF" w:rsidP="007C1D23">
            <w:r w:rsidRPr="00790FCF">
              <w:t>Balsam poplar</w:t>
            </w:r>
          </w:p>
        </w:tc>
        <w:tc>
          <w:tcPr>
            <w:tcW w:w="1956" w:type="dxa"/>
            <w:shd w:val="clear" w:color="auto" w:fill="auto"/>
          </w:tcPr>
          <w:p w14:paraId="59A47124" w14:textId="77777777" w:rsidR="00790FCF" w:rsidRPr="00790FCF" w:rsidRDefault="00790FCF" w:rsidP="007C1D23">
            <w:r w:rsidRPr="00790FCF">
              <w:t>Upper</w:t>
            </w:r>
          </w:p>
        </w:tc>
      </w:tr>
      <w:tr w:rsidR="00790FCF" w:rsidRPr="00790FCF" w14:paraId="07EB282D" w14:textId="77777777" w:rsidTr="00790FCF">
        <w:tc>
          <w:tcPr>
            <w:tcW w:w="1260" w:type="dxa"/>
            <w:shd w:val="clear" w:color="auto" w:fill="auto"/>
          </w:tcPr>
          <w:p w14:paraId="415CE7B6" w14:textId="77777777" w:rsidR="00790FCF" w:rsidRPr="00790FCF" w:rsidRDefault="00790FCF" w:rsidP="007C1D23">
            <w:pPr>
              <w:rPr>
                <w:bCs/>
              </w:rPr>
            </w:pPr>
            <w:r w:rsidRPr="00790FCF">
              <w:rPr>
                <w:bCs/>
              </w:rPr>
              <w:t>LUPIN</w:t>
            </w:r>
          </w:p>
        </w:tc>
        <w:tc>
          <w:tcPr>
            <w:tcW w:w="3972" w:type="dxa"/>
            <w:shd w:val="clear" w:color="auto" w:fill="auto"/>
          </w:tcPr>
          <w:p w14:paraId="2432100E" w14:textId="77777777" w:rsidR="00790FCF" w:rsidRPr="00790FCF" w:rsidRDefault="00790FCF" w:rsidP="007C1D23">
            <w:r w:rsidRPr="00790FCF">
              <w:t>Lupinus</w:t>
            </w:r>
          </w:p>
        </w:tc>
        <w:tc>
          <w:tcPr>
            <w:tcW w:w="1860" w:type="dxa"/>
            <w:shd w:val="clear" w:color="auto" w:fill="auto"/>
          </w:tcPr>
          <w:p w14:paraId="2F9EA1E2" w14:textId="77777777" w:rsidR="00790FCF" w:rsidRPr="00790FCF" w:rsidRDefault="00790FCF" w:rsidP="007C1D23">
            <w:r w:rsidRPr="00790FCF">
              <w:t>Lupine</w:t>
            </w:r>
          </w:p>
        </w:tc>
        <w:tc>
          <w:tcPr>
            <w:tcW w:w="1956" w:type="dxa"/>
            <w:shd w:val="clear" w:color="auto" w:fill="auto"/>
          </w:tcPr>
          <w:p w14:paraId="73B528CD" w14:textId="77777777" w:rsidR="00790FCF" w:rsidRPr="00790FCF" w:rsidRDefault="00790FCF" w:rsidP="007C1D23">
            <w:r w:rsidRPr="00790FCF">
              <w:t>Upper</w:t>
            </w:r>
          </w:p>
        </w:tc>
      </w:tr>
    </w:tbl>
    <w:p w14:paraId="637108CF" w14:textId="77777777" w:rsidR="00790FCF" w:rsidRDefault="00790FCF" w:rsidP="00790FCF"/>
    <w:p w14:paraId="026BCB77" w14:textId="77777777" w:rsidR="00790FCF" w:rsidRDefault="00790FCF" w:rsidP="00790FCF">
      <w:pPr>
        <w:pStyle w:val="SClassInfoPara"/>
      </w:pPr>
      <w:r>
        <w:t>Description</w:t>
      </w:r>
    </w:p>
    <w:p w14:paraId="5D9C81D6" w14:textId="77777777" w:rsidR="00790FCF" w:rsidRDefault="00790FCF" w:rsidP="00790FCF">
      <w:r>
        <w:t xml:space="preserve">Post disturbance regeneration. This class can include gravel bar, herbs, shrub regeneration and seedlings. Silt is deposited on the inside of river meanders following flood events, although it can occur on higher terraces. Flooding deposits seeds which germinate and take root. Equisetum spp. And Salix spp. Colonize in the first year. Within five years Salix </w:t>
      </w:r>
      <w:proofErr w:type="spellStart"/>
      <w:r>
        <w:t>spp</w:t>
      </w:r>
      <w:proofErr w:type="spellEnd"/>
      <w:r>
        <w:t xml:space="preserve"> and balsam poplar seedlings are abundant. Plant cover is 1-20% in the first year. Shrub cover increases up to 40% by the fifth year, with a diverse herbaceous layer underneath. Lupinus and </w:t>
      </w:r>
      <w:proofErr w:type="spellStart"/>
      <w:r>
        <w:t>Hedysarum</w:t>
      </w:r>
      <w:proofErr w:type="spellEnd"/>
      <w:r>
        <w:t xml:space="preserve"> are common herbaceous species in this stage.</w:t>
      </w:r>
    </w:p>
    <w:p w14:paraId="1E22C9AE" w14:textId="77777777" w:rsidR="00790FCF" w:rsidRDefault="00790FCF" w:rsidP="00790FCF"/>
    <w:p w14:paraId="379FDF9E" w14:textId="77777777" w:rsidR="00790FCF" w:rsidRDefault="00790FCF" w:rsidP="00790FCF">
      <w:pPr>
        <w:pStyle w:val="InfoPara"/>
        <w:pBdr>
          <w:top w:val="single" w:sz="6" w:space="1" w:color="auto"/>
        </w:pBdr>
      </w:pPr>
      <w:r>
        <w:t>Class B</w:t>
      </w:r>
      <w:r>
        <w:tab/>
        <w:t>10</w:t>
      </w:r>
      <w:r>
        <w:tab/>
      </w:r>
      <w:r>
        <w:tab/>
      </w:r>
      <w:r>
        <w:tab/>
      </w:r>
      <w:r>
        <w:tab/>
      </w:r>
      <w:r>
        <w:tab/>
        <w:t>Mid Development 1 - Closed</w:t>
      </w:r>
    </w:p>
    <w:p w14:paraId="0B528E36" w14:textId="77777777" w:rsidR="00790FCF" w:rsidRDefault="00790FCF" w:rsidP="00790FCF">
      <w:pPr>
        <w:pStyle w:val="SClassInfoPara"/>
      </w:pPr>
      <w:r>
        <w:t>Structural Information</w:t>
      </w:r>
    </w:p>
    <w:p w14:paraId="11C80BCD" w14:textId="77777777" w:rsidR="00790FCF" w:rsidRDefault="00790FCF" w:rsidP="00790FCF">
      <w:r>
        <w:t>Tree Size Class: Seedling/Sapling &lt;5"</w:t>
      </w:r>
    </w:p>
    <w:p w14:paraId="4279694D" w14:textId="77777777" w:rsidR="00790FCF" w:rsidRDefault="00790FCF" w:rsidP="00790FCF"/>
    <w:p w14:paraId="46C980CB" w14:textId="77777777" w:rsidR="00790FCF" w:rsidRDefault="00790FCF" w:rsidP="00790FCF">
      <w:pPr>
        <w:pStyle w:val="SClassInfoPara"/>
      </w:pPr>
      <w:r>
        <w:t>Indicator Species</w:t>
      </w:r>
    </w:p>
    <w:tbl>
      <w:tblPr>
        <w:tblW w:w="90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gridCol w:w="1956"/>
      </w:tblGrid>
      <w:tr w:rsidR="00790FCF" w:rsidRPr="00790FCF" w14:paraId="710A6693" w14:textId="77777777" w:rsidTr="00790FCF">
        <w:tc>
          <w:tcPr>
            <w:tcW w:w="1260" w:type="dxa"/>
            <w:tcBorders>
              <w:top w:val="single" w:sz="2" w:space="0" w:color="auto"/>
              <w:bottom w:val="single" w:sz="12" w:space="0" w:color="000000"/>
            </w:tcBorders>
            <w:shd w:val="clear" w:color="auto" w:fill="auto"/>
          </w:tcPr>
          <w:p w14:paraId="3B5ED313" w14:textId="77777777" w:rsidR="00790FCF" w:rsidRPr="00790FCF" w:rsidRDefault="00790FCF" w:rsidP="007C1D23">
            <w:pPr>
              <w:rPr>
                <w:b/>
                <w:bCs/>
              </w:rPr>
            </w:pPr>
            <w:r w:rsidRPr="00790FCF">
              <w:rPr>
                <w:b/>
                <w:bCs/>
              </w:rPr>
              <w:t>Symbol</w:t>
            </w:r>
          </w:p>
        </w:tc>
        <w:tc>
          <w:tcPr>
            <w:tcW w:w="3972" w:type="dxa"/>
            <w:tcBorders>
              <w:top w:val="single" w:sz="2" w:space="0" w:color="auto"/>
              <w:bottom w:val="single" w:sz="12" w:space="0" w:color="000000"/>
            </w:tcBorders>
            <w:shd w:val="clear" w:color="auto" w:fill="auto"/>
          </w:tcPr>
          <w:p w14:paraId="3FD445E3" w14:textId="77777777" w:rsidR="00790FCF" w:rsidRPr="00790FCF" w:rsidRDefault="00790FCF" w:rsidP="007C1D23">
            <w:pPr>
              <w:rPr>
                <w:b/>
                <w:bCs/>
              </w:rPr>
            </w:pPr>
            <w:r w:rsidRPr="00790FCF">
              <w:rPr>
                <w:b/>
                <w:bCs/>
              </w:rPr>
              <w:t>Scientific Name</w:t>
            </w:r>
          </w:p>
        </w:tc>
        <w:tc>
          <w:tcPr>
            <w:tcW w:w="1860" w:type="dxa"/>
            <w:tcBorders>
              <w:top w:val="single" w:sz="2" w:space="0" w:color="auto"/>
              <w:bottom w:val="single" w:sz="12" w:space="0" w:color="000000"/>
            </w:tcBorders>
            <w:shd w:val="clear" w:color="auto" w:fill="auto"/>
          </w:tcPr>
          <w:p w14:paraId="4D89E1F7" w14:textId="77777777" w:rsidR="00790FCF" w:rsidRPr="00790FCF" w:rsidRDefault="00790FCF" w:rsidP="007C1D23">
            <w:pPr>
              <w:rPr>
                <w:b/>
                <w:bCs/>
              </w:rPr>
            </w:pPr>
            <w:r w:rsidRPr="00790FCF">
              <w:rPr>
                <w:b/>
                <w:bCs/>
              </w:rPr>
              <w:t>Common Name</w:t>
            </w:r>
          </w:p>
        </w:tc>
        <w:tc>
          <w:tcPr>
            <w:tcW w:w="1956" w:type="dxa"/>
            <w:tcBorders>
              <w:top w:val="single" w:sz="2" w:space="0" w:color="auto"/>
              <w:bottom w:val="single" w:sz="12" w:space="0" w:color="000000"/>
            </w:tcBorders>
            <w:shd w:val="clear" w:color="auto" w:fill="auto"/>
          </w:tcPr>
          <w:p w14:paraId="3DAEAC07" w14:textId="77777777" w:rsidR="00790FCF" w:rsidRPr="00790FCF" w:rsidRDefault="00790FCF" w:rsidP="007C1D23">
            <w:pPr>
              <w:rPr>
                <w:b/>
                <w:bCs/>
              </w:rPr>
            </w:pPr>
            <w:r w:rsidRPr="00790FCF">
              <w:rPr>
                <w:b/>
                <w:bCs/>
              </w:rPr>
              <w:t>Canopy Position</w:t>
            </w:r>
          </w:p>
        </w:tc>
      </w:tr>
      <w:tr w:rsidR="00790FCF" w:rsidRPr="00790FCF" w14:paraId="41CC44E6" w14:textId="77777777" w:rsidTr="00790FCF">
        <w:tc>
          <w:tcPr>
            <w:tcW w:w="1260" w:type="dxa"/>
            <w:tcBorders>
              <w:top w:val="single" w:sz="12" w:space="0" w:color="000000"/>
            </w:tcBorders>
            <w:shd w:val="clear" w:color="auto" w:fill="auto"/>
          </w:tcPr>
          <w:p w14:paraId="370E1408" w14:textId="77777777" w:rsidR="00790FCF" w:rsidRPr="00790FCF" w:rsidRDefault="00790FCF" w:rsidP="007C1D23">
            <w:pPr>
              <w:rPr>
                <w:bCs/>
              </w:rPr>
            </w:pPr>
            <w:r w:rsidRPr="00790FCF">
              <w:rPr>
                <w:bCs/>
              </w:rPr>
              <w:t>SALIX</w:t>
            </w:r>
          </w:p>
        </w:tc>
        <w:tc>
          <w:tcPr>
            <w:tcW w:w="3972" w:type="dxa"/>
            <w:tcBorders>
              <w:top w:val="single" w:sz="12" w:space="0" w:color="000000"/>
            </w:tcBorders>
            <w:shd w:val="clear" w:color="auto" w:fill="auto"/>
          </w:tcPr>
          <w:p w14:paraId="32234FD9" w14:textId="77777777" w:rsidR="00790FCF" w:rsidRPr="00790FCF" w:rsidRDefault="00790FCF" w:rsidP="007C1D23">
            <w:r w:rsidRPr="00790FCF">
              <w:t>Salix</w:t>
            </w:r>
          </w:p>
        </w:tc>
        <w:tc>
          <w:tcPr>
            <w:tcW w:w="1860" w:type="dxa"/>
            <w:tcBorders>
              <w:top w:val="single" w:sz="12" w:space="0" w:color="000000"/>
            </w:tcBorders>
            <w:shd w:val="clear" w:color="auto" w:fill="auto"/>
          </w:tcPr>
          <w:p w14:paraId="0FBB029D" w14:textId="77777777" w:rsidR="00790FCF" w:rsidRPr="00790FCF" w:rsidRDefault="00790FCF" w:rsidP="007C1D23">
            <w:r w:rsidRPr="00790FCF">
              <w:t>Willow</w:t>
            </w:r>
          </w:p>
        </w:tc>
        <w:tc>
          <w:tcPr>
            <w:tcW w:w="1956" w:type="dxa"/>
            <w:tcBorders>
              <w:top w:val="single" w:sz="12" w:space="0" w:color="000000"/>
            </w:tcBorders>
            <w:shd w:val="clear" w:color="auto" w:fill="auto"/>
          </w:tcPr>
          <w:p w14:paraId="145FFF27" w14:textId="77777777" w:rsidR="00790FCF" w:rsidRPr="00790FCF" w:rsidRDefault="00790FCF" w:rsidP="007C1D23">
            <w:r w:rsidRPr="00790FCF">
              <w:t>Upper</w:t>
            </w:r>
          </w:p>
        </w:tc>
      </w:tr>
      <w:tr w:rsidR="00790FCF" w:rsidRPr="00790FCF" w14:paraId="516DEEF8" w14:textId="77777777" w:rsidTr="00790FCF">
        <w:tc>
          <w:tcPr>
            <w:tcW w:w="1260" w:type="dxa"/>
            <w:shd w:val="clear" w:color="auto" w:fill="auto"/>
          </w:tcPr>
          <w:p w14:paraId="547BFB34" w14:textId="77777777" w:rsidR="00790FCF" w:rsidRPr="00790FCF" w:rsidRDefault="00790FCF" w:rsidP="007C1D23">
            <w:pPr>
              <w:rPr>
                <w:bCs/>
              </w:rPr>
            </w:pPr>
            <w:r w:rsidRPr="00790FCF">
              <w:rPr>
                <w:bCs/>
              </w:rPr>
              <w:t>ALNUS</w:t>
            </w:r>
          </w:p>
        </w:tc>
        <w:tc>
          <w:tcPr>
            <w:tcW w:w="3972" w:type="dxa"/>
            <w:shd w:val="clear" w:color="auto" w:fill="auto"/>
          </w:tcPr>
          <w:p w14:paraId="3360D6F4" w14:textId="77777777" w:rsidR="00790FCF" w:rsidRPr="00790FCF" w:rsidRDefault="00790FCF" w:rsidP="007C1D23">
            <w:r w:rsidRPr="00790FCF">
              <w:t>Alnus</w:t>
            </w:r>
          </w:p>
        </w:tc>
        <w:tc>
          <w:tcPr>
            <w:tcW w:w="1860" w:type="dxa"/>
            <w:shd w:val="clear" w:color="auto" w:fill="auto"/>
          </w:tcPr>
          <w:p w14:paraId="2523190C" w14:textId="77777777" w:rsidR="00790FCF" w:rsidRPr="00790FCF" w:rsidRDefault="00790FCF" w:rsidP="007C1D23">
            <w:r w:rsidRPr="00790FCF">
              <w:t>Alder</w:t>
            </w:r>
          </w:p>
        </w:tc>
        <w:tc>
          <w:tcPr>
            <w:tcW w:w="1956" w:type="dxa"/>
            <w:shd w:val="clear" w:color="auto" w:fill="auto"/>
          </w:tcPr>
          <w:p w14:paraId="4E84A2FF" w14:textId="77777777" w:rsidR="00790FCF" w:rsidRPr="00790FCF" w:rsidRDefault="00790FCF" w:rsidP="007C1D23">
            <w:r w:rsidRPr="00790FCF">
              <w:t>Upper</w:t>
            </w:r>
          </w:p>
        </w:tc>
      </w:tr>
      <w:tr w:rsidR="00790FCF" w:rsidRPr="00790FCF" w14:paraId="4AEC8A7C" w14:textId="77777777" w:rsidTr="00790FCF">
        <w:tc>
          <w:tcPr>
            <w:tcW w:w="1260" w:type="dxa"/>
            <w:shd w:val="clear" w:color="auto" w:fill="auto"/>
          </w:tcPr>
          <w:p w14:paraId="0175943D" w14:textId="77777777" w:rsidR="00790FCF" w:rsidRPr="00790FCF" w:rsidRDefault="00790FCF" w:rsidP="007C1D23">
            <w:pPr>
              <w:rPr>
                <w:bCs/>
              </w:rPr>
            </w:pPr>
            <w:r w:rsidRPr="00790FCF">
              <w:rPr>
                <w:bCs/>
              </w:rPr>
              <w:t>POBAB2</w:t>
            </w:r>
          </w:p>
        </w:tc>
        <w:tc>
          <w:tcPr>
            <w:tcW w:w="3972" w:type="dxa"/>
            <w:shd w:val="clear" w:color="auto" w:fill="auto"/>
          </w:tcPr>
          <w:p w14:paraId="16C48A1B" w14:textId="77777777" w:rsidR="00790FCF" w:rsidRPr="00790FCF" w:rsidRDefault="00790FCF" w:rsidP="007C1D23">
            <w:r w:rsidRPr="00790FCF">
              <w:t>Populus balsamifera ssp. balsamifera</w:t>
            </w:r>
          </w:p>
        </w:tc>
        <w:tc>
          <w:tcPr>
            <w:tcW w:w="1860" w:type="dxa"/>
            <w:shd w:val="clear" w:color="auto" w:fill="auto"/>
          </w:tcPr>
          <w:p w14:paraId="0CF2EC27" w14:textId="77777777" w:rsidR="00790FCF" w:rsidRPr="00790FCF" w:rsidRDefault="00790FCF" w:rsidP="007C1D23">
            <w:r w:rsidRPr="00790FCF">
              <w:t>Balsam poplar</w:t>
            </w:r>
          </w:p>
        </w:tc>
        <w:tc>
          <w:tcPr>
            <w:tcW w:w="1956" w:type="dxa"/>
            <w:shd w:val="clear" w:color="auto" w:fill="auto"/>
          </w:tcPr>
          <w:p w14:paraId="5E5A57F0" w14:textId="77777777" w:rsidR="00790FCF" w:rsidRPr="00790FCF" w:rsidRDefault="00790FCF" w:rsidP="007C1D23">
            <w:r w:rsidRPr="00790FCF">
              <w:t>Upper</w:t>
            </w:r>
          </w:p>
        </w:tc>
      </w:tr>
      <w:tr w:rsidR="00790FCF" w:rsidRPr="00790FCF" w14:paraId="6EAA5728" w14:textId="77777777" w:rsidTr="00790FCF">
        <w:tc>
          <w:tcPr>
            <w:tcW w:w="1260" w:type="dxa"/>
            <w:shd w:val="clear" w:color="auto" w:fill="auto"/>
          </w:tcPr>
          <w:p w14:paraId="6F89959B" w14:textId="77777777" w:rsidR="00790FCF" w:rsidRPr="00790FCF" w:rsidRDefault="00790FCF" w:rsidP="007C1D23">
            <w:pPr>
              <w:rPr>
                <w:bCs/>
              </w:rPr>
            </w:pPr>
            <w:r w:rsidRPr="00790FCF">
              <w:rPr>
                <w:bCs/>
              </w:rPr>
              <w:t>ROAC</w:t>
            </w:r>
          </w:p>
        </w:tc>
        <w:tc>
          <w:tcPr>
            <w:tcW w:w="3972" w:type="dxa"/>
            <w:shd w:val="clear" w:color="auto" w:fill="auto"/>
          </w:tcPr>
          <w:p w14:paraId="0C3D3DFE" w14:textId="77777777" w:rsidR="00790FCF" w:rsidRPr="00790FCF" w:rsidRDefault="00790FCF" w:rsidP="007C1D23">
            <w:r w:rsidRPr="00790FCF">
              <w:t xml:space="preserve">Rosa </w:t>
            </w:r>
            <w:proofErr w:type="spellStart"/>
            <w:r w:rsidRPr="00790FCF">
              <w:t>acicularis</w:t>
            </w:r>
            <w:proofErr w:type="spellEnd"/>
          </w:p>
        </w:tc>
        <w:tc>
          <w:tcPr>
            <w:tcW w:w="1860" w:type="dxa"/>
            <w:shd w:val="clear" w:color="auto" w:fill="auto"/>
          </w:tcPr>
          <w:p w14:paraId="247FF54B" w14:textId="77777777" w:rsidR="00790FCF" w:rsidRPr="00790FCF" w:rsidRDefault="00790FCF" w:rsidP="007C1D23">
            <w:r w:rsidRPr="00790FCF">
              <w:t>Prickly rose</w:t>
            </w:r>
          </w:p>
        </w:tc>
        <w:tc>
          <w:tcPr>
            <w:tcW w:w="1956" w:type="dxa"/>
            <w:shd w:val="clear" w:color="auto" w:fill="auto"/>
          </w:tcPr>
          <w:p w14:paraId="5BF204AD" w14:textId="77777777" w:rsidR="00790FCF" w:rsidRPr="00790FCF" w:rsidRDefault="00790FCF" w:rsidP="007C1D23">
            <w:r w:rsidRPr="00790FCF">
              <w:t>Upper</w:t>
            </w:r>
          </w:p>
        </w:tc>
      </w:tr>
    </w:tbl>
    <w:p w14:paraId="17DE9278" w14:textId="77777777" w:rsidR="00790FCF" w:rsidRDefault="00790FCF" w:rsidP="00790FCF"/>
    <w:p w14:paraId="50A5BFAA" w14:textId="77777777" w:rsidR="00790FCF" w:rsidRDefault="00790FCF" w:rsidP="00790FCF">
      <w:pPr>
        <w:pStyle w:val="SClassInfoPara"/>
      </w:pPr>
      <w:r>
        <w:t>Description</w:t>
      </w:r>
    </w:p>
    <w:p w14:paraId="66117ACC" w14:textId="77777777" w:rsidR="00790FCF" w:rsidRDefault="00790FCF" w:rsidP="00790FCF">
      <w:r>
        <w:t xml:space="preserve">Tall shrubs (Salix spp., Alnus spp., Populus balsamifera) and saplings with a closed canopy (&gt;60%). Saplings may consist of Salix </w:t>
      </w:r>
      <w:proofErr w:type="spellStart"/>
      <w:r>
        <w:t>alaxensis</w:t>
      </w:r>
      <w:proofErr w:type="spellEnd"/>
      <w:r>
        <w:t xml:space="preserve"> (dominant) or balsam poplar, with white spruce in the understory (succession to class C), or saplings may consist of pure, even-aged spruce (succession to class E). Saplings overtop shrubs at 15-40yrs, when shade-intolerant pioneer shrub species decline and shade-tolerant shrubs (Rosa </w:t>
      </w:r>
      <w:proofErr w:type="spellStart"/>
      <w:r>
        <w:t>acicularis</w:t>
      </w:r>
      <w:proofErr w:type="spellEnd"/>
      <w:r>
        <w:t xml:space="preserve">, Viburnum </w:t>
      </w:r>
      <w:proofErr w:type="spellStart"/>
      <w:r>
        <w:t>edule</w:t>
      </w:r>
      <w:proofErr w:type="spellEnd"/>
      <w:r>
        <w:t>) become more common and have a canopy cover of 10%. Uncommonly, white spruce may germinate in large numbers on mineral soil after flooding, resulting in a dense, even-aged stand.</w:t>
      </w:r>
    </w:p>
    <w:p w14:paraId="47A0C3DE" w14:textId="77777777" w:rsidR="00790FCF" w:rsidRDefault="00790FCF" w:rsidP="00790FCF"/>
    <w:p w14:paraId="7D86FABB" w14:textId="3585B76D" w:rsidR="00790FCF" w:rsidRDefault="00790FCF" w:rsidP="00790FCF">
      <w:r>
        <w:lastRenderedPageBreak/>
        <w:t xml:space="preserve">The alternate succession pathway represents the possibility that white spruce will germinate in large numbers on mineral soil after flooding, resulting in a dense, even-aged stand. </w:t>
      </w:r>
    </w:p>
    <w:p w14:paraId="3E4DC508" w14:textId="77777777" w:rsidR="00790FCF" w:rsidRDefault="00790FCF" w:rsidP="00790FCF"/>
    <w:p w14:paraId="488C895D" w14:textId="77777777" w:rsidR="00790FCF" w:rsidRDefault="00790FCF" w:rsidP="00790FCF">
      <w:pPr>
        <w:pStyle w:val="InfoPara"/>
        <w:pBdr>
          <w:top w:val="single" w:sz="6" w:space="1" w:color="auto"/>
        </w:pBdr>
      </w:pPr>
      <w:r>
        <w:t>Class C</w:t>
      </w:r>
      <w:r>
        <w:tab/>
        <w:t>50</w:t>
      </w:r>
      <w:r>
        <w:tab/>
      </w:r>
      <w:r>
        <w:tab/>
      </w:r>
      <w:r>
        <w:tab/>
      </w:r>
      <w:r>
        <w:tab/>
      </w:r>
      <w:r>
        <w:tab/>
        <w:t>Mid Development 2 - All Structures</w:t>
      </w:r>
    </w:p>
    <w:p w14:paraId="527E9D3C" w14:textId="77777777" w:rsidR="00790FCF" w:rsidRDefault="00790FCF" w:rsidP="00790FCF">
      <w:pPr>
        <w:pStyle w:val="SClassInfoPara"/>
      </w:pPr>
      <w:r>
        <w:t>Structural Information</w:t>
      </w:r>
    </w:p>
    <w:p w14:paraId="158D2C48" w14:textId="77777777" w:rsidR="00790FCF" w:rsidRDefault="00790FCF" w:rsidP="00790FCF">
      <w:r>
        <w:t>Tree Size Class: Med. 9–20" (</w:t>
      </w:r>
      <w:proofErr w:type="spellStart"/>
      <w:r>
        <w:t>swd</w:t>
      </w:r>
      <w:proofErr w:type="spellEnd"/>
      <w:r>
        <w:t>)/11–20" (</w:t>
      </w:r>
      <w:proofErr w:type="spellStart"/>
      <w:r>
        <w:t>hwd</w:t>
      </w:r>
      <w:proofErr w:type="spellEnd"/>
      <w:r>
        <w:t>)</w:t>
      </w:r>
    </w:p>
    <w:p w14:paraId="4945F889" w14:textId="77777777" w:rsidR="00790FCF" w:rsidRDefault="00790FCF" w:rsidP="00790FCF"/>
    <w:p w14:paraId="1C5C81A1" w14:textId="77777777" w:rsidR="00790FCF" w:rsidRDefault="00790FCF" w:rsidP="00790FCF">
      <w:pPr>
        <w:pStyle w:val="SClassInfoPara"/>
      </w:pPr>
      <w:r>
        <w:t>Indicator Species</w:t>
      </w:r>
    </w:p>
    <w:tbl>
      <w:tblPr>
        <w:tblW w:w="90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gridCol w:w="1956"/>
      </w:tblGrid>
      <w:tr w:rsidR="00790FCF" w:rsidRPr="00790FCF" w14:paraId="0F0D116B" w14:textId="77777777" w:rsidTr="00790FCF">
        <w:tc>
          <w:tcPr>
            <w:tcW w:w="1260" w:type="dxa"/>
            <w:tcBorders>
              <w:top w:val="single" w:sz="2" w:space="0" w:color="auto"/>
              <w:bottom w:val="single" w:sz="12" w:space="0" w:color="000000"/>
            </w:tcBorders>
            <w:shd w:val="clear" w:color="auto" w:fill="auto"/>
          </w:tcPr>
          <w:p w14:paraId="23E5B982" w14:textId="77777777" w:rsidR="00790FCF" w:rsidRPr="00790FCF" w:rsidRDefault="00790FCF" w:rsidP="007C1D23">
            <w:pPr>
              <w:rPr>
                <w:b/>
                <w:bCs/>
              </w:rPr>
            </w:pPr>
            <w:r w:rsidRPr="00790FCF">
              <w:rPr>
                <w:b/>
                <w:bCs/>
              </w:rPr>
              <w:t>Symbol</w:t>
            </w:r>
          </w:p>
        </w:tc>
        <w:tc>
          <w:tcPr>
            <w:tcW w:w="3972" w:type="dxa"/>
            <w:tcBorders>
              <w:top w:val="single" w:sz="2" w:space="0" w:color="auto"/>
              <w:bottom w:val="single" w:sz="12" w:space="0" w:color="000000"/>
            </w:tcBorders>
            <w:shd w:val="clear" w:color="auto" w:fill="auto"/>
          </w:tcPr>
          <w:p w14:paraId="3F0A76A9" w14:textId="77777777" w:rsidR="00790FCF" w:rsidRPr="00790FCF" w:rsidRDefault="00790FCF" w:rsidP="007C1D23">
            <w:pPr>
              <w:rPr>
                <w:b/>
                <w:bCs/>
              </w:rPr>
            </w:pPr>
            <w:r w:rsidRPr="00790FCF">
              <w:rPr>
                <w:b/>
                <w:bCs/>
              </w:rPr>
              <w:t>Scientific Name</w:t>
            </w:r>
          </w:p>
        </w:tc>
        <w:tc>
          <w:tcPr>
            <w:tcW w:w="1860" w:type="dxa"/>
            <w:tcBorders>
              <w:top w:val="single" w:sz="2" w:space="0" w:color="auto"/>
              <w:bottom w:val="single" w:sz="12" w:space="0" w:color="000000"/>
            </w:tcBorders>
            <w:shd w:val="clear" w:color="auto" w:fill="auto"/>
          </w:tcPr>
          <w:p w14:paraId="0F770159" w14:textId="77777777" w:rsidR="00790FCF" w:rsidRPr="00790FCF" w:rsidRDefault="00790FCF" w:rsidP="007C1D23">
            <w:pPr>
              <w:rPr>
                <w:b/>
                <w:bCs/>
              </w:rPr>
            </w:pPr>
            <w:r w:rsidRPr="00790FCF">
              <w:rPr>
                <w:b/>
                <w:bCs/>
              </w:rPr>
              <w:t>Common Name</w:t>
            </w:r>
          </w:p>
        </w:tc>
        <w:tc>
          <w:tcPr>
            <w:tcW w:w="1956" w:type="dxa"/>
            <w:tcBorders>
              <w:top w:val="single" w:sz="2" w:space="0" w:color="auto"/>
              <w:bottom w:val="single" w:sz="12" w:space="0" w:color="000000"/>
            </w:tcBorders>
            <w:shd w:val="clear" w:color="auto" w:fill="auto"/>
          </w:tcPr>
          <w:p w14:paraId="637B5F8A" w14:textId="77777777" w:rsidR="00790FCF" w:rsidRPr="00790FCF" w:rsidRDefault="00790FCF" w:rsidP="007C1D23">
            <w:pPr>
              <w:rPr>
                <w:b/>
                <w:bCs/>
              </w:rPr>
            </w:pPr>
            <w:r w:rsidRPr="00790FCF">
              <w:rPr>
                <w:b/>
                <w:bCs/>
              </w:rPr>
              <w:t>Canopy Position</w:t>
            </w:r>
          </w:p>
        </w:tc>
      </w:tr>
      <w:tr w:rsidR="00790FCF" w:rsidRPr="00790FCF" w14:paraId="6116737A" w14:textId="77777777" w:rsidTr="00790FCF">
        <w:tc>
          <w:tcPr>
            <w:tcW w:w="1260" w:type="dxa"/>
            <w:tcBorders>
              <w:top w:val="single" w:sz="12" w:space="0" w:color="000000"/>
            </w:tcBorders>
            <w:shd w:val="clear" w:color="auto" w:fill="auto"/>
          </w:tcPr>
          <w:p w14:paraId="0361F903" w14:textId="77777777" w:rsidR="00790FCF" w:rsidRPr="00790FCF" w:rsidRDefault="00790FCF" w:rsidP="007C1D23">
            <w:pPr>
              <w:rPr>
                <w:bCs/>
              </w:rPr>
            </w:pPr>
            <w:r w:rsidRPr="00790FCF">
              <w:rPr>
                <w:bCs/>
              </w:rPr>
              <w:t>POBAB2</w:t>
            </w:r>
          </w:p>
        </w:tc>
        <w:tc>
          <w:tcPr>
            <w:tcW w:w="3972" w:type="dxa"/>
            <w:tcBorders>
              <w:top w:val="single" w:sz="12" w:space="0" w:color="000000"/>
            </w:tcBorders>
            <w:shd w:val="clear" w:color="auto" w:fill="auto"/>
          </w:tcPr>
          <w:p w14:paraId="609A91F9" w14:textId="77777777" w:rsidR="00790FCF" w:rsidRPr="00790FCF" w:rsidRDefault="00790FCF" w:rsidP="007C1D23">
            <w:r w:rsidRPr="00790FCF">
              <w:t>Populus balsamifera ssp. balsamifera</w:t>
            </w:r>
          </w:p>
        </w:tc>
        <w:tc>
          <w:tcPr>
            <w:tcW w:w="1860" w:type="dxa"/>
            <w:tcBorders>
              <w:top w:val="single" w:sz="12" w:space="0" w:color="000000"/>
            </w:tcBorders>
            <w:shd w:val="clear" w:color="auto" w:fill="auto"/>
          </w:tcPr>
          <w:p w14:paraId="24DEEBE7" w14:textId="77777777" w:rsidR="00790FCF" w:rsidRPr="00790FCF" w:rsidRDefault="00790FCF" w:rsidP="007C1D23">
            <w:r w:rsidRPr="00790FCF">
              <w:t>Balsam poplar</w:t>
            </w:r>
          </w:p>
        </w:tc>
        <w:tc>
          <w:tcPr>
            <w:tcW w:w="1956" w:type="dxa"/>
            <w:tcBorders>
              <w:top w:val="single" w:sz="12" w:space="0" w:color="000000"/>
            </w:tcBorders>
            <w:shd w:val="clear" w:color="auto" w:fill="auto"/>
          </w:tcPr>
          <w:p w14:paraId="170CCCB8" w14:textId="77777777" w:rsidR="00790FCF" w:rsidRPr="00790FCF" w:rsidRDefault="00790FCF" w:rsidP="007C1D23">
            <w:r w:rsidRPr="00790FCF">
              <w:t>Upper</w:t>
            </w:r>
          </w:p>
        </w:tc>
      </w:tr>
      <w:tr w:rsidR="00790FCF" w:rsidRPr="00790FCF" w14:paraId="187F0C7F" w14:textId="77777777" w:rsidTr="00790FCF">
        <w:tc>
          <w:tcPr>
            <w:tcW w:w="1260" w:type="dxa"/>
            <w:shd w:val="clear" w:color="auto" w:fill="auto"/>
          </w:tcPr>
          <w:p w14:paraId="3558F7D9" w14:textId="77777777" w:rsidR="00790FCF" w:rsidRPr="00790FCF" w:rsidRDefault="00790FCF" w:rsidP="007C1D23">
            <w:pPr>
              <w:rPr>
                <w:bCs/>
              </w:rPr>
            </w:pPr>
            <w:r w:rsidRPr="00790FCF">
              <w:rPr>
                <w:bCs/>
              </w:rPr>
              <w:t>PIGL</w:t>
            </w:r>
          </w:p>
        </w:tc>
        <w:tc>
          <w:tcPr>
            <w:tcW w:w="3972" w:type="dxa"/>
            <w:shd w:val="clear" w:color="auto" w:fill="auto"/>
          </w:tcPr>
          <w:p w14:paraId="31290238" w14:textId="77777777" w:rsidR="00790FCF" w:rsidRPr="00790FCF" w:rsidRDefault="00790FCF" w:rsidP="007C1D23">
            <w:proofErr w:type="spellStart"/>
            <w:r w:rsidRPr="00790FCF">
              <w:t>Picea</w:t>
            </w:r>
            <w:proofErr w:type="spellEnd"/>
            <w:r w:rsidRPr="00790FCF">
              <w:t xml:space="preserve"> glauca</w:t>
            </w:r>
          </w:p>
        </w:tc>
        <w:tc>
          <w:tcPr>
            <w:tcW w:w="1860" w:type="dxa"/>
            <w:shd w:val="clear" w:color="auto" w:fill="auto"/>
          </w:tcPr>
          <w:p w14:paraId="0D46F5A3" w14:textId="77777777" w:rsidR="00790FCF" w:rsidRPr="00790FCF" w:rsidRDefault="00790FCF" w:rsidP="007C1D23">
            <w:r w:rsidRPr="00790FCF">
              <w:t>White spruce</w:t>
            </w:r>
          </w:p>
        </w:tc>
        <w:tc>
          <w:tcPr>
            <w:tcW w:w="1956" w:type="dxa"/>
            <w:shd w:val="clear" w:color="auto" w:fill="auto"/>
          </w:tcPr>
          <w:p w14:paraId="764A3924" w14:textId="77777777" w:rsidR="00790FCF" w:rsidRPr="00790FCF" w:rsidRDefault="00790FCF" w:rsidP="007C1D23">
            <w:r w:rsidRPr="00790FCF">
              <w:t>Middle</w:t>
            </w:r>
          </w:p>
        </w:tc>
      </w:tr>
      <w:tr w:rsidR="00790FCF" w:rsidRPr="00790FCF" w14:paraId="0464EA40" w14:textId="77777777" w:rsidTr="00790FCF">
        <w:tc>
          <w:tcPr>
            <w:tcW w:w="1260" w:type="dxa"/>
            <w:shd w:val="clear" w:color="auto" w:fill="auto"/>
          </w:tcPr>
          <w:p w14:paraId="5D0F25B3" w14:textId="77777777" w:rsidR="00790FCF" w:rsidRPr="00790FCF" w:rsidRDefault="00790FCF" w:rsidP="007C1D23">
            <w:pPr>
              <w:rPr>
                <w:bCs/>
              </w:rPr>
            </w:pPr>
            <w:r w:rsidRPr="00790FCF">
              <w:rPr>
                <w:bCs/>
              </w:rPr>
              <w:t>ROAC</w:t>
            </w:r>
          </w:p>
        </w:tc>
        <w:tc>
          <w:tcPr>
            <w:tcW w:w="3972" w:type="dxa"/>
            <w:shd w:val="clear" w:color="auto" w:fill="auto"/>
          </w:tcPr>
          <w:p w14:paraId="29261B65" w14:textId="77777777" w:rsidR="00790FCF" w:rsidRPr="00790FCF" w:rsidRDefault="00790FCF" w:rsidP="007C1D23">
            <w:r w:rsidRPr="00790FCF">
              <w:t xml:space="preserve">Rosa </w:t>
            </w:r>
            <w:proofErr w:type="spellStart"/>
            <w:r w:rsidRPr="00790FCF">
              <w:t>acicularis</w:t>
            </w:r>
            <w:proofErr w:type="spellEnd"/>
          </w:p>
        </w:tc>
        <w:tc>
          <w:tcPr>
            <w:tcW w:w="1860" w:type="dxa"/>
            <w:shd w:val="clear" w:color="auto" w:fill="auto"/>
          </w:tcPr>
          <w:p w14:paraId="35F5C397" w14:textId="77777777" w:rsidR="00790FCF" w:rsidRPr="00790FCF" w:rsidRDefault="00790FCF" w:rsidP="007C1D23">
            <w:r w:rsidRPr="00790FCF">
              <w:t>Prickly rose</w:t>
            </w:r>
          </w:p>
        </w:tc>
        <w:tc>
          <w:tcPr>
            <w:tcW w:w="1956" w:type="dxa"/>
            <w:shd w:val="clear" w:color="auto" w:fill="auto"/>
          </w:tcPr>
          <w:p w14:paraId="305D3FCA" w14:textId="77777777" w:rsidR="00790FCF" w:rsidRPr="00790FCF" w:rsidRDefault="00790FCF" w:rsidP="007C1D23">
            <w:r w:rsidRPr="00790FCF">
              <w:t>Lower</w:t>
            </w:r>
          </w:p>
        </w:tc>
      </w:tr>
      <w:tr w:rsidR="00790FCF" w:rsidRPr="00790FCF" w14:paraId="186B3DB7" w14:textId="77777777" w:rsidTr="00790FCF">
        <w:tc>
          <w:tcPr>
            <w:tcW w:w="1260" w:type="dxa"/>
            <w:shd w:val="clear" w:color="auto" w:fill="auto"/>
          </w:tcPr>
          <w:p w14:paraId="2E7B3FC4" w14:textId="77777777" w:rsidR="00790FCF" w:rsidRPr="00790FCF" w:rsidRDefault="00790FCF" w:rsidP="007C1D23">
            <w:pPr>
              <w:rPr>
                <w:bCs/>
              </w:rPr>
            </w:pPr>
            <w:r w:rsidRPr="00790FCF">
              <w:rPr>
                <w:bCs/>
              </w:rPr>
              <w:t>VIED</w:t>
            </w:r>
          </w:p>
        </w:tc>
        <w:tc>
          <w:tcPr>
            <w:tcW w:w="3972" w:type="dxa"/>
            <w:shd w:val="clear" w:color="auto" w:fill="auto"/>
          </w:tcPr>
          <w:p w14:paraId="494A039E" w14:textId="77777777" w:rsidR="00790FCF" w:rsidRPr="00790FCF" w:rsidRDefault="00790FCF" w:rsidP="007C1D23">
            <w:r w:rsidRPr="00790FCF">
              <w:t xml:space="preserve">Viburnum </w:t>
            </w:r>
            <w:proofErr w:type="spellStart"/>
            <w:r w:rsidRPr="00790FCF">
              <w:t>edule</w:t>
            </w:r>
            <w:proofErr w:type="spellEnd"/>
          </w:p>
        </w:tc>
        <w:tc>
          <w:tcPr>
            <w:tcW w:w="1860" w:type="dxa"/>
            <w:shd w:val="clear" w:color="auto" w:fill="auto"/>
          </w:tcPr>
          <w:p w14:paraId="37798DD4" w14:textId="77777777" w:rsidR="00790FCF" w:rsidRPr="00790FCF" w:rsidRDefault="00790FCF" w:rsidP="007C1D23">
            <w:proofErr w:type="spellStart"/>
            <w:r w:rsidRPr="00790FCF">
              <w:t>Squashberry</w:t>
            </w:r>
            <w:proofErr w:type="spellEnd"/>
          </w:p>
        </w:tc>
        <w:tc>
          <w:tcPr>
            <w:tcW w:w="1956" w:type="dxa"/>
            <w:shd w:val="clear" w:color="auto" w:fill="auto"/>
          </w:tcPr>
          <w:p w14:paraId="4D42D827" w14:textId="77777777" w:rsidR="00790FCF" w:rsidRPr="00790FCF" w:rsidRDefault="00790FCF" w:rsidP="007C1D23">
            <w:r w:rsidRPr="00790FCF">
              <w:t>Lower</w:t>
            </w:r>
          </w:p>
        </w:tc>
      </w:tr>
    </w:tbl>
    <w:p w14:paraId="652B5E62" w14:textId="77777777" w:rsidR="00790FCF" w:rsidRDefault="00790FCF" w:rsidP="00790FCF"/>
    <w:p w14:paraId="4BD0CBB0" w14:textId="77777777" w:rsidR="00790FCF" w:rsidRDefault="00790FCF" w:rsidP="00790FCF">
      <w:pPr>
        <w:pStyle w:val="SClassInfoPara"/>
      </w:pPr>
      <w:r>
        <w:t>Description</w:t>
      </w:r>
    </w:p>
    <w:p w14:paraId="1BD60D41" w14:textId="77777777" w:rsidR="00790FCF" w:rsidRDefault="00790FCF" w:rsidP="00790FCF">
      <w:r>
        <w:t>Balsam poplar is the dominant overstory species, though white spruce may co-dominate. White spruce is commonly in the understory. Shade-tolerant shrub species persist in the understory. If spruce is present, at approximately 100-150yrs the transition from balsam poplar to white spruce dominance begins (succession to Class D). If white spruce is not present, poplar persists, the stand ages and individual trees are lost to wind, disease or rot. Shrub cover commonly increases as the overstory canopy declines. Stands tend to be closed but can be open depending on site conditions.</w:t>
      </w:r>
    </w:p>
    <w:p w14:paraId="034A5E68" w14:textId="77777777" w:rsidR="00790FCF" w:rsidRDefault="00790FCF" w:rsidP="00790FCF"/>
    <w:p w14:paraId="571468E3" w14:textId="77777777" w:rsidR="00790FCF" w:rsidRDefault="00790FCF" w:rsidP="00790FCF">
      <w:pPr>
        <w:pStyle w:val="InfoPara"/>
        <w:pBdr>
          <w:top w:val="single" w:sz="6" w:space="1" w:color="auto"/>
        </w:pBdr>
      </w:pPr>
      <w:r>
        <w:t>Class D</w:t>
      </w:r>
      <w:r>
        <w:tab/>
        <w:t>25</w:t>
      </w:r>
      <w:r>
        <w:tab/>
      </w:r>
      <w:r>
        <w:tab/>
      </w:r>
      <w:r>
        <w:tab/>
      </w:r>
      <w:r>
        <w:tab/>
      </w:r>
      <w:r>
        <w:tab/>
        <w:t>Late Development 1 - Open</w:t>
      </w:r>
    </w:p>
    <w:p w14:paraId="4508B3A5" w14:textId="77777777" w:rsidR="00790FCF" w:rsidRDefault="00790FCF" w:rsidP="00790FCF">
      <w:pPr>
        <w:pStyle w:val="SClassInfoPara"/>
      </w:pPr>
      <w:r>
        <w:t>Structural Information</w:t>
      </w:r>
    </w:p>
    <w:p w14:paraId="486D240D" w14:textId="77777777" w:rsidR="00790FCF" w:rsidRDefault="00790FCF" w:rsidP="00790FCF">
      <w:r>
        <w:t>Tree Size Class: Med. 9–20" (</w:t>
      </w:r>
      <w:proofErr w:type="spellStart"/>
      <w:r>
        <w:t>swd</w:t>
      </w:r>
      <w:proofErr w:type="spellEnd"/>
      <w:r>
        <w:t>)/11–20" (</w:t>
      </w:r>
      <w:proofErr w:type="spellStart"/>
      <w:r>
        <w:t>hwd</w:t>
      </w:r>
      <w:proofErr w:type="spellEnd"/>
      <w:r>
        <w:t>)</w:t>
      </w:r>
    </w:p>
    <w:p w14:paraId="1E0CD2A1" w14:textId="77777777" w:rsidR="00790FCF" w:rsidRDefault="00790FCF" w:rsidP="00790FCF"/>
    <w:p w14:paraId="6CF91E09" w14:textId="77777777" w:rsidR="00790FCF" w:rsidRDefault="00790FCF" w:rsidP="00790F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20"/>
        <w:gridCol w:w="1860"/>
        <w:gridCol w:w="1956"/>
      </w:tblGrid>
      <w:tr w:rsidR="00790FCF" w:rsidRPr="00790FCF" w14:paraId="12986987" w14:textId="77777777" w:rsidTr="00790FCF">
        <w:tc>
          <w:tcPr>
            <w:tcW w:w="1116" w:type="dxa"/>
            <w:tcBorders>
              <w:top w:val="single" w:sz="2" w:space="0" w:color="auto"/>
              <w:bottom w:val="single" w:sz="12" w:space="0" w:color="000000"/>
            </w:tcBorders>
            <w:shd w:val="clear" w:color="auto" w:fill="auto"/>
          </w:tcPr>
          <w:p w14:paraId="2C023E46" w14:textId="77777777" w:rsidR="00790FCF" w:rsidRPr="00790FCF" w:rsidRDefault="00790FCF" w:rsidP="007C1D23">
            <w:pPr>
              <w:rPr>
                <w:b/>
                <w:bCs/>
              </w:rPr>
            </w:pPr>
            <w:r w:rsidRPr="00790FCF">
              <w:rPr>
                <w:b/>
                <w:bCs/>
              </w:rPr>
              <w:t>Symbol</w:t>
            </w:r>
          </w:p>
        </w:tc>
        <w:tc>
          <w:tcPr>
            <w:tcW w:w="1920" w:type="dxa"/>
            <w:tcBorders>
              <w:top w:val="single" w:sz="2" w:space="0" w:color="auto"/>
              <w:bottom w:val="single" w:sz="12" w:space="0" w:color="000000"/>
            </w:tcBorders>
            <w:shd w:val="clear" w:color="auto" w:fill="auto"/>
          </w:tcPr>
          <w:p w14:paraId="6D1BD8C5" w14:textId="77777777" w:rsidR="00790FCF" w:rsidRPr="00790FCF" w:rsidRDefault="00790FCF" w:rsidP="007C1D23">
            <w:pPr>
              <w:rPr>
                <w:b/>
                <w:bCs/>
              </w:rPr>
            </w:pPr>
            <w:r w:rsidRPr="00790FCF">
              <w:rPr>
                <w:b/>
                <w:bCs/>
              </w:rPr>
              <w:t>Scientific Name</w:t>
            </w:r>
          </w:p>
        </w:tc>
        <w:tc>
          <w:tcPr>
            <w:tcW w:w="1860" w:type="dxa"/>
            <w:tcBorders>
              <w:top w:val="single" w:sz="2" w:space="0" w:color="auto"/>
              <w:bottom w:val="single" w:sz="12" w:space="0" w:color="000000"/>
            </w:tcBorders>
            <w:shd w:val="clear" w:color="auto" w:fill="auto"/>
          </w:tcPr>
          <w:p w14:paraId="6057F97F" w14:textId="77777777" w:rsidR="00790FCF" w:rsidRPr="00790FCF" w:rsidRDefault="00790FCF" w:rsidP="007C1D23">
            <w:pPr>
              <w:rPr>
                <w:b/>
                <w:bCs/>
              </w:rPr>
            </w:pPr>
            <w:r w:rsidRPr="00790FCF">
              <w:rPr>
                <w:b/>
                <w:bCs/>
              </w:rPr>
              <w:t>Common Name</w:t>
            </w:r>
          </w:p>
        </w:tc>
        <w:tc>
          <w:tcPr>
            <w:tcW w:w="1956" w:type="dxa"/>
            <w:tcBorders>
              <w:top w:val="single" w:sz="2" w:space="0" w:color="auto"/>
              <w:bottom w:val="single" w:sz="12" w:space="0" w:color="000000"/>
            </w:tcBorders>
            <w:shd w:val="clear" w:color="auto" w:fill="auto"/>
          </w:tcPr>
          <w:p w14:paraId="2A0B67C3" w14:textId="77777777" w:rsidR="00790FCF" w:rsidRPr="00790FCF" w:rsidRDefault="00790FCF" w:rsidP="007C1D23">
            <w:pPr>
              <w:rPr>
                <w:b/>
                <w:bCs/>
              </w:rPr>
            </w:pPr>
            <w:r w:rsidRPr="00790FCF">
              <w:rPr>
                <w:b/>
                <w:bCs/>
              </w:rPr>
              <w:t>Canopy Position</w:t>
            </w:r>
          </w:p>
        </w:tc>
      </w:tr>
      <w:tr w:rsidR="00790FCF" w:rsidRPr="00790FCF" w14:paraId="17A3C943" w14:textId="77777777" w:rsidTr="00790FCF">
        <w:tc>
          <w:tcPr>
            <w:tcW w:w="1116" w:type="dxa"/>
            <w:tcBorders>
              <w:top w:val="single" w:sz="12" w:space="0" w:color="000000"/>
            </w:tcBorders>
            <w:shd w:val="clear" w:color="auto" w:fill="auto"/>
          </w:tcPr>
          <w:p w14:paraId="7C1510AB" w14:textId="77777777" w:rsidR="00790FCF" w:rsidRPr="00790FCF" w:rsidRDefault="00790FCF" w:rsidP="007C1D23">
            <w:pPr>
              <w:rPr>
                <w:bCs/>
              </w:rPr>
            </w:pPr>
            <w:r w:rsidRPr="00790FCF">
              <w:rPr>
                <w:bCs/>
              </w:rPr>
              <w:t>PIGL</w:t>
            </w:r>
          </w:p>
        </w:tc>
        <w:tc>
          <w:tcPr>
            <w:tcW w:w="1920" w:type="dxa"/>
            <w:tcBorders>
              <w:top w:val="single" w:sz="12" w:space="0" w:color="000000"/>
            </w:tcBorders>
            <w:shd w:val="clear" w:color="auto" w:fill="auto"/>
          </w:tcPr>
          <w:p w14:paraId="4F2D6BE7" w14:textId="77777777" w:rsidR="00790FCF" w:rsidRPr="00790FCF" w:rsidRDefault="00790FCF" w:rsidP="007C1D23">
            <w:proofErr w:type="spellStart"/>
            <w:r w:rsidRPr="00790FCF">
              <w:t>Picea</w:t>
            </w:r>
            <w:proofErr w:type="spellEnd"/>
            <w:r w:rsidRPr="00790FCF">
              <w:t xml:space="preserve"> glauca</w:t>
            </w:r>
          </w:p>
        </w:tc>
        <w:tc>
          <w:tcPr>
            <w:tcW w:w="1860" w:type="dxa"/>
            <w:tcBorders>
              <w:top w:val="single" w:sz="12" w:space="0" w:color="000000"/>
            </w:tcBorders>
            <w:shd w:val="clear" w:color="auto" w:fill="auto"/>
          </w:tcPr>
          <w:p w14:paraId="1C915975" w14:textId="77777777" w:rsidR="00790FCF" w:rsidRPr="00790FCF" w:rsidRDefault="00790FCF" w:rsidP="007C1D23">
            <w:r w:rsidRPr="00790FCF">
              <w:t>White spruce</w:t>
            </w:r>
          </w:p>
        </w:tc>
        <w:tc>
          <w:tcPr>
            <w:tcW w:w="1956" w:type="dxa"/>
            <w:tcBorders>
              <w:top w:val="single" w:sz="12" w:space="0" w:color="000000"/>
            </w:tcBorders>
            <w:shd w:val="clear" w:color="auto" w:fill="auto"/>
          </w:tcPr>
          <w:p w14:paraId="0F219D7F" w14:textId="77777777" w:rsidR="00790FCF" w:rsidRPr="00790FCF" w:rsidRDefault="00790FCF" w:rsidP="007C1D23">
            <w:r w:rsidRPr="00790FCF">
              <w:t>Upper</w:t>
            </w:r>
          </w:p>
        </w:tc>
      </w:tr>
      <w:tr w:rsidR="00790FCF" w:rsidRPr="00790FCF" w14:paraId="0E8E46EB" w14:textId="77777777" w:rsidTr="00790FCF">
        <w:tc>
          <w:tcPr>
            <w:tcW w:w="1116" w:type="dxa"/>
            <w:shd w:val="clear" w:color="auto" w:fill="auto"/>
          </w:tcPr>
          <w:p w14:paraId="016CC4B1" w14:textId="77777777" w:rsidR="00790FCF" w:rsidRPr="00790FCF" w:rsidRDefault="00790FCF" w:rsidP="007C1D23">
            <w:pPr>
              <w:rPr>
                <w:bCs/>
              </w:rPr>
            </w:pPr>
            <w:r w:rsidRPr="00790FCF">
              <w:rPr>
                <w:bCs/>
              </w:rPr>
              <w:t>ROAC</w:t>
            </w:r>
          </w:p>
        </w:tc>
        <w:tc>
          <w:tcPr>
            <w:tcW w:w="1920" w:type="dxa"/>
            <w:shd w:val="clear" w:color="auto" w:fill="auto"/>
          </w:tcPr>
          <w:p w14:paraId="44C27A5D" w14:textId="77777777" w:rsidR="00790FCF" w:rsidRPr="00790FCF" w:rsidRDefault="00790FCF" w:rsidP="007C1D23">
            <w:r w:rsidRPr="00790FCF">
              <w:t xml:space="preserve">Rosa </w:t>
            </w:r>
            <w:proofErr w:type="spellStart"/>
            <w:r w:rsidRPr="00790FCF">
              <w:t>acicularis</w:t>
            </w:r>
            <w:proofErr w:type="spellEnd"/>
          </w:p>
        </w:tc>
        <w:tc>
          <w:tcPr>
            <w:tcW w:w="1860" w:type="dxa"/>
            <w:shd w:val="clear" w:color="auto" w:fill="auto"/>
          </w:tcPr>
          <w:p w14:paraId="73DD273D" w14:textId="77777777" w:rsidR="00790FCF" w:rsidRPr="00790FCF" w:rsidRDefault="00790FCF" w:rsidP="007C1D23">
            <w:r w:rsidRPr="00790FCF">
              <w:t>Prickly rose</w:t>
            </w:r>
          </w:p>
        </w:tc>
        <w:tc>
          <w:tcPr>
            <w:tcW w:w="1956" w:type="dxa"/>
            <w:shd w:val="clear" w:color="auto" w:fill="auto"/>
          </w:tcPr>
          <w:p w14:paraId="06373238" w14:textId="77777777" w:rsidR="00790FCF" w:rsidRPr="00790FCF" w:rsidRDefault="00790FCF" w:rsidP="007C1D23">
            <w:r w:rsidRPr="00790FCF">
              <w:t>Lower</w:t>
            </w:r>
          </w:p>
        </w:tc>
      </w:tr>
      <w:tr w:rsidR="00790FCF" w:rsidRPr="00790FCF" w14:paraId="1CBD5A5B" w14:textId="77777777" w:rsidTr="00790FCF">
        <w:tc>
          <w:tcPr>
            <w:tcW w:w="1116" w:type="dxa"/>
            <w:shd w:val="clear" w:color="auto" w:fill="auto"/>
          </w:tcPr>
          <w:p w14:paraId="03435E2C" w14:textId="77777777" w:rsidR="00790FCF" w:rsidRPr="00790FCF" w:rsidRDefault="00790FCF" w:rsidP="007C1D23">
            <w:pPr>
              <w:rPr>
                <w:bCs/>
              </w:rPr>
            </w:pPr>
            <w:r w:rsidRPr="00790FCF">
              <w:rPr>
                <w:bCs/>
              </w:rPr>
              <w:t>VIED</w:t>
            </w:r>
          </w:p>
        </w:tc>
        <w:tc>
          <w:tcPr>
            <w:tcW w:w="1920" w:type="dxa"/>
            <w:shd w:val="clear" w:color="auto" w:fill="auto"/>
          </w:tcPr>
          <w:p w14:paraId="4A806552" w14:textId="77777777" w:rsidR="00790FCF" w:rsidRPr="00790FCF" w:rsidRDefault="00790FCF" w:rsidP="007C1D23">
            <w:r w:rsidRPr="00790FCF">
              <w:t xml:space="preserve">Viburnum </w:t>
            </w:r>
            <w:proofErr w:type="spellStart"/>
            <w:r w:rsidRPr="00790FCF">
              <w:t>edule</w:t>
            </w:r>
            <w:proofErr w:type="spellEnd"/>
          </w:p>
        </w:tc>
        <w:tc>
          <w:tcPr>
            <w:tcW w:w="1860" w:type="dxa"/>
            <w:shd w:val="clear" w:color="auto" w:fill="auto"/>
          </w:tcPr>
          <w:p w14:paraId="3ABBE27E" w14:textId="77777777" w:rsidR="00790FCF" w:rsidRPr="00790FCF" w:rsidRDefault="00790FCF" w:rsidP="007C1D23">
            <w:proofErr w:type="spellStart"/>
            <w:r w:rsidRPr="00790FCF">
              <w:t>Squashberry</w:t>
            </w:r>
            <w:proofErr w:type="spellEnd"/>
          </w:p>
        </w:tc>
        <w:tc>
          <w:tcPr>
            <w:tcW w:w="1956" w:type="dxa"/>
            <w:shd w:val="clear" w:color="auto" w:fill="auto"/>
          </w:tcPr>
          <w:p w14:paraId="54ECD53D" w14:textId="77777777" w:rsidR="00790FCF" w:rsidRPr="00790FCF" w:rsidRDefault="00790FCF" w:rsidP="007C1D23">
            <w:r w:rsidRPr="00790FCF">
              <w:t>Lower</w:t>
            </w:r>
          </w:p>
        </w:tc>
      </w:tr>
      <w:tr w:rsidR="00790FCF" w:rsidRPr="00790FCF" w14:paraId="13ACB3CF" w14:textId="77777777" w:rsidTr="00790FCF">
        <w:tc>
          <w:tcPr>
            <w:tcW w:w="1116" w:type="dxa"/>
            <w:shd w:val="clear" w:color="auto" w:fill="auto"/>
          </w:tcPr>
          <w:p w14:paraId="27401CB1" w14:textId="77777777" w:rsidR="00790FCF" w:rsidRPr="00790FCF" w:rsidRDefault="00790FCF" w:rsidP="007C1D23">
            <w:pPr>
              <w:rPr>
                <w:bCs/>
              </w:rPr>
            </w:pPr>
            <w:r w:rsidRPr="00790FCF">
              <w:rPr>
                <w:bCs/>
              </w:rPr>
              <w:t>ALNUS</w:t>
            </w:r>
          </w:p>
        </w:tc>
        <w:tc>
          <w:tcPr>
            <w:tcW w:w="1920" w:type="dxa"/>
            <w:shd w:val="clear" w:color="auto" w:fill="auto"/>
          </w:tcPr>
          <w:p w14:paraId="61997EA7" w14:textId="77777777" w:rsidR="00790FCF" w:rsidRPr="00790FCF" w:rsidRDefault="00790FCF" w:rsidP="007C1D23">
            <w:r w:rsidRPr="00790FCF">
              <w:t>Alnus</w:t>
            </w:r>
          </w:p>
        </w:tc>
        <w:tc>
          <w:tcPr>
            <w:tcW w:w="1860" w:type="dxa"/>
            <w:shd w:val="clear" w:color="auto" w:fill="auto"/>
          </w:tcPr>
          <w:p w14:paraId="589CAA07" w14:textId="77777777" w:rsidR="00790FCF" w:rsidRPr="00790FCF" w:rsidRDefault="00790FCF" w:rsidP="007C1D23">
            <w:r w:rsidRPr="00790FCF">
              <w:t>Alder</w:t>
            </w:r>
          </w:p>
        </w:tc>
        <w:tc>
          <w:tcPr>
            <w:tcW w:w="1956" w:type="dxa"/>
            <w:shd w:val="clear" w:color="auto" w:fill="auto"/>
          </w:tcPr>
          <w:p w14:paraId="0D33B4D3" w14:textId="77777777" w:rsidR="00790FCF" w:rsidRPr="00790FCF" w:rsidRDefault="00790FCF" w:rsidP="007C1D23">
            <w:r w:rsidRPr="00790FCF">
              <w:t>Lower</w:t>
            </w:r>
          </w:p>
        </w:tc>
      </w:tr>
    </w:tbl>
    <w:p w14:paraId="637AC5AB" w14:textId="77777777" w:rsidR="00790FCF" w:rsidRDefault="00790FCF" w:rsidP="00790FCF"/>
    <w:p w14:paraId="77FE172C" w14:textId="77777777" w:rsidR="00790FCF" w:rsidRDefault="00790FCF" w:rsidP="00790FCF">
      <w:pPr>
        <w:pStyle w:val="SClassInfoPara"/>
      </w:pPr>
      <w:r>
        <w:t>Description</w:t>
      </w:r>
    </w:p>
    <w:p w14:paraId="510F9353" w14:textId="77777777" w:rsidR="00790FCF" w:rsidRDefault="00790FCF" w:rsidP="00790FCF">
      <w:r>
        <w:t>Open white spruce. Spruce gains dominance over poplar and a mixed age, open stand develops. If enough young spruce establishes as poplar declines, the canopy closes again (succession to class E). Alternatively, the stand may remain open with shrubs in the understory. Feathermosses may dominate the forest floor.</w:t>
      </w:r>
    </w:p>
    <w:p w14:paraId="6B2F2AD0" w14:textId="77777777" w:rsidR="00790FCF" w:rsidRDefault="00790FCF" w:rsidP="00790FCF"/>
    <w:p w14:paraId="0B8A5AF6" w14:textId="77777777" w:rsidR="00790FCF" w:rsidRDefault="00790FCF" w:rsidP="00790FCF">
      <w:pPr>
        <w:pStyle w:val="InfoPara"/>
        <w:pBdr>
          <w:top w:val="single" w:sz="6" w:space="1" w:color="auto"/>
        </w:pBdr>
      </w:pPr>
      <w:r>
        <w:t>Class E</w:t>
      </w:r>
      <w:r>
        <w:tab/>
        <w:t>10</w:t>
      </w:r>
      <w:r>
        <w:tab/>
      </w:r>
      <w:r>
        <w:tab/>
      </w:r>
      <w:r>
        <w:tab/>
      </w:r>
      <w:r>
        <w:tab/>
      </w:r>
      <w:r>
        <w:tab/>
        <w:t>Late Development 1 - Closed</w:t>
      </w:r>
    </w:p>
    <w:p w14:paraId="55D04A56" w14:textId="77777777" w:rsidR="00790FCF" w:rsidRDefault="00790FCF" w:rsidP="00790FCF">
      <w:pPr>
        <w:pStyle w:val="SClassInfoPara"/>
      </w:pPr>
      <w:r>
        <w:lastRenderedPageBreak/>
        <w:t>Structural Information</w:t>
      </w:r>
    </w:p>
    <w:p w14:paraId="1813E9F2" w14:textId="77777777" w:rsidR="00790FCF" w:rsidRDefault="00790FCF" w:rsidP="00790FCF">
      <w:r>
        <w:t>Tree Size Class: Med. 9–20" (</w:t>
      </w:r>
      <w:proofErr w:type="spellStart"/>
      <w:r>
        <w:t>swd</w:t>
      </w:r>
      <w:proofErr w:type="spellEnd"/>
      <w:r>
        <w:t>)/11–20" (</w:t>
      </w:r>
      <w:proofErr w:type="spellStart"/>
      <w:r>
        <w:t>hwd</w:t>
      </w:r>
      <w:proofErr w:type="spellEnd"/>
      <w:r>
        <w:t>)</w:t>
      </w:r>
    </w:p>
    <w:p w14:paraId="4F02999E" w14:textId="77777777" w:rsidR="00790FCF" w:rsidRDefault="00790FCF" w:rsidP="00790FCF"/>
    <w:p w14:paraId="31CC1EC9" w14:textId="77777777" w:rsidR="00790FCF" w:rsidRDefault="00790FCF" w:rsidP="00790F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20"/>
        <w:gridCol w:w="1860"/>
        <w:gridCol w:w="1956"/>
      </w:tblGrid>
      <w:tr w:rsidR="00790FCF" w:rsidRPr="00790FCF" w14:paraId="16603231" w14:textId="77777777" w:rsidTr="00790FCF">
        <w:tc>
          <w:tcPr>
            <w:tcW w:w="1116" w:type="dxa"/>
            <w:tcBorders>
              <w:top w:val="single" w:sz="2" w:space="0" w:color="auto"/>
              <w:bottom w:val="single" w:sz="12" w:space="0" w:color="000000"/>
            </w:tcBorders>
            <w:shd w:val="clear" w:color="auto" w:fill="auto"/>
          </w:tcPr>
          <w:p w14:paraId="7EC5DD6E" w14:textId="77777777" w:rsidR="00790FCF" w:rsidRPr="00790FCF" w:rsidRDefault="00790FCF" w:rsidP="007C1D23">
            <w:pPr>
              <w:rPr>
                <w:b/>
                <w:bCs/>
              </w:rPr>
            </w:pPr>
            <w:r w:rsidRPr="00790FCF">
              <w:rPr>
                <w:b/>
                <w:bCs/>
              </w:rPr>
              <w:t>Symbol</w:t>
            </w:r>
          </w:p>
        </w:tc>
        <w:tc>
          <w:tcPr>
            <w:tcW w:w="1920" w:type="dxa"/>
            <w:tcBorders>
              <w:top w:val="single" w:sz="2" w:space="0" w:color="auto"/>
              <w:bottom w:val="single" w:sz="12" w:space="0" w:color="000000"/>
            </w:tcBorders>
            <w:shd w:val="clear" w:color="auto" w:fill="auto"/>
          </w:tcPr>
          <w:p w14:paraId="07CCD20E" w14:textId="77777777" w:rsidR="00790FCF" w:rsidRPr="00790FCF" w:rsidRDefault="00790FCF" w:rsidP="007C1D23">
            <w:pPr>
              <w:rPr>
                <w:b/>
                <w:bCs/>
              </w:rPr>
            </w:pPr>
            <w:r w:rsidRPr="00790FCF">
              <w:rPr>
                <w:b/>
                <w:bCs/>
              </w:rPr>
              <w:t>Scientific Name</w:t>
            </w:r>
          </w:p>
        </w:tc>
        <w:tc>
          <w:tcPr>
            <w:tcW w:w="1860" w:type="dxa"/>
            <w:tcBorders>
              <w:top w:val="single" w:sz="2" w:space="0" w:color="auto"/>
              <w:bottom w:val="single" w:sz="12" w:space="0" w:color="000000"/>
            </w:tcBorders>
            <w:shd w:val="clear" w:color="auto" w:fill="auto"/>
          </w:tcPr>
          <w:p w14:paraId="57A317C2" w14:textId="77777777" w:rsidR="00790FCF" w:rsidRPr="00790FCF" w:rsidRDefault="00790FCF" w:rsidP="007C1D23">
            <w:pPr>
              <w:rPr>
                <w:b/>
                <w:bCs/>
              </w:rPr>
            </w:pPr>
            <w:r w:rsidRPr="00790FCF">
              <w:rPr>
                <w:b/>
                <w:bCs/>
              </w:rPr>
              <w:t>Common Name</w:t>
            </w:r>
          </w:p>
        </w:tc>
        <w:tc>
          <w:tcPr>
            <w:tcW w:w="1956" w:type="dxa"/>
            <w:tcBorders>
              <w:top w:val="single" w:sz="2" w:space="0" w:color="auto"/>
              <w:bottom w:val="single" w:sz="12" w:space="0" w:color="000000"/>
            </w:tcBorders>
            <w:shd w:val="clear" w:color="auto" w:fill="auto"/>
          </w:tcPr>
          <w:p w14:paraId="26D361EB" w14:textId="77777777" w:rsidR="00790FCF" w:rsidRPr="00790FCF" w:rsidRDefault="00790FCF" w:rsidP="007C1D23">
            <w:pPr>
              <w:rPr>
                <w:b/>
                <w:bCs/>
              </w:rPr>
            </w:pPr>
            <w:r w:rsidRPr="00790FCF">
              <w:rPr>
                <w:b/>
                <w:bCs/>
              </w:rPr>
              <w:t>Canopy Position</w:t>
            </w:r>
          </w:p>
        </w:tc>
      </w:tr>
      <w:tr w:rsidR="00790FCF" w:rsidRPr="00790FCF" w14:paraId="674245FC" w14:textId="77777777" w:rsidTr="00790FCF">
        <w:tc>
          <w:tcPr>
            <w:tcW w:w="1116" w:type="dxa"/>
            <w:tcBorders>
              <w:top w:val="single" w:sz="12" w:space="0" w:color="000000"/>
            </w:tcBorders>
            <w:shd w:val="clear" w:color="auto" w:fill="auto"/>
          </w:tcPr>
          <w:p w14:paraId="03722FA9" w14:textId="77777777" w:rsidR="00790FCF" w:rsidRPr="00790FCF" w:rsidRDefault="00790FCF" w:rsidP="007C1D23">
            <w:pPr>
              <w:rPr>
                <w:bCs/>
              </w:rPr>
            </w:pPr>
            <w:r w:rsidRPr="00790FCF">
              <w:rPr>
                <w:bCs/>
              </w:rPr>
              <w:t>PIGL</w:t>
            </w:r>
          </w:p>
        </w:tc>
        <w:tc>
          <w:tcPr>
            <w:tcW w:w="1920" w:type="dxa"/>
            <w:tcBorders>
              <w:top w:val="single" w:sz="12" w:space="0" w:color="000000"/>
            </w:tcBorders>
            <w:shd w:val="clear" w:color="auto" w:fill="auto"/>
          </w:tcPr>
          <w:p w14:paraId="4E9B202A" w14:textId="77777777" w:rsidR="00790FCF" w:rsidRPr="00790FCF" w:rsidRDefault="00790FCF" w:rsidP="007C1D23">
            <w:proofErr w:type="spellStart"/>
            <w:r w:rsidRPr="00790FCF">
              <w:t>Picea</w:t>
            </w:r>
            <w:proofErr w:type="spellEnd"/>
            <w:r w:rsidRPr="00790FCF">
              <w:t xml:space="preserve"> glauca</w:t>
            </w:r>
          </w:p>
        </w:tc>
        <w:tc>
          <w:tcPr>
            <w:tcW w:w="1860" w:type="dxa"/>
            <w:tcBorders>
              <w:top w:val="single" w:sz="12" w:space="0" w:color="000000"/>
            </w:tcBorders>
            <w:shd w:val="clear" w:color="auto" w:fill="auto"/>
          </w:tcPr>
          <w:p w14:paraId="302DC6D2" w14:textId="77777777" w:rsidR="00790FCF" w:rsidRPr="00790FCF" w:rsidRDefault="00790FCF" w:rsidP="007C1D23">
            <w:r w:rsidRPr="00790FCF">
              <w:t>White spruce</w:t>
            </w:r>
          </w:p>
        </w:tc>
        <w:tc>
          <w:tcPr>
            <w:tcW w:w="1956" w:type="dxa"/>
            <w:tcBorders>
              <w:top w:val="single" w:sz="12" w:space="0" w:color="000000"/>
            </w:tcBorders>
            <w:shd w:val="clear" w:color="auto" w:fill="auto"/>
          </w:tcPr>
          <w:p w14:paraId="67313EC7" w14:textId="77777777" w:rsidR="00790FCF" w:rsidRPr="00790FCF" w:rsidRDefault="00790FCF" w:rsidP="007C1D23">
            <w:r w:rsidRPr="00790FCF">
              <w:t>Upper</w:t>
            </w:r>
          </w:p>
        </w:tc>
      </w:tr>
      <w:tr w:rsidR="00790FCF" w:rsidRPr="00790FCF" w14:paraId="15F97A1C" w14:textId="77777777" w:rsidTr="00790FCF">
        <w:tc>
          <w:tcPr>
            <w:tcW w:w="1116" w:type="dxa"/>
            <w:shd w:val="clear" w:color="auto" w:fill="auto"/>
          </w:tcPr>
          <w:p w14:paraId="7483D1C0" w14:textId="77777777" w:rsidR="00790FCF" w:rsidRPr="00790FCF" w:rsidRDefault="00790FCF" w:rsidP="007C1D23">
            <w:pPr>
              <w:rPr>
                <w:bCs/>
              </w:rPr>
            </w:pPr>
            <w:r w:rsidRPr="00790FCF">
              <w:rPr>
                <w:bCs/>
              </w:rPr>
              <w:t>ROAC</w:t>
            </w:r>
          </w:p>
        </w:tc>
        <w:tc>
          <w:tcPr>
            <w:tcW w:w="1920" w:type="dxa"/>
            <w:shd w:val="clear" w:color="auto" w:fill="auto"/>
          </w:tcPr>
          <w:p w14:paraId="0012A099" w14:textId="77777777" w:rsidR="00790FCF" w:rsidRPr="00790FCF" w:rsidRDefault="00790FCF" w:rsidP="007C1D23">
            <w:r w:rsidRPr="00790FCF">
              <w:t xml:space="preserve">Rosa </w:t>
            </w:r>
            <w:proofErr w:type="spellStart"/>
            <w:r w:rsidRPr="00790FCF">
              <w:t>acicularis</w:t>
            </w:r>
            <w:proofErr w:type="spellEnd"/>
          </w:p>
        </w:tc>
        <w:tc>
          <w:tcPr>
            <w:tcW w:w="1860" w:type="dxa"/>
            <w:shd w:val="clear" w:color="auto" w:fill="auto"/>
          </w:tcPr>
          <w:p w14:paraId="65A7CC25" w14:textId="77777777" w:rsidR="00790FCF" w:rsidRPr="00790FCF" w:rsidRDefault="00790FCF" w:rsidP="007C1D23">
            <w:r w:rsidRPr="00790FCF">
              <w:t>Prickly rose</w:t>
            </w:r>
          </w:p>
        </w:tc>
        <w:tc>
          <w:tcPr>
            <w:tcW w:w="1956" w:type="dxa"/>
            <w:shd w:val="clear" w:color="auto" w:fill="auto"/>
          </w:tcPr>
          <w:p w14:paraId="714F9AFB" w14:textId="77777777" w:rsidR="00790FCF" w:rsidRPr="00790FCF" w:rsidRDefault="00790FCF" w:rsidP="007C1D23">
            <w:r w:rsidRPr="00790FCF">
              <w:t>Lower</w:t>
            </w:r>
          </w:p>
        </w:tc>
      </w:tr>
      <w:tr w:rsidR="00790FCF" w:rsidRPr="00790FCF" w14:paraId="482B0599" w14:textId="77777777" w:rsidTr="00790FCF">
        <w:tc>
          <w:tcPr>
            <w:tcW w:w="1116" w:type="dxa"/>
            <w:shd w:val="clear" w:color="auto" w:fill="auto"/>
          </w:tcPr>
          <w:p w14:paraId="1ECE3F71" w14:textId="77777777" w:rsidR="00790FCF" w:rsidRPr="00790FCF" w:rsidRDefault="00790FCF" w:rsidP="007C1D23">
            <w:pPr>
              <w:rPr>
                <w:bCs/>
              </w:rPr>
            </w:pPr>
            <w:r w:rsidRPr="00790FCF">
              <w:rPr>
                <w:bCs/>
              </w:rPr>
              <w:t>VIED</w:t>
            </w:r>
          </w:p>
        </w:tc>
        <w:tc>
          <w:tcPr>
            <w:tcW w:w="1920" w:type="dxa"/>
            <w:shd w:val="clear" w:color="auto" w:fill="auto"/>
          </w:tcPr>
          <w:p w14:paraId="69649F86" w14:textId="77777777" w:rsidR="00790FCF" w:rsidRPr="00790FCF" w:rsidRDefault="00790FCF" w:rsidP="007C1D23">
            <w:r w:rsidRPr="00790FCF">
              <w:t xml:space="preserve">Viburnum </w:t>
            </w:r>
            <w:proofErr w:type="spellStart"/>
            <w:r w:rsidRPr="00790FCF">
              <w:t>edule</w:t>
            </w:r>
            <w:proofErr w:type="spellEnd"/>
          </w:p>
        </w:tc>
        <w:tc>
          <w:tcPr>
            <w:tcW w:w="1860" w:type="dxa"/>
            <w:shd w:val="clear" w:color="auto" w:fill="auto"/>
          </w:tcPr>
          <w:p w14:paraId="5448D0D6" w14:textId="77777777" w:rsidR="00790FCF" w:rsidRPr="00790FCF" w:rsidRDefault="00790FCF" w:rsidP="007C1D23">
            <w:proofErr w:type="spellStart"/>
            <w:r w:rsidRPr="00790FCF">
              <w:t>Squashberry</w:t>
            </w:r>
            <w:proofErr w:type="spellEnd"/>
          </w:p>
        </w:tc>
        <w:tc>
          <w:tcPr>
            <w:tcW w:w="1956" w:type="dxa"/>
            <w:shd w:val="clear" w:color="auto" w:fill="auto"/>
          </w:tcPr>
          <w:p w14:paraId="088096EF" w14:textId="77777777" w:rsidR="00790FCF" w:rsidRPr="00790FCF" w:rsidRDefault="00790FCF" w:rsidP="007C1D23">
            <w:r w:rsidRPr="00790FCF">
              <w:t>Lower</w:t>
            </w:r>
          </w:p>
        </w:tc>
      </w:tr>
      <w:tr w:rsidR="00790FCF" w:rsidRPr="00790FCF" w14:paraId="51C7223F" w14:textId="77777777" w:rsidTr="00790FCF">
        <w:tc>
          <w:tcPr>
            <w:tcW w:w="1116" w:type="dxa"/>
            <w:shd w:val="clear" w:color="auto" w:fill="auto"/>
          </w:tcPr>
          <w:p w14:paraId="35828FF5" w14:textId="77777777" w:rsidR="00790FCF" w:rsidRPr="00790FCF" w:rsidRDefault="00790FCF" w:rsidP="007C1D23">
            <w:pPr>
              <w:rPr>
                <w:bCs/>
              </w:rPr>
            </w:pPr>
            <w:r w:rsidRPr="00790FCF">
              <w:rPr>
                <w:bCs/>
              </w:rPr>
              <w:t>ALNUS</w:t>
            </w:r>
          </w:p>
        </w:tc>
        <w:tc>
          <w:tcPr>
            <w:tcW w:w="1920" w:type="dxa"/>
            <w:shd w:val="clear" w:color="auto" w:fill="auto"/>
          </w:tcPr>
          <w:p w14:paraId="6CD96785" w14:textId="77777777" w:rsidR="00790FCF" w:rsidRPr="00790FCF" w:rsidRDefault="00790FCF" w:rsidP="007C1D23">
            <w:r w:rsidRPr="00790FCF">
              <w:t>Alnus</w:t>
            </w:r>
          </w:p>
        </w:tc>
        <w:tc>
          <w:tcPr>
            <w:tcW w:w="1860" w:type="dxa"/>
            <w:shd w:val="clear" w:color="auto" w:fill="auto"/>
          </w:tcPr>
          <w:p w14:paraId="6B653806" w14:textId="77777777" w:rsidR="00790FCF" w:rsidRPr="00790FCF" w:rsidRDefault="00790FCF" w:rsidP="007C1D23">
            <w:r w:rsidRPr="00790FCF">
              <w:t>Alder</w:t>
            </w:r>
          </w:p>
        </w:tc>
        <w:tc>
          <w:tcPr>
            <w:tcW w:w="1956" w:type="dxa"/>
            <w:shd w:val="clear" w:color="auto" w:fill="auto"/>
          </w:tcPr>
          <w:p w14:paraId="25232ECD" w14:textId="77777777" w:rsidR="00790FCF" w:rsidRPr="00790FCF" w:rsidRDefault="00790FCF" w:rsidP="007C1D23">
            <w:r w:rsidRPr="00790FCF">
              <w:t>Lower</w:t>
            </w:r>
          </w:p>
        </w:tc>
      </w:tr>
    </w:tbl>
    <w:p w14:paraId="5F79B86E" w14:textId="77777777" w:rsidR="00790FCF" w:rsidRDefault="00790FCF" w:rsidP="00790FCF"/>
    <w:p w14:paraId="5BA5433A" w14:textId="77777777" w:rsidR="00790FCF" w:rsidRDefault="00790FCF" w:rsidP="00790FCF">
      <w:pPr>
        <w:pStyle w:val="SClassInfoPara"/>
      </w:pPr>
      <w:r>
        <w:t>Description</w:t>
      </w:r>
    </w:p>
    <w:p w14:paraId="3767E2AC" w14:textId="77777777" w:rsidR="00790FCF" w:rsidRDefault="00790FCF" w:rsidP="00790FCF">
      <w:r>
        <w:t xml:space="preserve">Closed white spruce. These stands can be even-aged (resulting from spruce establishment on mineral soil after a flood event (succession from class B) or mixed age (succession from class D). If succession is from class D, occasional mature balsam poplar may persist in the overstory. As the spruce canopy closes feathermoss becomes dominant on the forest floor, reaching 80% cover. Rosa </w:t>
      </w:r>
      <w:proofErr w:type="spellStart"/>
      <w:r>
        <w:t>acicularis</w:t>
      </w:r>
      <w:proofErr w:type="spellEnd"/>
      <w:r>
        <w:t xml:space="preserve">, Viburnum </w:t>
      </w:r>
      <w:proofErr w:type="spellStart"/>
      <w:r>
        <w:t>edule</w:t>
      </w:r>
      <w:proofErr w:type="spellEnd"/>
      <w:r>
        <w:t>, and Alnus spp. may be scattered in the stand. A low shrub and herb layer may also occupy the forest floor.</w:t>
      </w:r>
    </w:p>
    <w:p w14:paraId="276FA977" w14:textId="77777777" w:rsidR="00790FCF" w:rsidRDefault="00790FCF" w:rsidP="00790FCF"/>
    <w:p w14:paraId="01C510ED" w14:textId="77777777" w:rsidR="00790FCF" w:rsidRDefault="00790FCF" w:rsidP="00790FCF">
      <w:r>
        <w:t>In the absence of disturbance, this class is self-replacing, with single tree or larger openings filled in by white spruce seedlings established in the understory. If the class begins as an even-aged stand, it will become uneven-aged over time.</w:t>
      </w:r>
    </w:p>
    <w:p w14:paraId="2F059E6F" w14:textId="77777777" w:rsidR="00790FCF" w:rsidRDefault="00790FCF" w:rsidP="00790FCF"/>
    <w:p w14:paraId="059BDBB9" w14:textId="77777777" w:rsidR="00790FCF" w:rsidRPr="00BC6FA1" w:rsidRDefault="00790FCF" w:rsidP="00790FCF">
      <w:pPr>
        <w:pStyle w:val="InfoPara"/>
      </w:pPr>
      <w:r w:rsidRPr="00BC6FA1">
        <w:t>References</w:t>
      </w:r>
    </w:p>
    <w:p w14:paraId="1ED68B57" w14:textId="7972538D" w:rsidR="00A92060" w:rsidRPr="00BC6FA1" w:rsidRDefault="00A92060" w:rsidP="00A92060">
      <w:r w:rsidRPr="00FA03C4">
        <w:t xml:space="preserve">Abrahamson, Ilana L. 2014. Fire regimes of Alaskan white spruce communities. In: Fire Effects Information System, [Online]. U.S. Department of Agriculture, Forest Service, Rocky Mountain Research Station, Fire Sciences Laboratory (Producer). Available: </w:t>
      </w:r>
      <w:r w:rsidR="00B35EA1" w:rsidRPr="00BC6FA1">
        <w:t>https://www.fs.fed.us/database/feis/fire_regimes/AK_white_spruce/all.html#57</w:t>
      </w:r>
      <w:r w:rsidRPr="00FA03C4">
        <w:t>html [</w:t>
      </w:r>
      <w:r w:rsidR="00B35EA1" w:rsidRPr="00FA03C4">
        <w:t>20</w:t>
      </w:r>
      <w:r w:rsidR="00B35EA1" w:rsidRPr="00FA03C4">
        <w:t>21</w:t>
      </w:r>
      <w:r w:rsidRPr="00FA03C4">
        <w:t xml:space="preserve">, </w:t>
      </w:r>
      <w:r w:rsidR="00B35EA1" w:rsidRPr="00FA03C4">
        <w:t>May</w:t>
      </w:r>
      <w:r w:rsidR="00B35EA1" w:rsidRPr="00FA03C4">
        <w:t xml:space="preserve"> </w:t>
      </w:r>
      <w:r w:rsidR="00B35EA1" w:rsidRPr="00FA03C4">
        <w:t>12</w:t>
      </w:r>
      <w:r w:rsidRPr="00FA03C4">
        <w:t>].</w:t>
      </w:r>
    </w:p>
    <w:p w14:paraId="26031926" w14:textId="77777777" w:rsidR="00A92060" w:rsidRPr="00FA03C4" w:rsidRDefault="00A92060" w:rsidP="00A92060"/>
    <w:p w14:paraId="57B87C70" w14:textId="31FC2FDA" w:rsidR="007C1D23" w:rsidRDefault="007C1D23" w:rsidP="007C1D23">
      <w:r w:rsidRPr="00FA03C4">
        <w:t xml:space="preserve">Abrahamson, Ilana. 2015. </w:t>
      </w:r>
      <w:proofErr w:type="spellStart"/>
      <w:r w:rsidRPr="00FA03C4">
        <w:t>Picea</w:t>
      </w:r>
      <w:proofErr w:type="spellEnd"/>
      <w:r w:rsidRPr="00FA03C4">
        <w:t xml:space="preserve"> glauca, white spruce. In: Fire Effects Information System, [Online]. U.S. Department of Agriculture, Forest Service, Rocky Mountain Research Station, Fire Sciences Laboratory (Producer). Available: http://www.fs.fed.us/database/feis/plants/tree/picgla/all.html [2016, October 28].</w:t>
      </w:r>
    </w:p>
    <w:p w14:paraId="0C99C060" w14:textId="77777777" w:rsidR="007C1D23" w:rsidRPr="007C1D23" w:rsidRDefault="007C1D23" w:rsidP="007C1D23"/>
    <w:p w14:paraId="4749020D" w14:textId="77777777" w:rsidR="00790FCF" w:rsidRDefault="00790FCF" w:rsidP="00790FCF">
      <w:r>
        <w:t>Boggs, K. 2000. Classification of community types, successional sequences, and landscapes of the Copper River Delta, Alaska. Gen Tech. Rep. PNW-GTR-469. Portland, OR: USDA Forest Service, Pacific Northwest Research Station. 244p.</w:t>
      </w:r>
    </w:p>
    <w:p w14:paraId="56E08F41" w14:textId="77777777" w:rsidR="00790FCF" w:rsidRDefault="00790FCF" w:rsidP="00790FCF"/>
    <w:p w14:paraId="7FE484FB" w14:textId="77777777" w:rsidR="00790FCF" w:rsidRDefault="00790FCF" w:rsidP="00790FCF">
      <w:r>
        <w:t xml:space="preserve">Butler, L.G., K. </w:t>
      </w:r>
      <w:proofErr w:type="spellStart"/>
      <w:r>
        <w:t>Kielland</w:t>
      </w:r>
      <w:proofErr w:type="spellEnd"/>
      <w:r>
        <w:t>, T.S. Rupp, and T.A. Hanley. 2007. Interactive controls of herbivory and fluvial dynamics over vegetation patterns along the Tanana River, interior Alaska. J. Biogeography 34:1622-1631.</w:t>
      </w:r>
    </w:p>
    <w:p w14:paraId="7CCE7F40" w14:textId="291EC76D" w:rsidR="00790FCF" w:rsidRDefault="00790FCF" w:rsidP="00790FCF"/>
    <w:p w14:paraId="447C2FB9" w14:textId="77777777" w:rsidR="00BC6FA1" w:rsidRDefault="00BC6FA1" w:rsidP="00BC6FA1"/>
    <w:p w14:paraId="6B3F9DA7" w14:textId="77777777" w:rsidR="00BC6FA1" w:rsidRDefault="00BC6FA1" w:rsidP="00BC6FA1">
      <w:r>
        <w:t xml:space="preserve">Fryer, Janet L. 2014. Fire regimes of Alaskan quaking aspen and balsam poplar communities. In: Fire Effects Information System, [Online]. U.S. Department of Agriculture, Forest Service, </w:t>
      </w:r>
      <w:r>
        <w:lastRenderedPageBreak/>
        <w:t xml:space="preserve">Rocky Mountain Research Station, Missoula Fire Sciences Laboratory (Producer). Available: http://www.fs.fed.us/database/feis/fire_regimes/AK_aspen_balsam_poplar/all.html </w:t>
      </w:r>
    </w:p>
    <w:p w14:paraId="028FFA85" w14:textId="77777777" w:rsidR="00BC6FA1" w:rsidRDefault="00BC6FA1" w:rsidP="00BC6FA1"/>
    <w:p w14:paraId="688A74B0" w14:textId="77777777" w:rsidR="00BC6FA1" w:rsidRDefault="00BC6FA1" w:rsidP="00BC6FA1">
      <w:proofErr w:type="spellStart"/>
      <w:r>
        <w:t>Kasischke</w:t>
      </w:r>
      <w:proofErr w:type="spellEnd"/>
      <w:r>
        <w:t xml:space="preserve">, Eric S.; Williams, David; Barry, Donald. 2002. Analysis of the patterns of large fires in the boreal forest region of Alaska. International Journal of Wildland Fire. 11(2): 131-144. </w:t>
      </w:r>
    </w:p>
    <w:p w14:paraId="1CD5787E" w14:textId="77777777" w:rsidR="00BC6FA1" w:rsidRDefault="00BC6FA1" w:rsidP="00790FCF"/>
    <w:p w14:paraId="62E19D3E" w14:textId="2B265AB3" w:rsidR="00B35EA1" w:rsidRDefault="00B35EA1" w:rsidP="00790FCF">
      <w:proofErr w:type="spellStart"/>
      <w:r w:rsidRPr="00B35EA1">
        <w:t>Heinselman</w:t>
      </w:r>
      <w:proofErr w:type="spellEnd"/>
      <w:r w:rsidRPr="00B35EA1">
        <w:t xml:space="preserve">, </w:t>
      </w:r>
      <w:proofErr w:type="spellStart"/>
      <w:r w:rsidRPr="00B35EA1">
        <w:t>Miron</w:t>
      </w:r>
      <w:proofErr w:type="spellEnd"/>
      <w:r w:rsidRPr="00B35EA1">
        <w:t xml:space="preserve"> L. 1981. Fire intensity and frequency as factors in the distribution and structure of northern ecosystems. In: Mooney, H. A.; </w:t>
      </w:r>
      <w:proofErr w:type="spellStart"/>
      <w:r w:rsidRPr="00B35EA1">
        <w:t>Bonnicksen</w:t>
      </w:r>
      <w:proofErr w:type="spellEnd"/>
      <w:r w:rsidRPr="00B35EA1">
        <w:t xml:space="preserve">, T. M.; Christensen, N. L.; Lotan, J. E.; </w:t>
      </w:r>
      <w:proofErr w:type="spellStart"/>
      <w:r w:rsidRPr="00B35EA1">
        <w:t>Reiners</w:t>
      </w:r>
      <w:proofErr w:type="spellEnd"/>
      <w:r w:rsidRPr="00B35EA1">
        <w:t>, W. A., technical coordinators. Fire regimes and ecosystem properties: Proceedings of the conference; 1978 December 11-15; Honolulu, HI. Gen. Tech. Rep. WO-26. Washington, DC: U.S. Department of Agriculture, Forest Service: 7-57. </w:t>
      </w:r>
    </w:p>
    <w:p w14:paraId="13880F14" w14:textId="77777777" w:rsidR="00B35EA1" w:rsidRDefault="00B35EA1" w:rsidP="00790FCF"/>
    <w:p w14:paraId="03B209A7" w14:textId="5A9BF817" w:rsidR="00332889" w:rsidRDefault="00332889" w:rsidP="00790FCF">
      <w:r w:rsidRPr="00332889">
        <w:t xml:space="preserve">Hollingsworth, Teresa N.; Lloyd, Andrea H.; </w:t>
      </w:r>
      <w:proofErr w:type="spellStart"/>
      <w:r w:rsidRPr="00332889">
        <w:t>Nossov</w:t>
      </w:r>
      <w:proofErr w:type="spellEnd"/>
      <w:r w:rsidRPr="00332889">
        <w:t xml:space="preserve">, Dana R.; </w:t>
      </w:r>
      <w:proofErr w:type="spellStart"/>
      <w:r w:rsidRPr="00332889">
        <w:t>Ruess</w:t>
      </w:r>
      <w:proofErr w:type="spellEnd"/>
      <w:r w:rsidRPr="00332889">
        <w:t xml:space="preserve">, Roger W.; Charlton, Brian A.; </w:t>
      </w:r>
      <w:proofErr w:type="spellStart"/>
      <w:r w:rsidRPr="00332889">
        <w:t>Kielland</w:t>
      </w:r>
      <w:proofErr w:type="spellEnd"/>
      <w:r w:rsidRPr="00332889">
        <w:t xml:space="preserve">, Knut. 2010. Twenty-five years of vegetation change along a putative successional </w:t>
      </w:r>
      <w:proofErr w:type="spellStart"/>
      <w:r w:rsidRPr="00332889">
        <w:t>chronosequence</w:t>
      </w:r>
      <w:proofErr w:type="spellEnd"/>
      <w:r w:rsidRPr="00332889">
        <w:t xml:space="preserve"> on the Tanana River, Alaska. Canadian Journal of Forest Research. 40(7): 1273-1287.</w:t>
      </w:r>
    </w:p>
    <w:p w14:paraId="7F06ED42" w14:textId="018DF8FE" w:rsidR="006E687B" w:rsidRDefault="006E687B" w:rsidP="00FA03C4">
      <w:pPr>
        <w:pStyle w:val="NormalWeb"/>
      </w:pPr>
      <w:r w:rsidRPr="00517CBD">
        <w:rPr>
          <w:color w:val="000000"/>
          <w:shd w:val="clear" w:color="auto" w:fill="FFFFFF"/>
        </w:rPr>
        <w:t xml:space="preserve">Mann, Daniel H.; </w:t>
      </w:r>
      <w:proofErr w:type="spellStart"/>
      <w:r w:rsidRPr="00517CBD">
        <w:rPr>
          <w:color w:val="000000"/>
          <w:shd w:val="clear" w:color="auto" w:fill="FFFFFF"/>
        </w:rPr>
        <w:t>Fastie</w:t>
      </w:r>
      <w:proofErr w:type="spellEnd"/>
      <w:r w:rsidRPr="00517CBD">
        <w:rPr>
          <w:color w:val="000000"/>
          <w:shd w:val="clear" w:color="auto" w:fill="FFFFFF"/>
        </w:rPr>
        <w:t xml:space="preserve">, Christopher L.; Rowland, Erika L.; Bigelow, Nancy H. 1995. Spruce succession, disturbance, and geomorphology on the Tanana River floodplain, Alaska. </w:t>
      </w:r>
      <w:proofErr w:type="spellStart"/>
      <w:r w:rsidRPr="006E687B">
        <w:rPr>
          <w:color w:val="000000"/>
          <w:shd w:val="clear" w:color="auto" w:fill="FFFFFF"/>
        </w:rPr>
        <w:t>Ecoscience</w:t>
      </w:r>
      <w:proofErr w:type="spellEnd"/>
      <w:r w:rsidRPr="006E687B">
        <w:rPr>
          <w:color w:val="000000"/>
          <w:shd w:val="clear" w:color="auto" w:fill="FFFFFF"/>
        </w:rPr>
        <w:t>. 2(2): 184-199. </w:t>
      </w:r>
    </w:p>
    <w:p w14:paraId="18F4B403" w14:textId="77777777" w:rsidR="00790FCF" w:rsidRDefault="00790FCF" w:rsidP="00790FCF">
      <w:r>
        <w:t>Murphy, K.A. and E. Witten. 2006. Riparian Spruce Hardwood. In Fire Regime Condition Class (FRCC) Interagency Guidebook Reference Conditions. Available at www.frcc.gov.</w:t>
      </w:r>
    </w:p>
    <w:p w14:paraId="7EAA9102" w14:textId="77777777" w:rsidR="00790FCF" w:rsidRDefault="00790FCF" w:rsidP="00790FCF"/>
    <w:p w14:paraId="7089E339" w14:textId="77777777" w:rsidR="00790FCF" w:rsidRDefault="00790FCF" w:rsidP="00790FCF">
      <w:r>
        <w:t>NatureServe. 2008. International Ecological Classification Standard: Terrestrial Ecological Classifications. Draft Ecological Systems Description for Alaska Boreal and Sub-boreal Regions.</w:t>
      </w:r>
    </w:p>
    <w:p w14:paraId="74DEF851" w14:textId="26BEDC71" w:rsidR="00790FCF" w:rsidRDefault="00790FCF" w:rsidP="00790FCF"/>
    <w:p w14:paraId="031BA59C" w14:textId="1BA112D6" w:rsidR="00FA03C4" w:rsidRDefault="00FA03C4" w:rsidP="00790FCF">
      <w:r w:rsidRPr="00FA03C4">
        <w:t xml:space="preserve">Rowe, J. S.; </w:t>
      </w:r>
      <w:proofErr w:type="spellStart"/>
      <w:r w:rsidRPr="00FA03C4">
        <w:t>Bergsteinsson</w:t>
      </w:r>
      <w:proofErr w:type="spellEnd"/>
      <w:r w:rsidRPr="00FA03C4">
        <w:t xml:space="preserve">, J. L.; Padbury, G. A.; </w:t>
      </w:r>
      <w:proofErr w:type="spellStart"/>
      <w:r w:rsidRPr="00FA03C4">
        <w:t>Hermesh</w:t>
      </w:r>
      <w:proofErr w:type="spellEnd"/>
      <w:r w:rsidRPr="00FA03C4">
        <w:t>, R. 1974. Fire studies in the Mackenzie Valley. ALUR 73-74-61. Ottawa, ON: Canadian Department of Indian and Northern Development. 123 p.</w:t>
      </w:r>
    </w:p>
    <w:p w14:paraId="0D5C567D" w14:textId="77777777" w:rsidR="00FA03C4" w:rsidRDefault="00FA03C4" w:rsidP="00790FCF"/>
    <w:p w14:paraId="28E929F2" w14:textId="77777777" w:rsidR="00790FCF" w:rsidRDefault="00790FCF" w:rsidP="00790FCF">
      <w:r>
        <w:t>Scott, R.W. 1974. Successional patterns on moraines and outwash of the Frederika Glacier, Alaska. In: Bushnell, V.C.; Marcus, M.G., eds. Icefield ranges research project scientific results. New York: American Geographical Society: 319-329. Vol. 4.</w:t>
      </w:r>
    </w:p>
    <w:p w14:paraId="13FAFFC2" w14:textId="77777777" w:rsidR="00790FCF" w:rsidRDefault="00790FCF" w:rsidP="00790FCF"/>
    <w:p w14:paraId="1F327CF6" w14:textId="77777777" w:rsidR="00790FCF" w:rsidRDefault="00790FCF" w:rsidP="00790FCF">
      <w:r>
        <w:t>Shephard, M. E. 1995. Plant community ecology and classification of the Yakutat Foreland, Alaska. R10-TP-56.</w:t>
      </w:r>
    </w:p>
    <w:p w14:paraId="6EF0A7C8" w14:textId="77777777" w:rsidR="00790FCF" w:rsidRDefault="00790FCF" w:rsidP="00790FCF"/>
    <w:p w14:paraId="21618943" w14:textId="77777777" w:rsidR="00790FCF" w:rsidRDefault="00790FCF" w:rsidP="00790FCF">
      <w:proofErr w:type="spellStart"/>
      <w:r>
        <w:t>Thilenius</w:t>
      </w:r>
      <w:proofErr w:type="spellEnd"/>
      <w:r>
        <w:t>, J.F. 1990. Woody plant succession on earthquake-uplifted coastal wetlands of the Copper River Delta, Alaska. Forest Ecology and Management 33/34: 439-462.</w:t>
      </w:r>
    </w:p>
    <w:p w14:paraId="35DB8E81" w14:textId="650BFCE9" w:rsidR="00790FCF" w:rsidRDefault="00790FCF" w:rsidP="00790FCF"/>
    <w:p w14:paraId="17F26564" w14:textId="27E6DB59" w:rsidR="00332889" w:rsidRDefault="00332889" w:rsidP="00790FCF">
      <w:r w:rsidRPr="00332889">
        <w:t xml:space="preserve">Van Cleve, Keith; </w:t>
      </w:r>
      <w:proofErr w:type="spellStart"/>
      <w:r w:rsidRPr="00332889">
        <w:t>Viereck</w:t>
      </w:r>
      <w:proofErr w:type="spellEnd"/>
      <w:r w:rsidRPr="00332889">
        <w:t>, Leslie A. 1981. Forest succession in relation to nutrient cycling in the boreal forest of Alaska. In: Fire and succession in conifer forests of North America. New York: Springer-Verlag: 185-211.</w:t>
      </w:r>
    </w:p>
    <w:p w14:paraId="723CF744" w14:textId="77777777" w:rsidR="00332889" w:rsidRDefault="00332889" w:rsidP="00790FCF"/>
    <w:p w14:paraId="42F6C96C" w14:textId="77777777" w:rsidR="00790FCF" w:rsidRDefault="00790FCF" w:rsidP="00790FCF">
      <w:proofErr w:type="spellStart"/>
      <w:r>
        <w:lastRenderedPageBreak/>
        <w:t>Viereck</w:t>
      </w:r>
      <w:proofErr w:type="spellEnd"/>
      <w:r>
        <w:t xml:space="preserve"> L.A. 1966. Plant succession and soil development on gravel outwash on the Muldrow Glacier, Alaska. Ecological Monographs. 36(3):181-199.</w:t>
      </w:r>
    </w:p>
    <w:p w14:paraId="109A16EB" w14:textId="1A6628F5" w:rsidR="004D5F12" w:rsidRDefault="004D5F12" w:rsidP="00790FCF"/>
    <w:p w14:paraId="5058412C" w14:textId="77777777" w:rsidR="00BC6FA1" w:rsidRDefault="00BC6FA1" w:rsidP="00BC6FA1">
      <w:proofErr w:type="spellStart"/>
      <w:r>
        <w:t>Yarie</w:t>
      </w:r>
      <w:proofErr w:type="spellEnd"/>
      <w:r>
        <w:t>, John. 1981. Forest fire cycles and life tables: a case study from interior Alaska. Canadian Journal of Forest Research. 11(3): 554-562.</w:t>
      </w:r>
    </w:p>
    <w:p w14:paraId="5C3DF7CC" w14:textId="77777777" w:rsidR="00BC6FA1" w:rsidRPr="00A43E41" w:rsidRDefault="00BC6FA1" w:rsidP="00790FCF"/>
    <w:sectPr w:rsidR="00BC6FA1"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BFDF3" w14:textId="77777777" w:rsidR="00CC1ABF" w:rsidRDefault="00CC1ABF">
      <w:r>
        <w:separator/>
      </w:r>
    </w:p>
  </w:endnote>
  <w:endnote w:type="continuationSeparator" w:id="0">
    <w:p w14:paraId="6D47272B" w14:textId="77777777" w:rsidR="00CC1ABF" w:rsidRDefault="00CC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C1C3" w14:textId="77777777" w:rsidR="00DA02A1" w:rsidRDefault="00DA02A1" w:rsidP="00790F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DD298" w14:textId="77777777" w:rsidR="00CC1ABF" w:rsidRDefault="00CC1ABF">
      <w:r>
        <w:separator/>
      </w:r>
    </w:p>
  </w:footnote>
  <w:footnote w:type="continuationSeparator" w:id="0">
    <w:p w14:paraId="3EC8A3F7" w14:textId="77777777" w:rsidR="00CC1ABF" w:rsidRDefault="00CC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4C7D" w14:textId="77777777" w:rsidR="00DA02A1" w:rsidRDefault="00DA02A1" w:rsidP="00790F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A0FE1"/>
    <w:multiLevelType w:val="multilevel"/>
    <w:tmpl w:val="9916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CF"/>
    <w:rsid w:val="00007C48"/>
    <w:rsid w:val="0003202F"/>
    <w:rsid w:val="0004797F"/>
    <w:rsid w:val="00057190"/>
    <w:rsid w:val="00065B13"/>
    <w:rsid w:val="00077A85"/>
    <w:rsid w:val="00097251"/>
    <w:rsid w:val="000C2F88"/>
    <w:rsid w:val="000E1EC5"/>
    <w:rsid w:val="000E759B"/>
    <w:rsid w:val="00110079"/>
    <w:rsid w:val="00117805"/>
    <w:rsid w:val="00143705"/>
    <w:rsid w:val="001514F9"/>
    <w:rsid w:val="00174486"/>
    <w:rsid w:val="001824B8"/>
    <w:rsid w:val="00193946"/>
    <w:rsid w:val="00196C68"/>
    <w:rsid w:val="001A07B5"/>
    <w:rsid w:val="001A5277"/>
    <w:rsid w:val="001A6573"/>
    <w:rsid w:val="001E43F5"/>
    <w:rsid w:val="00215294"/>
    <w:rsid w:val="002206B7"/>
    <w:rsid w:val="00220975"/>
    <w:rsid w:val="002233CE"/>
    <w:rsid w:val="00242A9C"/>
    <w:rsid w:val="00272B25"/>
    <w:rsid w:val="00292706"/>
    <w:rsid w:val="002A69B2"/>
    <w:rsid w:val="002E41A1"/>
    <w:rsid w:val="002E4D02"/>
    <w:rsid w:val="00300000"/>
    <w:rsid w:val="0031662A"/>
    <w:rsid w:val="003172E2"/>
    <w:rsid w:val="00320910"/>
    <w:rsid w:val="0032437F"/>
    <w:rsid w:val="003319D8"/>
    <w:rsid w:val="00332889"/>
    <w:rsid w:val="003C703C"/>
    <w:rsid w:val="003F322E"/>
    <w:rsid w:val="004148BE"/>
    <w:rsid w:val="00414DA8"/>
    <w:rsid w:val="00424E99"/>
    <w:rsid w:val="0042550C"/>
    <w:rsid w:val="0042737A"/>
    <w:rsid w:val="004304F9"/>
    <w:rsid w:val="00447BAA"/>
    <w:rsid w:val="00452B5E"/>
    <w:rsid w:val="00455D4C"/>
    <w:rsid w:val="00467245"/>
    <w:rsid w:val="00476F39"/>
    <w:rsid w:val="00484B41"/>
    <w:rsid w:val="00491F1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E6650"/>
    <w:rsid w:val="005F3253"/>
    <w:rsid w:val="00605473"/>
    <w:rsid w:val="00616941"/>
    <w:rsid w:val="00621C0C"/>
    <w:rsid w:val="00634703"/>
    <w:rsid w:val="00646981"/>
    <w:rsid w:val="006E57D4"/>
    <w:rsid w:val="006E687B"/>
    <w:rsid w:val="006F39FC"/>
    <w:rsid w:val="00722B5D"/>
    <w:rsid w:val="0074072B"/>
    <w:rsid w:val="00740E0B"/>
    <w:rsid w:val="00747459"/>
    <w:rsid w:val="007742B4"/>
    <w:rsid w:val="00790FCF"/>
    <w:rsid w:val="007A721A"/>
    <w:rsid w:val="007B5284"/>
    <w:rsid w:val="007C1D23"/>
    <w:rsid w:val="007C7863"/>
    <w:rsid w:val="00820371"/>
    <w:rsid w:val="00821A9F"/>
    <w:rsid w:val="0083018E"/>
    <w:rsid w:val="0084119C"/>
    <w:rsid w:val="00850C8E"/>
    <w:rsid w:val="0087316E"/>
    <w:rsid w:val="008779C3"/>
    <w:rsid w:val="008F01B1"/>
    <w:rsid w:val="00901CA2"/>
    <w:rsid w:val="00907797"/>
    <w:rsid w:val="00945DBA"/>
    <w:rsid w:val="009606C8"/>
    <w:rsid w:val="00966095"/>
    <w:rsid w:val="00986A7A"/>
    <w:rsid w:val="009903A9"/>
    <w:rsid w:val="009B03E6"/>
    <w:rsid w:val="009B232E"/>
    <w:rsid w:val="009D25CD"/>
    <w:rsid w:val="009D674B"/>
    <w:rsid w:val="009E0DB5"/>
    <w:rsid w:val="009E6357"/>
    <w:rsid w:val="009F5F8E"/>
    <w:rsid w:val="00A16194"/>
    <w:rsid w:val="00A2791D"/>
    <w:rsid w:val="00A309E2"/>
    <w:rsid w:val="00A36D75"/>
    <w:rsid w:val="00A43E41"/>
    <w:rsid w:val="00A6020D"/>
    <w:rsid w:val="00A63FCB"/>
    <w:rsid w:val="00A92060"/>
    <w:rsid w:val="00AB3795"/>
    <w:rsid w:val="00AC570D"/>
    <w:rsid w:val="00AD395E"/>
    <w:rsid w:val="00AF1CDE"/>
    <w:rsid w:val="00AF1E11"/>
    <w:rsid w:val="00AF4B2B"/>
    <w:rsid w:val="00B30030"/>
    <w:rsid w:val="00B35EA1"/>
    <w:rsid w:val="00B44A3C"/>
    <w:rsid w:val="00B55C88"/>
    <w:rsid w:val="00B60870"/>
    <w:rsid w:val="00B60C63"/>
    <w:rsid w:val="00B84C7B"/>
    <w:rsid w:val="00B97E5C"/>
    <w:rsid w:val="00BA2FAE"/>
    <w:rsid w:val="00BC14B6"/>
    <w:rsid w:val="00BC6FA1"/>
    <w:rsid w:val="00C07F5E"/>
    <w:rsid w:val="00C50B12"/>
    <w:rsid w:val="00C5204F"/>
    <w:rsid w:val="00C66E45"/>
    <w:rsid w:val="00C827A9"/>
    <w:rsid w:val="00C9540F"/>
    <w:rsid w:val="00CA0BB9"/>
    <w:rsid w:val="00CA1418"/>
    <w:rsid w:val="00CB7469"/>
    <w:rsid w:val="00CC1ABF"/>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02A1"/>
    <w:rsid w:val="00DA63B1"/>
    <w:rsid w:val="00DB16CA"/>
    <w:rsid w:val="00DC4BA7"/>
    <w:rsid w:val="00DD3902"/>
    <w:rsid w:val="00DE0F2D"/>
    <w:rsid w:val="00DE40A7"/>
    <w:rsid w:val="00DE7AB5"/>
    <w:rsid w:val="00DF0616"/>
    <w:rsid w:val="00E109E9"/>
    <w:rsid w:val="00E50BB8"/>
    <w:rsid w:val="00E61C50"/>
    <w:rsid w:val="00E7520B"/>
    <w:rsid w:val="00EB2776"/>
    <w:rsid w:val="00EC4A14"/>
    <w:rsid w:val="00EF02EA"/>
    <w:rsid w:val="00F43204"/>
    <w:rsid w:val="00F86C13"/>
    <w:rsid w:val="00F948F2"/>
    <w:rsid w:val="00FA03C4"/>
    <w:rsid w:val="00FB180C"/>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CF3F9"/>
  <w15:docId w15:val="{0D9D97CD-26D7-469F-9938-F458EC8B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BA2FAE"/>
    <w:pPr>
      <w:ind w:left="720"/>
    </w:pPr>
    <w:rPr>
      <w:rFonts w:ascii="Calibri" w:eastAsia="Calibri" w:hAnsi="Calibri"/>
      <w:sz w:val="22"/>
      <w:szCs w:val="22"/>
    </w:rPr>
  </w:style>
  <w:style w:type="character" w:styleId="Hyperlink">
    <w:name w:val="Hyperlink"/>
    <w:rsid w:val="00BA2FAE"/>
    <w:rPr>
      <w:color w:val="0000FF"/>
      <w:u w:val="single"/>
    </w:rPr>
  </w:style>
  <w:style w:type="character" w:styleId="CommentReference">
    <w:name w:val="annotation reference"/>
    <w:basedOn w:val="DefaultParagraphFont"/>
    <w:uiPriority w:val="99"/>
    <w:semiHidden/>
    <w:unhideWhenUsed/>
    <w:rsid w:val="004304F9"/>
    <w:rPr>
      <w:sz w:val="16"/>
      <w:szCs w:val="16"/>
    </w:rPr>
  </w:style>
  <w:style w:type="paragraph" w:styleId="CommentText">
    <w:name w:val="annotation text"/>
    <w:basedOn w:val="Normal"/>
    <w:link w:val="CommentTextChar"/>
    <w:uiPriority w:val="99"/>
    <w:semiHidden/>
    <w:unhideWhenUsed/>
    <w:rsid w:val="004304F9"/>
    <w:rPr>
      <w:sz w:val="20"/>
      <w:szCs w:val="20"/>
    </w:rPr>
  </w:style>
  <w:style w:type="character" w:customStyle="1" w:styleId="CommentTextChar">
    <w:name w:val="Comment Text Char"/>
    <w:basedOn w:val="DefaultParagraphFont"/>
    <w:link w:val="CommentText"/>
    <w:uiPriority w:val="99"/>
    <w:semiHidden/>
    <w:rsid w:val="004304F9"/>
  </w:style>
  <w:style w:type="paragraph" w:styleId="CommentSubject">
    <w:name w:val="annotation subject"/>
    <w:basedOn w:val="CommentText"/>
    <w:next w:val="CommentText"/>
    <w:link w:val="CommentSubjectChar"/>
    <w:uiPriority w:val="99"/>
    <w:semiHidden/>
    <w:unhideWhenUsed/>
    <w:rsid w:val="004304F9"/>
    <w:rPr>
      <w:b/>
      <w:bCs/>
    </w:rPr>
  </w:style>
  <w:style w:type="character" w:customStyle="1" w:styleId="CommentSubjectChar">
    <w:name w:val="Comment Subject Char"/>
    <w:basedOn w:val="CommentTextChar"/>
    <w:link w:val="CommentSubject"/>
    <w:uiPriority w:val="99"/>
    <w:semiHidden/>
    <w:rsid w:val="004304F9"/>
    <w:rPr>
      <w:b/>
      <w:bCs/>
    </w:rPr>
  </w:style>
  <w:style w:type="paragraph" w:styleId="BalloonText">
    <w:name w:val="Balloon Text"/>
    <w:basedOn w:val="Normal"/>
    <w:link w:val="BalloonTextChar"/>
    <w:uiPriority w:val="99"/>
    <w:semiHidden/>
    <w:unhideWhenUsed/>
    <w:rsid w:val="00430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F9"/>
    <w:rPr>
      <w:rFonts w:ascii="Segoe UI" w:hAnsi="Segoe UI" w:cs="Segoe UI"/>
      <w:sz w:val="18"/>
      <w:szCs w:val="18"/>
    </w:rPr>
  </w:style>
  <w:style w:type="paragraph" w:styleId="NormalWeb">
    <w:name w:val="Normal (Web)"/>
    <w:basedOn w:val="Normal"/>
    <w:uiPriority w:val="99"/>
    <w:unhideWhenUsed/>
    <w:rsid w:val="00A92060"/>
    <w:pPr>
      <w:spacing w:before="100" w:beforeAutospacing="1" w:after="100" w:afterAutospacing="1"/>
    </w:pPr>
  </w:style>
  <w:style w:type="character" w:styleId="FollowedHyperlink">
    <w:name w:val="FollowedHyperlink"/>
    <w:basedOn w:val="DefaultParagraphFont"/>
    <w:uiPriority w:val="99"/>
    <w:semiHidden/>
    <w:unhideWhenUsed/>
    <w:rsid w:val="00DA0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5439">
      <w:bodyDiv w:val="1"/>
      <w:marLeft w:val="0"/>
      <w:marRight w:val="0"/>
      <w:marTop w:val="0"/>
      <w:marBottom w:val="0"/>
      <w:divBdr>
        <w:top w:val="none" w:sz="0" w:space="0" w:color="auto"/>
        <w:left w:val="none" w:sz="0" w:space="0" w:color="auto"/>
        <w:bottom w:val="none" w:sz="0" w:space="0" w:color="auto"/>
        <w:right w:val="none" w:sz="0" w:space="0" w:color="auto"/>
      </w:divBdr>
    </w:div>
    <w:div w:id="826361016">
      <w:bodyDiv w:val="1"/>
      <w:marLeft w:val="0"/>
      <w:marRight w:val="0"/>
      <w:marTop w:val="0"/>
      <w:marBottom w:val="0"/>
      <w:divBdr>
        <w:top w:val="none" w:sz="0" w:space="0" w:color="auto"/>
        <w:left w:val="none" w:sz="0" w:space="0" w:color="auto"/>
        <w:bottom w:val="none" w:sz="0" w:space="0" w:color="auto"/>
        <w:right w:val="none" w:sz="0" w:space="0" w:color="auto"/>
      </w:divBdr>
    </w:div>
    <w:div w:id="1087002772">
      <w:bodyDiv w:val="1"/>
      <w:marLeft w:val="0"/>
      <w:marRight w:val="0"/>
      <w:marTop w:val="0"/>
      <w:marBottom w:val="0"/>
      <w:divBdr>
        <w:top w:val="none" w:sz="0" w:space="0" w:color="auto"/>
        <w:left w:val="none" w:sz="0" w:space="0" w:color="auto"/>
        <w:bottom w:val="none" w:sz="0" w:space="0" w:color="auto"/>
        <w:right w:val="none" w:sz="0" w:space="0" w:color="auto"/>
      </w:divBdr>
    </w:div>
    <w:div w:id="1491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D382A-DDDC-4167-A44E-A70AA3DF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7</TotalTime>
  <Pages>9</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2015-09-11T19:37:00Z</cp:lastPrinted>
  <dcterms:created xsi:type="dcterms:W3CDTF">2021-05-12T20:54:00Z</dcterms:created>
  <dcterms:modified xsi:type="dcterms:W3CDTF">2021-05-12T21:01:00Z</dcterms:modified>
</cp:coreProperties>
</file>