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81ED4" w14:textId="797AE151" w:rsidR="00392FC7" w:rsidRDefault="00CD400B" w:rsidP="00392FC7">
      <w:pPr>
        <w:pStyle w:val="BpSTitle"/>
      </w:pPr>
      <w:r>
        <w:t>160</w:t>
      </w:r>
      <w:r>
        <w:t>91</w:t>
      </w:r>
    </w:p>
    <w:p w14:paraId="405395CA" w14:textId="390C19A9" w:rsidR="00392FC7" w:rsidRDefault="00CD400B" w:rsidP="00392FC7">
      <w:pPr>
        <w:pStyle w:val="BpSTitle"/>
      </w:pPr>
      <w:r w:rsidRPr="00CD400B">
        <w:t>Alaska Sub-boreal Mesic Subalpine Alder Shrubland</w:t>
      </w:r>
      <w:r>
        <w:t xml:space="preserve"> </w:t>
      </w:r>
      <w:r w:rsidR="00EF58D0">
        <w:t>-- Avalanche</w:t>
      </w:r>
      <w:r w:rsidR="00392FC7">
        <w:t xml:space="preserve"> Slope</w:t>
      </w:r>
      <w:r>
        <w:t>s</w:t>
      </w:r>
      <w:r w:rsidR="00392FC7">
        <w:t xml:space="preserve"> </w:t>
      </w:r>
    </w:p>
    <w:p w14:paraId="61A63A00" w14:textId="77777777" w:rsidR="00392FC7" w:rsidRDefault="00392FC7" w:rsidP="00392FC7">
      <w:r>
        <w:t>Model Date: 04/15/08</w:t>
      </w:r>
      <w:r>
        <w:tab/>
      </w:r>
      <w:r>
        <w:tab/>
      </w:r>
      <w:r>
        <w:tab/>
      </w:r>
      <w:r>
        <w:tab/>
      </w:r>
      <w:r>
        <w:tab/>
      </w:r>
      <w:r>
        <w:tab/>
      </w:r>
      <w:r>
        <w:tab/>
      </w:r>
      <w:r>
        <w:tab/>
        <w:t>Report Date: 9/11/15</w:t>
      </w:r>
    </w:p>
    <w:p w14:paraId="410C071D" w14:textId="77777777" w:rsidR="00392FC7" w:rsidRDefault="00392FC7" w:rsidP="00392FC7"/>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656"/>
        <w:gridCol w:w="2508"/>
      </w:tblGrid>
      <w:tr w:rsidR="00392FC7" w:rsidRPr="00392FC7" w14:paraId="2B2050FE" w14:textId="77777777" w:rsidTr="00392FC7">
        <w:tc>
          <w:tcPr>
            <w:tcW w:w="2052" w:type="dxa"/>
            <w:tcBorders>
              <w:top w:val="single" w:sz="2" w:space="0" w:color="auto"/>
              <w:left w:val="single" w:sz="12" w:space="0" w:color="auto"/>
              <w:bottom w:val="single" w:sz="12" w:space="0" w:color="000000"/>
            </w:tcBorders>
            <w:shd w:val="clear" w:color="auto" w:fill="auto"/>
          </w:tcPr>
          <w:p w14:paraId="0579B9B5" w14:textId="77777777" w:rsidR="00392FC7" w:rsidRPr="00392FC7" w:rsidRDefault="00392FC7" w:rsidP="001A03C2">
            <w:pPr>
              <w:rPr>
                <w:b/>
                <w:bCs/>
              </w:rPr>
            </w:pPr>
            <w:r w:rsidRPr="00392FC7">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29D603E3" w14:textId="77777777" w:rsidR="00392FC7" w:rsidRPr="00392FC7" w:rsidRDefault="00392FC7" w:rsidP="001A03C2">
            <w:pPr>
              <w:rPr>
                <w:b/>
                <w:bCs/>
              </w:rPr>
            </w:pPr>
          </w:p>
        </w:tc>
        <w:tc>
          <w:tcPr>
            <w:tcW w:w="1656" w:type="dxa"/>
            <w:tcBorders>
              <w:top w:val="single" w:sz="2" w:space="0" w:color="auto"/>
              <w:left w:val="single" w:sz="12" w:space="0" w:color="000000"/>
              <w:bottom w:val="single" w:sz="12" w:space="0" w:color="000000"/>
            </w:tcBorders>
            <w:shd w:val="clear" w:color="auto" w:fill="auto"/>
          </w:tcPr>
          <w:p w14:paraId="125FD89C" w14:textId="77777777" w:rsidR="00392FC7" w:rsidRPr="00392FC7" w:rsidRDefault="00392FC7" w:rsidP="001A03C2">
            <w:pPr>
              <w:rPr>
                <w:b/>
                <w:bCs/>
              </w:rPr>
            </w:pPr>
            <w:r w:rsidRPr="00392FC7">
              <w:rPr>
                <w:b/>
                <w:bCs/>
              </w:rPr>
              <w:t>Reviewers</w:t>
            </w:r>
          </w:p>
        </w:tc>
        <w:tc>
          <w:tcPr>
            <w:tcW w:w="2508" w:type="dxa"/>
            <w:tcBorders>
              <w:top w:val="single" w:sz="2" w:space="0" w:color="auto"/>
              <w:bottom w:val="single" w:sz="12" w:space="0" w:color="000000"/>
            </w:tcBorders>
            <w:shd w:val="clear" w:color="auto" w:fill="auto"/>
          </w:tcPr>
          <w:p w14:paraId="0205948B" w14:textId="77777777" w:rsidR="00392FC7" w:rsidRPr="00392FC7" w:rsidRDefault="00392FC7" w:rsidP="001A03C2">
            <w:pPr>
              <w:rPr>
                <w:b/>
                <w:bCs/>
              </w:rPr>
            </w:pPr>
          </w:p>
        </w:tc>
      </w:tr>
      <w:tr w:rsidR="00392FC7" w:rsidRPr="00392FC7" w14:paraId="4598973F" w14:textId="77777777" w:rsidTr="00392FC7">
        <w:tc>
          <w:tcPr>
            <w:tcW w:w="2052" w:type="dxa"/>
            <w:tcBorders>
              <w:top w:val="single" w:sz="12" w:space="0" w:color="000000"/>
              <w:left w:val="single" w:sz="12" w:space="0" w:color="auto"/>
            </w:tcBorders>
            <w:shd w:val="clear" w:color="auto" w:fill="auto"/>
          </w:tcPr>
          <w:p w14:paraId="11CFF878" w14:textId="77777777" w:rsidR="00392FC7" w:rsidRPr="00392FC7" w:rsidRDefault="00392FC7" w:rsidP="001A03C2">
            <w:pPr>
              <w:rPr>
                <w:bCs/>
              </w:rPr>
            </w:pPr>
            <w:r w:rsidRPr="00392FC7">
              <w:rPr>
                <w:bCs/>
              </w:rPr>
              <w:t>Kori Blankenship</w:t>
            </w:r>
          </w:p>
        </w:tc>
        <w:tc>
          <w:tcPr>
            <w:tcW w:w="2532" w:type="dxa"/>
            <w:tcBorders>
              <w:top w:val="single" w:sz="12" w:space="0" w:color="000000"/>
              <w:right w:val="single" w:sz="12" w:space="0" w:color="000000"/>
            </w:tcBorders>
            <w:shd w:val="clear" w:color="auto" w:fill="auto"/>
          </w:tcPr>
          <w:p w14:paraId="727BD60D" w14:textId="77777777" w:rsidR="00392FC7" w:rsidRPr="00392FC7" w:rsidRDefault="00392FC7" w:rsidP="001A03C2">
            <w:r w:rsidRPr="00392FC7">
              <w:t>kblankenship@tnc.org</w:t>
            </w:r>
          </w:p>
        </w:tc>
        <w:tc>
          <w:tcPr>
            <w:tcW w:w="1656" w:type="dxa"/>
            <w:tcBorders>
              <w:top w:val="single" w:sz="12" w:space="0" w:color="000000"/>
              <w:left w:val="single" w:sz="12" w:space="0" w:color="000000"/>
            </w:tcBorders>
            <w:shd w:val="clear" w:color="auto" w:fill="auto"/>
          </w:tcPr>
          <w:p w14:paraId="13CFB559" w14:textId="77777777" w:rsidR="00392FC7" w:rsidRPr="00392FC7" w:rsidRDefault="00392FC7" w:rsidP="001A03C2">
            <w:r w:rsidRPr="00392FC7">
              <w:t>Tina Boucher</w:t>
            </w:r>
          </w:p>
        </w:tc>
        <w:tc>
          <w:tcPr>
            <w:tcW w:w="2508" w:type="dxa"/>
            <w:tcBorders>
              <w:top w:val="single" w:sz="12" w:space="0" w:color="000000"/>
            </w:tcBorders>
            <w:shd w:val="clear" w:color="auto" w:fill="auto"/>
          </w:tcPr>
          <w:p w14:paraId="226CDE4B" w14:textId="77777777" w:rsidR="00392FC7" w:rsidRPr="00392FC7" w:rsidRDefault="00392FC7" w:rsidP="001A03C2">
            <w:r w:rsidRPr="00392FC7">
              <w:t>antvb@uaa.alaska.edu</w:t>
            </w:r>
          </w:p>
        </w:tc>
      </w:tr>
      <w:tr w:rsidR="00392FC7" w:rsidRPr="00392FC7" w14:paraId="3FD92E9F" w14:textId="77777777" w:rsidTr="00392FC7">
        <w:tc>
          <w:tcPr>
            <w:tcW w:w="2052" w:type="dxa"/>
            <w:tcBorders>
              <w:left w:val="single" w:sz="12" w:space="0" w:color="auto"/>
            </w:tcBorders>
            <w:shd w:val="clear" w:color="auto" w:fill="auto"/>
          </w:tcPr>
          <w:p w14:paraId="09EF27FA" w14:textId="77777777" w:rsidR="00392FC7" w:rsidRPr="00392FC7" w:rsidRDefault="00392FC7" w:rsidP="001A03C2">
            <w:pPr>
              <w:rPr>
                <w:bCs/>
              </w:rPr>
            </w:pPr>
            <w:r w:rsidRPr="00392FC7">
              <w:rPr>
                <w:bCs/>
              </w:rPr>
              <w:t>None</w:t>
            </w:r>
          </w:p>
        </w:tc>
        <w:tc>
          <w:tcPr>
            <w:tcW w:w="2532" w:type="dxa"/>
            <w:tcBorders>
              <w:right w:val="single" w:sz="12" w:space="0" w:color="000000"/>
            </w:tcBorders>
            <w:shd w:val="clear" w:color="auto" w:fill="auto"/>
          </w:tcPr>
          <w:p w14:paraId="36DD5E5D" w14:textId="77777777" w:rsidR="00392FC7" w:rsidRPr="00392FC7" w:rsidRDefault="00392FC7" w:rsidP="001A03C2">
            <w:r w:rsidRPr="00392FC7">
              <w:t>None</w:t>
            </w:r>
          </w:p>
        </w:tc>
        <w:tc>
          <w:tcPr>
            <w:tcW w:w="1656" w:type="dxa"/>
            <w:tcBorders>
              <w:left w:val="single" w:sz="12" w:space="0" w:color="000000"/>
            </w:tcBorders>
            <w:shd w:val="clear" w:color="auto" w:fill="auto"/>
          </w:tcPr>
          <w:p w14:paraId="6579E6A1" w14:textId="77777777" w:rsidR="00392FC7" w:rsidRPr="00392FC7" w:rsidRDefault="00392FC7" w:rsidP="001A03C2">
            <w:r w:rsidRPr="00392FC7">
              <w:t>None</w:t>
            </w:r>
          </w:p>
        </w:tc>
        <w:tc>
          <w:tcPr>
            <w:tcW w:w="2508" w:type="dxa"/>
            <w:shd w:val="clear" w:color="auto" w:fill="auto"/>
          </w:tcPr>
          <w:p w14:paraId="1091AE52" w14:textId="77777777" w:rsidR="00392FC7" w:rsidRPr="00392FC7" w:rsidRDefault="00392FC7" w:rsidP="001A03C2">
            <w:r w:rsidRPr="00392FC7">
              <w:t>None</w:t>
            </w:r>
          </w:p>
        </w:tc>
      </w:tr>
      <w:tr w:rsidR="00392FC7" w:rsidRPr="00392FC7" w14:paraId="0E8A26C3" w14:textId="77777777" w:rsidTr="00392FC7">
        <w:tc>
          <w:tcPr>
            <w:tcW w:w="2052" w:type="dxa"/>
            <w:tcBorders>
              <w:left w:val="single" w:sz="12" w:space="0" w:color="auto"/>
              <w:bottom w:val="single" w:sz="2" w:space="0" w:color="auto"/>
            </w:tcBorders>
            <w:shd w:val="clear" w:color="auto" w:fill="auto"/>
          </w:tcPr>
          <w:p w14:paraId="09DE5166" w14:textId="77777777" w:rsidR="00392FC7" w:rsidRPr="00392FC7" w:rsidRDefault="00392FC7" w:rsidP="001A03C2">
            <w:pPr>
              <w:rPr>
                <w:bCs/>
              </w:rPr>
            </w:pPr>
            <w:r w:rsidRPr="00392FC7">
              <w:rPr>
                <w:bCs/>
              </w:rPr>
              <w:t>None</w:t>
            </w:r>
          </w:p>
        </w:tc>
        <w:tc>
          <w:tcPr>
            <w:tcW w:w="2532" w:type="dxa"/>
            <w:tcBorders>
              <w:right w:val="single" w:sz="12" w:space="0" w:color="000000"/>
            </w:tcBorders>
            <w:shd w:val="clear" w:color="auto" w:fill="auto"/>
          </w:tcPr>
          <w:p w14:paraId="30E55C0B" w14:textId="77777777" w:rsidR="00392FC7" w:rsidRPr="00392FC7" w:rsidRDefault="00392FC7" w:rsidP="001A03C2">
            <w:r w:rsidRPr="00392FC7">
              <w:t>None</w:t>
            </w:r>
          </w:p>
        </w:tc>
        <w:tc>
          <w:tcPr>
            <w:tcW w:w="1656" w:type="dxa"/>
            <w:tcBorders>
              <w:left w:val="single" w:sz="12" w:space="0" w:color="000000"/>
              <w:bottom w:val="single" w:sz="2" w:space="0" w:color="auto"/>
            </w:tcBorders>
            <w:shd w:val="clear" w:color="auto" w:fill="auto"/>
          </w:tcPr>
          <w:p w14:paraId="6A08EF5B" w14:textId="77777777" w:rsidR="00392FC7" w:rsidRPr="00392FC7" w:rsidRDefault="00392FC7" w:rsidP="001A03C2">
            <w:r w:rsidRPr="00392FC7">
              <w:t>None</w:t>
            </w:r>
          </w:p>
        </w:tc>
        <w:tc>
          <w:tcPr>
            <w:tcW w:w="2508" w:type="dxa"/>
            <w:shd w:val="clear" w:color="auto" w:fill="auto"/>
          </w:tcPr>
          <w:p w14:paraId="73D35C55" w14:textId="77777777" w:rsidR="00392FC7" w:rsidRPr="00392FC7" w:rsidRDefault="00392FC7" w:rsidP="001A03C2">
            <w:r w:rsidRPr="00392FC7">
              <w:t>None</w:t>
            </w:r>
          </w:p>
        </w:tc>
      </w:tr>
    </w:tbl>
    <w:p w14:paraId="64FDC04F" w14:textId="77777777" w:rsidR="00392FC7" w:rsidRDefault="00392FC7" w:rsidP="00392FC7"/>
    <w:p w14:paraId="6291CFD0" w14:textId="77777777" w:rsidR="003150DA" w:rsidRDefault="003150DA" w:rsidP="00392FC7">
      <w:pPr>
        <w:pStyle w:val="InfoPara"/>
        <w:rPr>
          <w:b w:val="0"/>
          <w:bCs/>
        </w:rPr>
      </w:pPr>
      <w:r>
        <w:t xml:space="preserve">Reviewer: </w:t>
      </w:r>
      <w:r>
        <w:rPr>
          <w:b w:val="0"/>
          <w:bCs/>
        </w:rPr>
        <w:t>Robin Innes</w:t>
      </w:r>
    </w:p>
    <w:p w14:paraId="75C77CC0" w14:textId="296A0014" w:rsidR="00392FC7" w:rsidRDefault="00392FC7" w:rsidP="00392FC7">
      <w:pPr>
        <w:pStyle w:val="InfoPara"/>
      </w:pPr>
      <w:r>
        <w:t>Vegetation Type</w:t>
      </w:r>
    </w:p>
    <w:p w14:paraId="0109BABB" w14:textId="77777777" w:rsidR="00392FC7" w:rsidRDefault="00392FC7" w:rsidP="00392FC7">
      <w:r>
        <w:t>Upland Shrubland</w:t>
      </w:r>
    </w:p>
    <w:p w14:paraId="6D4D377A" w14:textId="77777777" w:rsidR="00392FC7" w:rsidRDefault="00392FC7" w:rsidP="00392FC7">
      <w:pPr>
        <w:pStyle w:val="InfoPara"/>
      </w:pPr>
      <w:r>
        <w:t>Map Zones</w:t>
      </w:r>
    </w:p>
    <w:p w14:paraId="46562F38" w14:textId="2E4E41CF" w:rsidR="00392FC7" w:rsidRDefault="0095711B" w:rsidP="00392FC7">
      <w:r w:rsidRPr="0095711B">
        <w:t>70, 71, 72, 73, 74, 75, 76</w:t>
      </w:r>
    </w:p>
    <w:p w14:paraId="1C4FEB46" w14:textId="77777777" w:rsidR="00CD400B" w:rsidRDefault="00CD400B" w:rsidP="00CD400B">
      <w:pPr>
        <w:pStyle w:val="InfoPara"/>
      </w:pPr>
      <w:r>
        <w:t xml:space="preserve">Model Splits or Lumps  </w:t>
      </w:r>
    </w:p>
    <w:p w14:paraId="0B3F73F3" w14:textId="629C7DF7" w:rsidR="00CD400B" w:rsidRDefault="00CD400B" w:rsidP="00392FC7">
      <w:r>
        <w:t xml:space="preserve">This BpS is split from </w:t>
      </w:r>
      <w:r w:rsidRPr="00CD400B">
        <w:t>Alaska Sub-boreal Mesic Subalpine Alder Shrubland</w:t>
      </w:r>
      <w:r w:rsidR="00EF58D0">
        <w:t xml:space="preserve"> (1609)</w:t>
      </w:r>
      <w:r>
        <w:t xml:space="preserve"> to represent the dynamics of avalanche slopes.</w:t>
      </w:r>
    </w:p>
    <w:p w14:paraId="735E4BEF" w14:textId="77777777" w:rsidR="00392FC7" w:rsidRDefault="00392FC7" w:rsidP="00392FC7">
      <w:pPr>
        <w:pStyle w:val="InfoPara"/>
      </w:pPr>
      <w:r>
        <w:t>Geographic Range</w:t>
      </w:r>
    </w:p>
    <w:p w14:paraId="039412CE" w14:textId="77777777" w:rsidR="00392FC7" w:rsidRDefault="00392FC7" w:rsidP="00392FC7">
      <w:r>
        <w:t>This system is found on steep mountain slopes in the Sub-boreal region and less frequently in the boreal region of AK.</w:t>
      </w:r>
    </w:p>
    <w:p w14:paraId="62A2096E" w14:textId="77777777" w:rsidR="00392FC7" w:rsidRDefault="00392FC7" w:rsidP="00392FC7">
      <w:pPr>
        <w:pStyle w:val="InfoPara"/>
      </w:pPr>
      <w:r>
        <w:t>Biophysical Site Description</w:t>
      </w:r>
    </w:p>
    <w:p w14:paraId="7D509B52" w14:textId="77777777" w:rsidR="00392FC7" w:rsidRDefault="00392FC7" w:rsidP="00392FC7">
      <w:r>
        <w:t>Avalanche slopes occur where mountain slopes are steep enough to produce frequent snow slides preventing forest development. Upper avalanche slopes typically have a slope angle of at least 70% but the lower slopes and run-out zones may be much less steep. Soils are shallow and stony, underlain by colluvium, glacial till, and residuum (NatureServe 2008).</w:t>
      </w:r>
    </w:p>
    <w:p w14:paraId="18639B3E" w14:textId="77777777" w:rsidR="00392FC7" w:rsidRDefault="00392FC7" w:rsidP="00392FC7">
      <w:pPr>
        <w:pStyle w:val="InfoPara"/>
      </w:pPr>
      <w:r>
        <w:t>Vegetation Description</w:t>
      </w:r>
    </w:p>
    <w:p w14:paraId="40475624" w14:textId="77777777" w:rsidR="00392FC7" w:rsidRDefault="00392FC7" w:rsidP="00392FC7">
      <w:r>
        <w:t xml:space="preserve">The dominant shrub species is typically Alnus viridis ssp. sinuata; but other shrubs including Sambucus racemosa, Salix spp. and Spirea </w:t>
      </w:r>
      <w:proofErr w:type="spellStart"/>
      <w:r>
        <w:t>stevenii</w:t>
      </w:r>
      <w:proofErr w:type="spellEnd"/>
      <w:r>
        <w:t xml:space="preserve"> may be common (NatureServe 2008). Herbaceous patches are often dominated by Calamagrostis canadensis and Chamerion angustifolium; other common herbs include Athyrium </w:t>
      </w:r>
      <w:proofErr w:type="spellStart"/>
      <w:r>
        <w:t>filix-femina</w:t>
      </w:r>
      <w:proofErr w:type="spellEnd"/>
      <w:r>
        <w:t xml:space="preserve">, Dryopteris </w:t>
      </w:r>
      <w:proofErr w:type="spellStart"/>
      <w:r>
        <w:t>expansa</w:t>
      </w:r>
      <w:proofErr w:type="spellEnd"/>
      <w:r>
        <w:t xml:space="preserve"> and Veratrum </w:t>
      </w:r>
      <w:proofErr w:type="spellStart"/>
      <w:r>
        <w:t>viride</w:t>
      </w:r>
      <w:proofErr w:type="spellEnd"/>
      <w:r>
        <w:t xml:space="preserve"> (</w:t>
      </w:r>
      <w:proofErr w:type="spellStart"/>
      <w:r>
        <w:t>Viereck</w:t>
      </w:r>
      <w:proofErr w:type="spellEnd"/>
      <w:r>
        <w:t xml:space="preserve"> et al. 1992). Tree seedlings and saplings may be common on some slopes but do not emerge as an overstory due to frequent snow avalanches (NatureServe 2008).</w:t>
      </w:r>
    </w:p>
    <w:p w14:paraId="0BC07AE6" w14:textId="77777777" w:rsidR="00392FC7" w:rsidRDefault="00392FC7" w:rsidP="00392FC7">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304"/>
      </w:tblGrid>
      <w:tr w:rsidR="00392FC7" w:rsidRPr="00392FC7" w14:paraId="12ABE056" w14:textId="77777777" w:rsidTr="00392FC7">
        <w:tc>
          <w:tcPr>
            <w:tcW w:w="1128" w:type="dxa"/>
            <w:tcBorders>
              <w:top w:val="single" w:sz="2" w:space="0" w:color="auto"/>
              <w:bottom w:val="single" w:sz="12" w:space="0" w:color="000000"/>
            </w:tcBorders>
            <w:shd w:val="clear" w:color="auto" w:fill="auto"/>
          </w:tcPr>
          <w:p w14:paraId="72377888" w14:textId="77777777" w:rsidR="00392FC7" w:rsidRPr="00392FC7" w:rsidRDefault="00392FC7" w:rsidP="003B1B53">
            <w:pPr>
              <w:rPr>
                <w:b/>
                <w:bCs/>
              </w:rPr>
            </w:pPr>
            <w:r w:rsidRPr="00392FC7">
              <w:rPr>
                <w:b/>
                <w:bCs/>
              </w:rPr>
              <w:t>Symbol</w:t>
            </w:r>
          </w:p>
        </w:tc>
        <w:tc>
          <w:tcPr>
            <w:tcW w:w="2856" w:type="dxa"/>
            <w:tcBorders>
              <w:top w:val="single" w:sz="2" w:space="0" w:color="auto"/>
              <w:bottom w:val="single" w:sz="12" w:space="0" w:color="000000"/>
            </w:tcBorders>
            <w:shd w:val="clear" w:color="auto" w:fill="auto"/>
          </w:tcPr>
          <w:p w14:paraId="5517F556" w14:textId="77777777" w:rsidR="00392FC7" w:rsidRPr="00392FC7" w:rsidRDefault="00392FC7" w:rsidP="003B1B53">
            <w:pPr>
              <w:rPr>
                <w:b/>
                <w:bCs/>
              </w:rPr>
            </w:pPr>
            <w:r w:rsidRPr="00392FC7">
              <w:rPr>
                <w:b/>
                <w:bCs/>
              </w:rPr>
              <w:t>Scientific Name</w:t>
            </w:r>
          </w:p>
        </w:tc>
        <w:tc>
          <w:tcPr>
            <w:tcW w:w="2304" w:type="dxa"/>
            <w:tcBorders>
              <w:top w:val="single" w:sz="2" w:space="0" w:color="auto"/>
              <w:bottom w:val="single" w:sz="12" w:space="0" w:color="000000"/>
            </w:tcBorders>
            <w:shd w:val="clear" w:color="auto" w:fill="auto"/>
          </w:tcPr>
          <w:p w14:paraId="132BCEDE" w14:textId="77777777" w:rsidR="00392FC7" w:rsidRPr="00392FC7" w:rsidRDefault="00392FC7" w:rsidP="003B1B53">
            <w:pPr>
              <w:rPr>
                <w:b/>
                <w:bCs/>
              </w:rPr>
            </w:pPr>
            <w:r w:rsidRPr="00392FC7">
              <w:rPr>
                <w:b/>
                <w:bCs/>
              </w:rPr>
              <w:t>Common Name</w:t>
            </w:r>
          </w:p>
        </w:tc>
      </w:tr>
      <w:tr w:rsidR="00392FC7" w:rsidRPr="00392FC7" w14:paraId="1D32E591" w14:textId="77777777" w:rsidTr="00392FC7">
        <w:tc>
          <w:tcPr>
            <w:tcW w:w="1128" w:type="dxa"/>
            <w:tcBorders>
              <w:top w:val="single" w:sz="12" w:space="0" w:color="000000"/>
            </w:tcBorders>
            <w:shd w:val="clear" w:color="auto" w:fill="auto"/>
          </w:tcPr>
          <w:p w14:paraId="66C9F3DE" w14:textId="77777777" w:rsidR="00392FC7" w:rsidRPr="00392FC7" w:rsidRDefault="00392FC7" w:rsidP="003B1B53">
            <w:pPr>
              <w:rPr>
                <w:bCs/>
              </w:rPr>
            </w:pPr>
            <w:r w:rsidRPr="00392FC7">
              <w:rPr>
                <w:bCs/>
              </w:rPr>
              <w:t>ALVIS</w:t>
            </w:r>
          </w:p>
        </w:tc>
        <w:tc>
          <w:tcPr>
            <w:tcW w:w="2856" w:type="dxa"/>
            <w:tcBorders>
              <w:top w:val="single" w:sz="12" w:space="0" w:color="000000"/>
            </w:tcBorders>
            <w:shd w:val="clear" w:color="auto" w:fill="auto"/>
          </w:tcPr>
          <w:p w14:paraId="6C9D876D" w14:textId="77777777" w:rsidR="00392FC7" w:rsidRPr="00392FC7" w:rsidRDefault="00392FC7" w:rsidP="003B1B53">
            <w:r w:rsidRPr="00392FC7">
              <w:t>Alnus viridis ssp. sinuata</w:t>
            </w:r>
          </w:p>
        </w:tc>
        <w:tc>
          <w:tcPr>
            <w:tcW w:w="2304" w:type="dxa"/>
            <w:tcBorders>
              <w:top w:val="single" w:sz="12" w:space="0" w:color="000000"/>
            </w:tcBorders>
            <w:shd w:val="clear" w:color="auto" w:fill="auto"/>
          </w:tcPr>
          <w:p w14:paraId="7261637F" w14:textId="77777777" w:rsidR="00392FC7" w:rsidRPr="00392FC7" w:rsidRDefault="00392FC7" w:rsidP="003B1B53">
            <w:r w:rsidRPr="00392FC7">
              <w:t>Sitka alder</w:t>
            </w:r>
          </w:p>
        </w:tc>
      </w:tr>
      <w:tr w:rsidR="00392FC7" w:rsidRPr="00392FC7" w14:paraId="553DAF11" w14:textId="77777777" w:rsidTr="00392FC7">
        <w:tc>
          <w:tcPr>
            <w:tcW w:w="1128" w:type="dxa"/>
            <w:shd w:val="clear" w:color="auto" w:fill="auto"/>
          </w:tcPr>
          <w:p w14:paraId="449DAAD7" w14:textId="77777777" w:rsidR="00392FC7" w:rsidRPr="00392FC7" w:rsidRDefault="00392FC7" w:rsidP="003B1B53">
            <w:pPr>
              <w:rPr>
                <w:bCs/>
              </w:rPr>
            </w:pPr>
            <w:r w:rsidRPr="00392FC7">
              <w:rPr>
                <w:bCs/>
              </w:rPr>
              <w:t>SARA2</w:t>
            </w:r>
          </w:p>
        </w:tc>
        <w:tc>
          <w:tcPr>
            <w:tcW w:w="2856" w:type="dxa"/>
            <w:shd w:val="clear" w:color="auto" w:fill="auto"/>
          </w:tcPr>
          <w:p w14:paraId="6FAFD8AA" w14:textId="77777777" w:rsidR="00392FC7" w:rsidRPr="00392FC7" w:rsidRDefault="00392FC7" w:rsidP="003B1B53">
            <w:r w:rsidRPr="00392FC7">
              <w:t>Sambucus racemosa</w:t>
            </w:r>
          </w:p>
        </w:tc>
        <w:tc>
          <w:tcPr>
            <w:tcW w:w="2304" w:type="dxa"/>
            <w:shd w:val="clear" w:color="auto" w:fill="auto"/>
          </w:tcPr>
          <w:p w14:paraId="4817D470" w14:textId="77777777" w:rsidR="00392FC7" w:rsidRPr="00392FC7" w:rsidRDefault="00392FC7" w:rsidP="003B1B53">
            <w:r w:rsidRPr="00392FC7">
              <w:t>Red elderberry</w:t>
            </w:r>
          </w:p>
        </w:tc>
      </w:tr>
      <w:tr w:rsidR="00392FC7" w:rsidRPr="00392FC7" w14:paraId="35A97BFB" w14:textId="77777777" w:rsidTr="00392FC7">
        <w:tc>
          <w:tcPr>
            <w:tcW w:w="1128" w:type="dxa"/>
            <w:shd w:val="clear" w:color="auto" w:fill="auto"/>
          </w:tcPr>
          <w:p w14:paraId="3A720BF9" w14:textId="77777777" w:rsidR="00392FC7" w:rsidRPr="00392FC7" w:rsidRDefault="00392FC7" w:rsidP="003B1B53">
            <w:pPr>
              <w:rPr>
                <w:bCs/>
              </w:rPr>
            </w:pPr>
            <w:r w:rsidRPr="00392FC7">
              <w:rPr>
                <w:bCs/>
              </w:rPr>
              <w:t>SALIX</w:t>
            </w:r>
          </w:p>
        </w:tc>
        <w:tc>
          <w:tcPr>
            <w:tcW w:w="2856" w:type="dxa"/>
            <w:shd w:val="clear" w:color="auto" w:fill="auto"/>
          </w:tcPr>
          <w:p w14:paraId="44421F68" w14:textId="77777777" w:rsidR="00392FC7" w:rsidRPr="00392FC7" w:rsidRDefault="00392FC7" w:rsidP="003B1B53">
            <w:r w:rsidRPr="00392FC7">
              <w:t>Salix</w:t>
            </w:r>
          </w:p>
        </w:tc>
        <w:tc>
          <w:tcPr>
            <w:tcW w:w="2304" w:type="dxa"/>
            <w:shd w:val="clear" w:color="auto" w:fill="auto"/>
          </w:tcPr>
          <w:p w14:paraId="37BBAB5A" w14:textId="77777777" w:rsidR="00392FC7" w:rsidRPr="00392FC7" w:rsidRDefault="00392FC7" w:rsidP="003B1B53">
            <w:r w:rsidRPr="00392FC7">
              <w:t>Willow</w:t>
            </w:r>
          </w:p>
        </w:tc>
      </w:tr>
      <w:tr w:rsidR="00392FC7" w:rsidRPr="00392FC7" w14:paraId="259FBC6E" w14:textId="77777777" w:rsidTr="00392FC7">
        <w:tc>
          <w:tcPr>
            <w:tcW w:w="1128" w:type="dxa"/>
            <w:shd w:val="clear" w:color="auto" w:fill="auto"/>
          </w:tcPr>
          <w:p w14:paraId="42060F52" w14:textId="77777777" w:rsidR="00392FC7" w:rsidRPr="00392FC7" w:rsidRDefault="00392FC7" w:rsidP="003B1B53">
            <w:pPr>
              <w:rPr>
                <w:bCs/>
              </w:rPr>
            </w:pPr>
            <w:r w:rsidRPr="00392FC7">
              <w:rPr>
                <w:bCs/>
              </w:rPr>
              <w:t>CACA4</w:t>
            </w:r>
          </w:p>
        </w:tc>
        <w:tc>
          <w:tcPr>
            <w:tcW w:w="2856" w:type="dxa"/>
            <w:shd w:val="clear" w:color="auto" w:fill="auto"/>
          </w:tcPr>
          <w:p w14:paraId="7D868D09" w14:textId="77777777" w:rsidR="00392FC7" w:rsidRPr="00392FC7" w:rsidRDefault="00392FC7" w:rsidP="003B1B53">
            <w:r w:rsidRPr="00392FC7">
              <w:t>Calamagrostis canadensis</w:t>
            </w:r>
          </w:p>
        </w:tc>
        <w:tc>
          <w:tcPr>
            <w:tcW w:w="2304" w:type="dxa"/>
            <w:shd w:val="clear" w:color="auto" w:fill="auto"/>
          </w:tcPr>
          <w:p w14:paraId="2DDD80B7" w14:textId="77777777" w:rsidR="00392FC7" w:rsidRPr="00392FC7" w:rsidRDefault="00392FC7" w:rsidP="003B1B53">
            <w:r w:rsidRPr="00392FC7">
              <w:t>Bluejoint</w:t>
            </w:r>
          </w:p>
        </w:tc>
      </w:tr>
      <w:tr w:rsidR="00392FC7" w:rsidRPr="00392FC7" w14:paraId="58E408CE" w14:textId="77777777" w:rsidTr="00392FC7">
        <w:tc>
          <w:tcPr>
            <w:tcW w:w="1128" w:type="dxa"/>
            <w:shd w:val="clear" w:color="auto" w:fill="auto"/>
          </w:tcPr>
          <w:p w14:paraId="7C0C9A87" w14:textId="77777777" w:rsidR="00392FC7" w:rsidRPr="00392FC7" w:rsidRDefault="00392FC7" w:rsidP="003B1B53">
            <w:pPr>
              <w:rPr>
                <w:bCs/>
              </w:rPr>
            </w:pPr>
            <w:r w:rsidRPr="00392FC7">
              <w:rPr>
                <w:bCs/>
              </w:rPr>
              <w:t>CHAN9</w:t>
            </w:r>
          </w:p>
        </w:tc>
        <w:tc>
          <w:tcPr>
            <w:tcW w:w="2856" w:type="dxa"/>
            <w:shd w:val="clear" w:color="auto" w:fill="auto"/>
          </w:tcPr>
          <w:p w14:paraId="0A9133B1" w14:textId="77777777" w:rsidR="00392FC7" w:rsidRPr="00392FC7" w:rsidRDefault="00392FC7" w:rsidP="003B1B53">
            <w:r w:rsidRPr="00392FC7">
              <w:t>Chamerion angustifolium</w:t>
            </w:r>
          </w:p>
        </w:tc>
        <w:tc>
          <w:tcPr>
            <w:tcW w:w="2304" w:type="dxa"/>
            <w:shd w:val="clear" w:color="auto" w:fill="auto"/>
          </w:tcPr>
          <w:p w14:paraId="7F78D082" w14:textId="77777777" w:rsidR="00392FC7" w:rsidRPr="00392FC7" w:rsidRDefault="00392FC7" w:rsidP="003B1B53">
            <w:r w:rsidRPr="00392FC7">
              <w:t>Fireweed</w:t>
            </w:r>
          </w:p>
        </w:tc>
      </w:tr>
      <w:tr w:rsidR="00392FC7" w:rsidRPr="00392FC7" w14:paraId="7FDD7396" w14:textId="77777777" w:rsidTr="00392FC7">
        <w:tc>
          <w:tcPr>
            <w:tcW w:w="1128" w:type="dxa"/>
            <w:shd w:val="clear" w:color="auto" w:fill="auto"/>
          </w:tcPr>
          <w:p w14:paraId="3F32B129" w14:textId="77777777" w:rsidR="00392FC7" w:rsidRPr="00392FC7" w:rsidRDefault="00392FC7" w:rsidP="003B1B53">
            <w:pPr>
              <w:rPr>
                <w:bCs/>
              </w:rPr>
            </w:pPr>
            <w:r w:rsidRPr="00392FC7">
              <w:rPr>
                <w:bCs/>
              </w:rPr>
              <w:t>ATFI</w:t>
            </w:r>
          </w:p>
        </w:tc>
        <w:tc>
          <w:tcPr>
            <w:tcW w:w="2856" w:type="dxa"/>
            <w:shd w:val="clear" w:color="auto" w:fill="auto"/>
          </w:tcPr>
          <w:p w14:paraId="16C34212" w14:textId="77777777" w:rsidR="00392FC7" w:rsidRPr="00392FC7" w:rsidRDefault="00392FC7" w:rsidP="003B1B53">
            <w:r w:rsidRPr="00392FC7">
              <w:t>Athyrium filix-femina</w:t>
            </w:r>
          </w:p>
        </w:tc>
        <w:tc>
          <w:tcPr>
            <w:tcW w:w="2304" w:type="dxa"/>
            <w:shd w:val="clear" w:color="auto" w:fill="auto"/>
          </w:tcPr>
          <w:p w14:paraId="5BCA6DA6" w14:textId="77777777" w:rsidR="00392FC7" w:rsidRPr="00392FC7" w:rsidRDefault="00392FC7" w:rsidP="003B1B53">
            <w:r w:rsidRPr="00392FC7">
              <w:t xml:space="preserve">Common </w:t>
            </w:r>
            <w:proofErr w:type="spellStart"/>
            <w:r w:rsidRPr="00392FC7">
              <w:t>ladyfern</w:t>
            </w:r>
            <w:proofErr w:type="spellEnd"/>
          </w:p>
        </w:tc>
      </w:tr>
      <w:tr w:rsidR="00392FC7" w:rsidRPr="00392FC7" w14:paraId="23EEA371" w14:textId="77777777" w:rsidTr="00392FC7">
        <w:tc>
          <w:tcPr>
            <w:tcW w:w="1128" w:type="dxa"/>
            <w:shd w:val="clear" w:color="auto" w:fill="auto"/>
          </w:tcPr>
          <w:p w14:paraId="6DA82C1D" w14:textId="77777777" w:rsidR="00392FC7" w:rsidRPr="00392FC7" w:rsidRDefault="00392FC7" w:rsidP="003B1B53">
            <w:pPr>
              <w:rPr>
                <w:bCs/>
              </w:rPr>
            </w:pPr>
            <w:r w:rsidRPr="00392FC7">
              <w:rPr>
                <w:bCs/>
              </w:rPr>
              <w:lastRenderedPageBreak/>
              <w:t>DREX2</w:t>
            </w:r>
          </w:p>
        </w:tc>
        <w:tc>
          <w:tcPr>
            <w:tcW w:w="2856" w:type="dxa"/>
            <w:shd w:val="clear" w:color="auto" w:fill="auto"/>
          </w:tcPr>
          <w:p w14:paraId="67B140A8" w14:textId="77777777" w:rsidR="00392FC7" w:rsidRPr="00392FC7" w:rsidRDefault="00392FC7" w:rsidP="003B1B53">
            <w:r w:rsidRPr="00392FC7">
              <w:t>Dryopteris expansa</w:t>
            </w:r>
          </w:p>
        </w:tc>
        <w:tc>
          <w:tcPr>
            <w:tcW w:w="2304" w:type="dxa"/>
            <w:shd w:val="clear" w:color="auto" w:fill="auto"/>
          </w:tcPr>
          <w:p w14:paraId="160A4B12" w14:textId="77777777" w:rsidR="00392FC7" w:rsidRPr="00392FC7" w:rsidRDefault="00392FC7" w:rsidP="003B1B53">
            <w:r w:rsidRPr="00392FC7">
              <w:t>Spreading woodfern</w:t>
            </w:r>
          </w:p>
        </w:tc>
      </w:tr>
    </w:tbl>
    <w:p w14:paraId="1500FED8" w14:textId="77777777" w:rsidR="00392FC7" w:rsidRDefault="00392FC7" w:rsidP="00392FC7">
      <w:pPr>
        <w:pStyle w:val="InfoPara"/>
      </w:pPr>
      <w:r>
        <w:t>Disturbance Description</w:t>
      </w:r>
    </w:p>
    <w:p w14:paraId="3C48F232" w14:textId="77777777" w:rsidR="000F1D1F" w:rsidRDefault="00392FC7" w:rsidP="00392FC7">
      <w:r>
        <w:t xml:space="preserve">Avalanche slopes can extend from the alpine into the montane and lower toe slopes; this model, however, applies only to avalanche slopes occurring below treeline. Snow avalanche is the dominant disturbance, but rocks, soil, and debris can also be transported in the slide. This system represents a topoedaphic climax (Viereck et al. 1992). Alnus viridis ssp. sinuata has a growth form that </w:t>
      </w:r>
      <w:r>
        <w:t xml:space="preserve">tolerates avalanche disturbance and can maintain dominance on the site (NatureServe 2008). Frequent snow slides prevent tree seedlings and saplings from reaching the upper canopy (NatureServe 2008). </w:t>
      </w:r>
    </w:p>
    <w:p w14:paraId="314096C4" w14:textId="77777777" w:rsidR="000F1D1F" w:rsidRDefault="000F1D1F" w:rsidP="00392FC7"/>
    <w:p w14:paraId="4B3838F0" w14:textId="05E317AC" w:rsidR="000F1D1F" w:rsidRDefault="00392FC7" w:rsidP="00392FC7">
      <w:r>
        <w:t>Fire is minimal and is expressed only around the edges of this type as fires are introduced from neighboring types.</w:t>
      </w:r>
      <w:r w:rsidR="000F1D1F">
        <w:t xml:space="preserve"> Avalanche slopes may act as a firebreak except during severe weather (</w:t>
      </w:r>
      <w:r w:rsidR="00707E7C">
        <w:t>Innes 2015</w:t>
      </w:r>
      <w:r w:rsidR="000F1D1F">
        <w:t xml:space="preserve">). Sitka alder is generally </w:t>
      </w:r>
      <w:proofErr w:type="gramStart"/>
      <w:r w:rsidR="000F1D1F">
        <w:t>top-killed</w:t>
      </w:r>
      <w:proofErr w:type="gramEnd"/>
      <w:r w:rsidR="000F1D1F">
        <w:t xml:space="preserve"> by fire but can resprout from the root crown and seeds can germinate in soil exposed by fire (</w:t>
      </w:r>
      <w:proofErr w:type="spellStart"/>
      <w:r w:rsidR="000F1D1F" w:rsidRPr="000F1D1F">
        <w:t>Uchytil</w:t>
      </w:r>
      <w:proofErr w:type="spellEnd"/>
      <w:r w:rsidR="000F1D1F">
        <w:t xml:space="preserve"> </w:t>
      </w:r>
      <w:r w:rsidR="000F1D1F" w:rsidRPr="000F1D1F">
        <w:t>1989</w:t>
      </w:r>
      <w:r w:rsidR="000F1D1F">
        <w:t>).</w:t>
      </w:r>
      <w:r w:rsidR="00707E7C">
        <w:t xml:space="preserve"> </w:t>
      </w:r>
    </w:p>
    <w:p w14:paraId="59348B2D" w14:textId="3D5C10A4" w:rsidR="00392FC7" w:rsidRDefault="00392FC7" w:rsidP="00392FC7">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392FC7" w:rsidRPr="00392FC7" w14:paraId="58E6CF29" w14:textId="77777777" w:rsidTr="00392FC7">
        <w:tc>
          <w:tcPr>
            <w:tcW w:w="2184" w:type="dxa"/>
            <w:tcBorders>
              <w:top w:val="single" w:sz="2" w:space="0" w:color="auto"/>
              <w:bottom w:val="single" w:sz="12" w:space="0" w:color="000000"/>
              <w:right w:val="single" w:sz="12" w:space="0" w:color="000000"/>
            </w:tcBorders>
            <w:shd w:val="clear" w:color="auto" w:fill="auto"/>
          </w:tcPr>
          <w:p w14:paraId="4FCC1EAE" w14:textId="77777777" w:rsidR="00392FC7" w:rsidRPr="00392FC7" w:rsidRDefault="00392FC7" w:rsidP="0047338B">
            <w:pPr>
              <w:rPr>
                <w:b/>
                <w:bCs/>
              </w:rPr>
            </w:pPr>
            <w:r w:rsidRPr="00392FC7">
              <w:rPr>
                <w:b/>
                <w:bCs/>
              </w:rPr>
              <w:t>Severity</w:t>
            </w:r>
          </w:p>
        </w:tc>
        <w:tc>
          <w:tcPr>
            <w:tcW w:w="1008" w:type="dxa"/>
            <w:tcBorders>
              <w:top w:val="single" w:sz="2" w:space="0" w:color="auto"/>
              <w:left w:val="single" w:sz="12" w:space="0" w:color="000000"/>
              <w:bottom w:val="single" w:sz="12" w:space="0" w:color="000000"/>
            </w:tcBorders>
            <w:shd w:val="clear" w:color="auto" w:fill="auto"/>
          </w:tcPr>
          <w:p w14:paraId="64C1D12D" w14:textId="77777777" w:rsidR="00392FC7" w:rsidRPr="00392FC7" w:rsidRDefault="00392FC7" w:rsidP="0047338B">
            <w:pPr>
              <w:rPr>
                <w:b/>
                <w:bCs/>
              </w:rPr>
            </w:pPr>
            <w:r w:rsidRPr="00392FC7">
              <w:rPr>
                <w:b/>
                <w:bCs/>
              </w:rPr>
              <w:t>Avg FI</w:t>
            </w:r>
          </w:p>
        </w:tc>
        <w:tc>
          <w:tcPr>
            <w:tcW w:w="996" w:type="dxa"/>
            <w:tcBorders>
              <w:top w:val="single" w:sz="2" w:space="0" w:color="auto"/>
              <w:bottom w:val="single" w:sz="12" w:space="0" w:color="000000"/>
            </w:tcBorders>
            <w:shd w:val="clear" w:color="auto" w:fill="auto"/>
          </w:tcPr>
          <w:p w14:paraId="7A828EA0" w14:textId="77777777" w:rsidR="00392FC7" w:rsidRPr="00392FC7" w:rsidRDefault="00392FC7" w:rsidP="0047338B">
            <w:pPr>
              <w:rPr>
                <w:b/>
                <w:bCs/>
              </w:rPr>
            </w:pPr>
            <w:r w:rsidRPr="00392FC7">
              <w:rPr>
                <w:b/>
                <w:bCs/>
              </w:rPr>
              <w:t>Min FI</w:t>
            </w:r>
          </w:p>
        </w:tc>
        <w:tc>
          <w:tcPr>
            <w:tcW w:w="1056" w:type="dxa"/>
            <w:tcBorders>
              <w:top w:val="single" w:sz="2" w:space="0" w:color="auto"/>
              <w:bottom w:val="single" w:sz="12" w:space="0" w:color="000000"/>
              <w:right w:val="single" w:sz="12" w:space="0" w:color="000000"/>
            </w:tcBorders>
            <w:shd w:val="clear" w:color="auto" w:fill="auto"/>
          </w:tcPr>
          <w:p w14:paraId="7DA683D0" w14:textId="77777777" w:rsidR="00392FC7" w:rsidRPr="00392FC7" w:rsidRDefault="00392FC7" w:rsidP="0047338B">
            <w:pPr>
              <w:rPr>
                <w:b/>
                <w:bCs/>
              </w:rPr>
            </w:pPr>
            <w:r w:rsidRPr="00392FC7">
              <w:rPr>
                <w:b/>
                <w:bCs/>
              </w:rPr>
              <w:t>Max FI</w:t>
            </w:r>
          </w:p>
        </w:tc>
        <w:tc>
          <w:tcPr>
            <w:tcW w:w="2292" w:type="dxa"/>
            <w:tcBorders>
              <w:top w:val="single" w:sz="2" w:space="0" w:color="auto"/>
              <w:left w:val="single" w:sz="12" w:space="0" w:color="000000"/>
              <w:bottom w:val="single" w:sz="12" w:space="0" w:color="000000"/>
            </w:tcBorders>
            <w:shd w:val="clear" w:color="auto" w:fill="auto"/>
          </w:tcPr>
          <w:p w14:paraId="781BADC8" w14:textId="77777777" w:rsidR="00392FC7" w:rsidRPr="00392FC7" w:rsidRDefault="00392FC7" w:rsidP="0047338B">
            <w:pPr>
              <w:rPr>
                <w:b/>
                <w:bCs/>
              </w:rPr>
            </w:pPr>
            <w:r w:rsidRPr="00392FC7">
              <w:rPr>
                <w:b/>
                <w:bCs/>
              </w:rPr>
              <w:t>Percent of All Fires</w:t>
            </w:r>
          </w:p>
        </w:tc>
      </w:tr>
      <w:tr w:rsidR="00392FC7" w:rsidRPr="00392FC7" w14:paraId="35A78427" w14:textId="77777777" w:rsidTr="00392FC7">
        <w:tc>
          <w:tcPr>
            <w:tcW w:w="2184" w:type="dxa"/>
            <w:tcBorders>
              <w:top w:val="single" w:sz="12" w:space="0" w:color="000000"/>
              <w:right w:val="single" w:sz="12" w:space="0" w:color="000000"/>
            </w:tcBorders>
            <w:shd w:val="clear" w:color="auto" w:fill="auto"/>
          </w:tcPr>
          <w:p w14:paraId="29A63B53" w14:textId="77777777" w:rsidR="00392FC7" w:rsidRPr="00392FC7" w:rsidRDefault="00392FC7" w:rsidP="0047338B">
            <w:pPr>
              <w:rPr>
                <w:bCs/>
              </w:rPr>
            </w:pPr>
            <w:r w:rsidRPr="00392FC7">
              <w:rPr>
                <w:bCs/>
              </w:rPr>
              <w:t>Replacement</w:t>
            </w:r>
          </w:p>
        </w:tc>
        <w:tc>
          <w:tcPr>
            <w:tcW w:w="1008" w:type="dxa"/>
            <w:tcBorders>
              <w:top w:val="single" w:sz="12" w:space="0" w:color="000000"/>
              <w:left w:val="single" w:sz="12" w:space="0" w:color="000000"/>
            </w:tcBorders>
            <w:shd w:val="clear" w:color="auto" w:fill="auto"/>
          </w:tcPr>
          <w:p w14:paraId="693EBA6A" w14:textId="77777777" w:rsidR="00392FC7" w:rsidRPr="00392FC7" w:rsidRDefault="00392FC7" w:rsidP="0047338B">
            <w:r w:rsidRPr="00392FC7">
              <w:t>909</w:t>
            </w:r>
          </w:p>
        </w:tc>
        <w:tc>
          <w:tcPr>
            <w:tcW w:w="996" w:type="dxa"/>
            <w:tcBorders>
              <w:top w:val="single" w:sz="12" w:space="0" w:color="000000"/>
            </w:tcBorders>
            <w:shd w:val="clear" w:color="auto" w:fill="auto"/>
          </w:tcPr>
          <w:p w14:paraId="2682577D" w14:textId="77777777" w:rsidR="00392FC7" w:rsidRPr="00392FC7" w:rsidRDefault="00392FC7" w:rsidP="0047338B"/>
        </w:tc>
        <w:tc>
          <w:tcPr>
            <w:tcW w:w="1056" w:type="dxa"/>
            <w:tcBorders>
              <w:top w:val="single" w:sz="12" w:space="0" w:color="000000"/>
              <w:right w:val="single" w:sz="12" w:space="0" w:color="000000"/>
            </w:tcBorders>
            <w:shd w:val="clear" w:color="auto" w:fill="auto"/>
          </w:tcPr>
          <w:p w14:paraId="71632E39" w14:textId="77777777" w:rsidR="00392FC7" w:rsidRPr="00392FC7" w:rsidRDefault="00392FC7" w:rsidP="0047338B"/>
        </w:tc>
        <w:tc>
          <w:tcPr>
            <w:tcW w:w="2292" w:type="dxa"/>
            <w:tcBorders>
              <w:top w:val="single" w:sz="12" w:space="0" w:color="000000"/>
              <w:left w:val="single" w:sz="12" w:space="0" w:color="000000"/>
            </w:tcBorders>
            <w:shd w:val="clear" w:color="auto" w:fill="auto"/>
          </w:tcPr>
          <w:p w14:paraId="04F13C6B" w14:textId="77777777" w:rsidR="00392FC7" w:rsidRPr="00392FC7" w:rsidRDefault="00392FC7" w:rsidP="0047338B">
            <w:r w:rsidRPr="00392FC7">
              <w:t>85</w:t>
            </w:r>
          </w:p>
        </w:tc>
      </w:tr>
      <w:tr w:rsidR="00392FC7" w:rsidRPr="00392FC7" w14:paraId="4F3D5A61" w14:textId="77777777" w:rsidTr="00392FC7">
        <w:tc>
          <w:tcPr>
            <w:tcW w:w="2184" w:type="dxa"/>
            <w:tcBorders>
              <w:bottom w:val="single" w:sz="6" w:space="0" w:color="000000"/>
              <w:right w:val="single" w:sz="12" w:space="0" w:color="000000"/>
            </w:tcBorders>
            <w:shd w:val="clear" w:color="auto" w:fill="auto"/>
          </w:tcPr>
          <w:p w14:paraId="7685973E" w14:textId="77777777" w:rsidR="00392FC7" w:rsidRPr="00392FC7" w:rsidRDefault="00392FC7" w:rsidP="0047338B">
            <w:pPr>
              <w:rPr>
                <w:bCs/>
              </w:rPr>
            </w:pPr>
            <w:r w:rsidRPr="00392FC7">
              <w:rPr>
                <w:bCs/>
              </w:rPr>
              <w:t>Moderate (Mixed)</w:t>
            </w:r>
          </w:p>
        </w:tc>
        <w:tc>
          <w:tcPr>
            <w:tcW w:w="1008" w:type="dxa"/>
            <w:tcBorders>
              <w:left w:val="single" w:sz="12" w:space="0" w:color="000000"/>
              <w:bottom w:val="single" w:sz="6" w:space="0" w:color="000000"/>
            </w:tcBorders>
            <w:shd w:val="clear" w:color="auto" w:fill="auto"/>
          </w:tcPr>
          <w:p w14:paraId="7E0825DF" w14:textId="77777777" w:rsidR="00392FC7" w:rsidRPr="00392FC7" w:rsidRDefault="00392FC7" w:rsidP="0047338B">
            <w:r w:rsidRPr="00392FC7">
              <w:t>5000</w:t>
            </w:r>
          </w:p>
        </w:tc>
        <w:tc>
          <w:tcPr>
            <w:tcW w:w="996" w:type="dxa"/>
            <w:tcBorders>
              <w:bottom w:val="single" w:sz="6" w:space="0" w:color="000000"/>
            </w:tcBorders>
            <w:shd w:val="clear" w:color="auto" w:fill="auto"/>
          </w:tcPr>
          <w:p w14:paraId="19A1E210" w14:textId="77777777" w:rsidR="00392FC7" w:rsidRPr="00392FC7" w:rsidRDefault="00392FC7" w:rsidP="0047338B"/>
        </w:tc>
        <w:tc>
          <w:tcPr>
            <w:tcW w:w="1056" w:type="dxa"/>
            <w:tcBorders>
              <w:bottom w:val="single" w:sz="6" w:space="0" w:color="000000"/>
              <w:right w:val="single" w:sz="12" w:space="0" w:color="000000"/>
            </w:tcBorders>
            <w:shd w:val="clear" w:color="auto" w:fill="auto"/>
          </w:tcPr>
          <w:p w14:paraId="726A31A3" w14:textId="77777777" w:rsidR="00392FC7" w:rsidRPr="00392FC7" w:rsidRDefault="00392FC7" w:rsidP="0047338B"/>
        </w:tc>
        <w:tc>
          <w:tcPr>
            <w:tcW w:w="2292" w:type="dxa"/>
            <w:tcBorders>
              <w:left w:val="single" w:sz="12" w:space="0" w:color="000000"/>
              <w:bottom w:val="single" w:sz="6" w:space="0" w:color="000000"/>
            </w:tcBorders>
            <w:shd w:val="clear" w:color="auto" w:fill="auto"/>
          </w:tcPr>
          <w:p w14:paraId="6EFF3266" w14:textId="77777777" w:rsidR="00392FC7" w:rsidRPr="00392FC7" w:rsidRDefault="00392FC7" w:rsidP="0047338B">
            <w:r w:rsidRPr="00392FC7">
              <w:t>15</w:t>
            </w:r>
          </w:p>
        </w:tc>
      </w:tr>
      <w:tr w:rsidR="00392FC7" w:rsidRPr="00392FC7" w14:paraId="7FD899B8" w14:textId="77777777" w:rsidTr="00392FC7">
        <w:tc>
          <w:tcPr>
            <w:tcW w:w="2184" w:type="dxa"/>
            <w:tcBorders>
              <w:top w:val="single" w:sz="6" w:space="0" w:color="000000"/>
              <w:bottom w:val="single" w:sz="8" w:space="0" w:color="000000"/>
              <w:right w:val="single" w:sz="12" w:space="0" w:color="000000"/>
            </w:tcBorders>
            <w:shd w:val="clear" w:color="auto" w:fill="auto"/>
          </w:tcPr>
          <w:p w14:paraId="7FC127A8" w14:textId="77777777" w:rsidR="00392FC7" w:rsidRPr="00392FC7" w:rsidRDefault="00392FC7" w:rsidP="0047338B">
            <w:pPr>
              <w:rPr>
                <w:bCs/>
              </w:rPr>
            </w:pPr>
            <w:r w:rsidRPr="00392FC7">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301B51DE" w14:textId="77777777" w:rsidR="00392FC7" w:rsidRPr="00392FC7" w:rsidRDefault="00392FC7" w:rsidP="0047338B"/>
        </w:tc>
        <w:tc>
          <w:tcPr>
            <w:tcW w:w="996" w:type="dxa"/>
            <w:tcBorders>
              <w:top w:val="single" w:sz="6" w:space="0" w:color="000000"/>
              <w:bottom w:val="single" w:sz="8" w:space="0" w:color="000000"/>
            </w:tcBorders>
            <w:shd w:val="clear" w:color="auto" w:fill="auto"/>
          </w:tcPr>
          <w:p w14:paraId="2320729D" w14:textId="77777777" w:rsidR="00392FC7" w:rsidRPr="00392FC7" w:rsidRDefault="00392FC7" w:rsidP="0047338B"/>
        </w:tc>
        <w:tc>
          <w:tcPr>
            <w:tcW w:w="1056" w:type="dxa"/>
            <w:tcBorders>
              <w:top w:val="single" w:sz="6" w:space="0" w:color="000000"/>
              <w:bottom w:val="single" w:sz="8" w:space="0" w:color="000000"/>
              <w:right w:val="single" w:sz="12" w:space="0" w:color="000000"/>
            </w:tcBorders>
            <w:shd w:val="clear" w:color="auto" w:fill="auto"/>
          </w:tcPr>
          <w:p w14:paraId="2ED9B705" w14:textId="77777777" w:rsidR="00392FC7" w:rsidRPr="00392FC7" w:rsidRDefault="00392FC7" w:rsidP="0047338B"/>
        </w:tc>
        <w:tc>
          <w:tcPr>
            <w:tcW w:w="2292" w:type="dxa"/>
            <w:tcBorders>
              <w:top w:val="single" w:sz="6" w:space="0" w:color="000000"/>
              <w:left w:val="single" w:sz="12" w:space="0" w:color="000000"/>
              <w:bottom w:val="single" w:sz="8" w:space="0" w:color="000000"/>
            </w:tcBorders>
            <w:shd w:val="clear" w:color="auto" w:fill="auto"/>
          </w:tcPr>
          <w:p w14:paraId="714F0751" w14:textId="77777777" w:rsidR="00392FC7" w:rsidRPr="00392FC7" w:rsidRDefault="00392FC7" w:rsidP="0047338B"/>
        </w:tc>
      </w:tr>
      <w:tr w:rsidR="00392FC7" w:rsidRPr="00392FC7" w14:paraId="7B143468" w14:textId="77777777" w:rsidTr="00392FC7">
        <w:tc>
          <w:tcPr>
            <w:tcW w:w="2184" w:type="dxa"/>
            <w:tcBorders>
              <w:top w:val="single" w:sz="8" w:space="0" w:color="000000"/>
              <w:bottom w:val="single" w:sz="2" w:space="0" w:color="auto"/>
              <w:right w:val="single" w:sz="12" w:space="0" w:color="000000"/>
            </w:tcBorders>
            <w:shd w:val="clear" w:color="auto" w:fill="auto"/>
          </w:tcPr>
          <w:p w14:paraId="338E2C3E" w14:textId="77777777" w:rsidR="00392FC7" w:rsidRPr="00392FC7" w:rsidRDefault="00392FC7" w:rsidP="0047338B">
            <w:pPr>
              <w:rPr>
                <w:b/>
                <w:bCs/>
              </w:rPr>
            </w:pPr>
            <w:r w:rsidRPr="00392FC7">
              <w:rPr>
                <w:b/>
                <w:bCs/>
              </w:rPr>
              <w:t>All Fires</w:t>
            </w:r>
          </w:p>
        </w:tc>
        <w:tc>
          <w:tcPr>
            <w:tcW w:w="1008" w:type="dxa"/>
            <w:tcBorders>
              <w:top w:val="single" w:sz="8" w:space="0" w:color="000000"/>
              <w:left w:val="single" w:sz="12" w:space="0" w:color="000000"/>
            </w:tcBorders>
            <w:shd w:val="clear" w:color="auto" w:fill="auto"/>
          </w:tcPr>
          <w:p w14:paraId="70441EDC" w14:textId="77777777" w:rsidR="00392FC7" w:rsidRPr="00392FC7" w:rsidRDefault="00392FC7" w:rsidP="0047338B">
            <w:pPr>
              <w:rPr>
                <w:b/>
              </w:rPr>
            </w:pPr>
            <w:r w:rsidRPr="00392FC7">
              <w:rPr>
                <w:b/>
              </w:rPr>
              <w:t>769</w:t>
            </w:r>
          </w:p>
        </w:tc>
        <w:tc>
          <w:tcPr>
            <w:tcW w:w="996" w:type="dxa"/>
            <w:tcBorders>
              <w:top w:val="single" w:sz="8" w:space="0" w:color="000000"/>
            </w:tcBorders>
            <w:shd w:val="clear" w:color="auto" w:fill="auto"/>
          </w:tcPr>
          <w:p w14:paraId="0060E40C" w14:textId="77777777" w:rsidR="00392FC7" w:rsidRPr="00392FC7" w:rsidRDefault="00392FC7" w:rsidP="0047338B">
            <w:pPr>
              <w:rPr>
                <w:b/>
              </w:rPr>
            </w:pPr>
          </w:p>
        </w:tc>
        <w:tc>
          <w:tcPr>
            <w:tcW w:w="1056" w:type="dxa"/>
            <w:tcBorders>
              <w:top w:val="single" w:sz="8" w:space="0" w:color="000000"/>
              <w:right w:val="single" w:sz="12" w:space="0" w:color="000000"/>
            </w:tcBorders>
            <w:shd w:val="clear" w:color="auto" w:fill="auto"/>
          </w:tcPr>
          <w:p w14:paraId="2019593B" w14:textId="77777777" w:rsidR="00392FC7" w:rsidRPr="00392FC7" w:rsidRDefault="00392FC7" w:rsidP="0047338B">
            <w:pPr>
              <w:rPr>
                <w:b/>
              </w:rPr>
            </w:pPr>
          </w:p>
        </w:tc>
        <w:tc>
          <w:tcPr>
            <w:tcW w:w="2292" w:type="dxa"/>
            <w:tcBorders>
              <w:top w:val="single" w:sz="8" w:space="0" w:color="000000"/>
              <w:left w:val="single" w:sz="12" w:space="0" w:color="000000"/>
              <w:bottom w:val="single" w:sz="2" w:space="0" w:color="auto"/>
            </w:tcBorders>
            <w:shd w:val="clear" w:color="auto" w:fill="auto"/>
          </w:tcPr>
          <w:p w14:paraId="0781011C" w14:textId="77777777" w:rsidR="00392FC7" w:rsidRPr="00392FC7" w:rsidRDefault="00392FC7" w:rsidP="0047338B">
            <w:pPr>
              <w:rPr>
                <w:b/>
              </w:rPr>
            </w:pPr>
            <w:r w:rsidRPr="00392FC7">
              <w:rPr>
                <w:b/>
              </w:rPr>
              <w:t>100</w:t>
            </w:r>
          </w:p>
        </w:tc>
      </w:tr>
    </w:tbl>
    <w:p w14:paraId="512B848C" w14:textId="77777777" w:rsidR="00392FC7" w:rsidRDefault="00392FC7" w:rsidP="00392FC7">
      <w:pPr>
        <w:pStyle w:val="InfoPara"/>
      </w:pPr>
      <w:r>
        <w:t>Scale Description</w:t>
      </w:r>
    </w:p>
    <w:p w14:paraId="0D88D7FD" w14:textId="77777777" w:rsidR="00392FC7" w:rsidRDefault="00392FC7" w:rsidP="00392FC7">
      <w:r>
        <w:t>Small to large patch</w:t>
      </w:r>
    </w:p>
    <w:p w14:paraId="55D2B251" w14:textId="77777777" w:rsidR="00392FC7" w:rsidRDefault="00392FC7" w:rsidP="00392FC7">
      <w:pPr>
        <w:pStyle w:val="InfoPara"/>
      </w:pPr>
      <w:r>
        <w:t>Non-Fire Disturbances</w:t>
      </w:r>
    </w:p>
    <w:p w14:paraId="0F0FAA1E" w14:textId="77777777" w:rsidR="00392FC7" w:rsidRDefault="00392FC7" w:rsidP="00392FC7">
      <w:r>
        <w:t>Other 1: Avalanche</w:t>
      </w:r>
    </w:p>
    <w:p w14:paraId="66FDE875" w14:textId="77777777" w:rsidR="00392FC7" w:rsidRDefault="00392FC7" w:rsidP="00392FC7">
      <w:pPr>
        <w:pStyle w:val="InfoPara"/>
      </w:pPr>
      <w:r>
        <w:t>Adjacency or Identification Concerns</w:t>
      </w:r>
    </w:p>
    <w:p w14:paraId="35CBCD1C" w14:textId="77777777" w:rsidR="00392FC7" w:rsidRDefault="00392FC7" w:rsidP="00392FC7">
      <w:r>
        <w:t>This system is similar in species composition to Alaska Sub-Boreal Mesic Subalpine Alder Shrubland, but it occurs below the subalpine zone and tree growth is limited by avalanche frequency rather than elevation as in the subalpine system (NatureServe 2008). Adjacent forest systems may include Alaska Sub-boreal Mountain Hemlock-White Spruce Forest, Alaska Sub-boreal Mountain Hemlock Forest or Alaska Sub-boreal White Spruce-Hardwood Forest.</w:t>
      </w:r>
    </w:p>
    <w:p w14:paraId="668887A2" w14:textId="77777777" w:rsidR="00392FC7" w:rsidRDefault="00392FC7" w:rsidP="00392FC7"/>
    <w:p w14:paraId="1EC8313D" w14:textId="77777777" w:rsidR="00392FC7" w:rsidRDefault="00392FC7" w:rsidP="00392FC7">
      <w:r>
        <w:t>Though avalanche slopes can occur from alpine to lower slopes, this model excludes the avalanche slopes above treeline—these would be included in other systems according to vegetation type: Alaska Sub-Boreal Mesic Subalpine Alder Shrubland, Western North American Boreal Alpine Dwarf-Shrubland, Alaska Sub-boreal and Maritime Alpine Mesic Herbaceous Meadow, etc.</w:t>
      </w:r>
    </w:p>
    <w:p w14:paraId="0115AD68" w14:textId="77777777" w:rsidR="00392FC7" w:rsidRDefault="00392FC7" w:rsidP="00392FC7">
      <w:pPr>
        <w:pStyle w:val="InfoPara"/>
      </w:pPr>
      <w:r>
        <w:t>Issues or Problems</w:t>
      </w:r>
    </w:p>
    <w:p w14:paraId="37AA23C2" w14:textId="77777777" w:rsidR="00392FC7" w:rsidRDefault="00392FC7" w:rsidP="00392FC7">
      <w:r>
        <w:t>No information is available on the FRI for this type. The FRI was estimated to be the same as the Alaska Sub-Boreal Mesic Subalpine Alder Shrubland BpS.</w:t>
      </w:r>
    </w:p>
    <w:p w14:paraId="152A8D11" w14:textId="77777777" w:rsidR="00392FC7" w:rsidRDefault="00392FC7" w:rsidP="00392FC7">
      <w:pPr>
        <w:pStyle w:val="InfoPara"/>
      </w:pPr>
      <w:r>
        <w:t>Native Uncharacteristic Conditions</w:t>
      </w:r>
    </w:p>
    <w:p w14:paraId="4B8D4A39" w14:textId="77777777" w:rsidR="00392FC7" w:rsidRDefault="00392FC7" w:rsidP="00392FC7"/>
    <w:p w14:paraId="0665420E" w14:textId="77777777" w:rsidR="00392FC7" w:rsidRDefault="00392FC7" w:rsidP="00392FC7">
      <w:pPr>
        <w:pStyle w:val="InfoPara"/>
      </w:pPr>
      <w:r>
        <w:t>Comments</w:t>
      </w:r>
    </w:p>
    <w:p w14:paraId="71D4CBFD" w14:textId="45EC305F" w:rsidR="00707E7C" w:rsidRDefault="007F30BA" w:rsidP="00707E7C">
      <w:r>
        <w:t xml:space="preserve">In 2021 Kori Blankenship </w:t>
      </w:r>
      <w:r w:rsidR="00B16EE4">
        <w:t>eliminated the use of</w:t>
      </w:r>
      <w:r>
        <w:t xml:space="preserve"> mixed fire </w:t>
      </w:r>
      <w:r w:rsidR="00B16EE4">
        <w:t>in the state-and-transition simulation model</w:t>
      </w:r>
      <w:r>
        <w:t xml:space="preserve"> fire because </w:t>
      </w:r>
      <w:r w:rsidRPr="00392FC7">
        <w:t>Sitka alder</w:t>
      </w:r>
      <w:r>
        <w:t>, the dominant species, is top killed by fire (</w:t>
      </w:r>
      <w:proofErr w:type="spellStart"/>
      <w:r w:rsidRPr="000F1D1F">
        <w:t>Uchytil</w:t>
      </w:r>
      <w:proofErr w:type="spellEnd"/>
      <w:r>
        <w:t xml:space="preserve"> </w:t>
      </w:r>
      <w:r w:rsidRPr="000F1D1F">
        <w:t>1989</w:t>
      </w:r>
      <w:r>
        <w:t xml:space="preserve">). </w:t>
      </w:r>
      <w:r w:rsidR="00B16EE4">
        <w:t>Blankenship increased the frequency of replacement fire to maintain the overall All Fire MFRI.</w:t>
      </w:r>
    </w:p>
    <w:p w14:paraId="16ED53D9" w14:textId="77777777" w:rsidR="007F30BA" w:rsidRDefault="007F30BA" w:rsidP="00707E7C"/>
    <w:p w14:paraId="40068DAE" w14:textId="2123B49E" w:rsidR="00707E7C" w:rsidRDefault="00707E7C" w:rsidP="00707E7C">
      <w:r w:rsidRPr="001F1600">
        <w:t xml:space="preserve">In 2015 an extensive search was done by </w:t>
      </w:r>
      <w:r>
        <w:t>Fire Effects Information System</w:t>
      </w:r>
      <w:r w:rsidRPr="001F1600">
        <w:t xml:space="preserve"> staff to locate information for a synthesis on </w:t>
      </w:r>
      <w:hyperlink r:id="rId7" w:anchor="LimitationsOfInformation" w:history="1">
        <w:r w:rsidRPr="00707E7C">
          <w:rPr>
            <w:rStyle w:val="Hyperlink"/>
          </w:rPr>
          <w:t xml:space="preserve">Fire regimes of Alaskan </w:t>
        </w:r>
        <w:r w:rsidRPr="00707E7C">
          <w:rPr>
            <w:rStyle w:val="Hyperlink"/>
            <w:shd w:val="clear" w:color="auto" w:fill="FFFFFF"/>
          </w:rPr>
          <w:t>alder and willow shrublands</w:t>
        </w:r>
      </w:hyperlink>
      <w:r>
        <w:t xml:space="preserve"> (Innes 2015)</w:t>
      </w:r>
      <w:r w:rsidRPr="001F1600">
        <w:t xml:space="preserve">. </w:t>
      </w:r>
      <w:r>
        <w:t xml:space="preserve">At that time, </w:t>
      </w:r>
      <w:r w:rsidRPr="00A94672">
        <w:rPr>
          <w:color w:val="000000"/>
          <w:shd w:val="clear" w:color="auto" w:fill="FFFFFF"/>
        </w:rPr>
        <w:t>the scientific literature about fire regimes in Alaska</w:t>
      </w:r>
      <w:r>
        <w:rPr>
          <w:color w:val="000000"/>
          <w:shd w:val="clear" w:color="auto" w:fill="FFFFFF"/>
        </w:rPr>
        <w:t>n alder and willow shrublands was</w:t>
      </w:r>
      <w:r w:rsidRPr="00A94672">
        <w:rPr>
          <w:color w:val="000000"/>
          <w:shd w:val="clear" w:color="auto" w:fill="FFFFFF"/>
        </w:rPr>
        <w:t xml:space="preserve"> scarce. Anecdotal and qualitative descriptions are used in this synthesis to supplement the limited quantitative literature. Descriptions of fire ignition, season, pattern, and size specific to alder and willow shrublands w</w:t>
      </w:r>
      <w:r>
        <w:rPr>
          <w:color w:val="000000"/>
          <w:shd w:val="clear" w:color="auto" w:fill="FFFFFF"/>
        </w:rPr>
        <w:t>ere not found in the literature</w:t>
      </w:r>
      <w:r w:rsidRPr="00A94672">
        <w:rPr>
          <w:color w:val="000000"/>
          <w:shd w:val="clear" w:color="auto" w:fill="FFFFFF"/>
        </w:rPr>
        <w:t xml:space="preserve">. </w:t>
      </w:r>
    </w:p>
    <w:p w14:paraId="0E2E4BEE" w14:textId="77777777" w:rsidR="00707E7C" w:rsidRDefault="00707E7C" w:rsidP="00392FC7"/>
    <w:p w14:paraId="04C6303F" w14:textId="222D37EA" w:rsidR="00392FC7" w:rsidRDefault="00707E7C" w:rsidP="00392FC7">
      <w:r>
        <w:t>During LANDIFRE National</w:t>
      </w:r>
      <w:r w:rsidR="00EF58D0">
        <w:t xml:space="preserve"> t</w:t>
      </w:r>
      <w:r w:rsidR="00392FC7">
        <w:t>his model did not receive review specifically for z76.</w:t>
      </w:r>
      <w:r>
        <w:t xml:space="preserve"> </w:t>
      </w:r>
      <w:r w:rsidR="00392FC7">
        <w:t>This model was developed by Kori Blankenship using the class age ranges from the Persistent Shrub North PNVG model (Murphy and Witten 2006) and a similar FRI to the Alaska Sub-Boreal Mesic Subalpine Alder Shrubland BpS.</w:t>
      </w:r>
    </w:p>
    <w:p w14:paraId="2510D477" w14:textId="77777777" w:rsidR="003150DA" w:rsidRDefault="003150DA" w:rsidP="00392FC7"/>
    <w:p w14:paraId="748EA994" w14:textId="77777777" w:rsidR="0095711B" w:rsidRPr="00DF4575" w:rsidRDefault="0095711B" w:rsidP="0095711B">
      <w:pPr>
        <w:rPr>
          <w:b/>
        </w:rPr>
      </w:pPr>
      <w:r w:rsidRPr="00DF4575">
        <w:rPr>
          <w:b/>
        </w:rPr>
        <w:t>Model Parameters</w:t>
      </w:r>
    </w:p>
    <w:p w14:paraId="200C9A8A" w14:textId="77777777" w:rsidR="0095711B" w:rsidRDefault="0095711B" w:rsidP="0095711B">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1E9158B5" w14:textId="77777777" w:rsidR="0095711B" w:rsidRPr="0095711B" w:rsidRDefault="0095711B" w:rsidP="0095711B">
      <w:pPr>
        <w:rPr>
          <w:rFonts w:ascii="Calibri" w:hAnsi="Calibri"/>
          <w:color w:val="365F91"/>
        </w:rPr>
      </w:pPr>
    </w:p>
    <w:p w14:paraId="4904D08D" w14:textId="77777777" w:rsidR="0095711B" w:rsidRDefault="0095711B" w:rsidP="0095711B">
      <w:pPr>
        <w:rPr>
          <w:b/>
        </w:rPr>
      </w:pPr>
      <w:r>
        <w:rPr>
          <w:b/>
        </w:rPr>
        <w:t>Deterministic Transitions</w:t>
      </w:r>
    </w:p>
    <w:p w14:paraId="58C17EEC" w14:textId="77777777" w:rsidR="0095711B" w:rsidRDefault="0095711B" w:rsidP="0095711B">
      <w:pPr>
        <w:rPr>
          <w:b/>
        </w:rPr>
      </w:pPr>
    </w:p>
    <w:tbl>
      <w:tblPr>
        <w:tblW w:w="5240" w:type="dxa"/>
        <w:tblInd w:w="93" w:type="dxa"/>
        <w:tblLook w:val="04A0" w:firstRow="1" w:lastRow="0" w:firstColumn="1" w:lastColumn="0" w:noHBand="0" w:noVBand="1"/>
      </w:tblPr>
      <w:tblGrid>
        <w:gridCol w:w="1200"/>
        <w:gridCol w:w="1360"/>
        <w:gridCol w:w="1240"/>
        <w:gridCol w:w="1440"/>
      </w:tblGrid>
      <w:tr w:rsidR="0095711B" w14:paraId="6ED31BF9" w14:textId="77777777" w:rsidTr="0095711B">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122F0B70" w14:textId="77777777" w:rsidR="0095711B" w:rsidRDefault="0095711B">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31D68A26" w14:textId="77777777" w:rsidR="0095711B" w:rsidRDefault="0095711B">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0E7EB211" w14:textId="77777777" w:rsidR="0095711B" w:rsidRDefault="0095711B">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2D81FCFC" w14:textId="77777777" w:rsidR="0095711B" w:rsidRDefault="0095711B">
            <w:pPr>
              <w:jc w:val="center"/>
              <w:rPr>
                <w:rFonts w:ascii="Calibri" w:hAnsi="Calibri"/>
                <w:b/>
                <w:bCs/>
                <w:color w:val="000000"/>
                <w:sz w:val="20"/>
                <w:szCs w:val="20"/>
              </w:rPr>
            </w:pPr>
            <w:r>
              <w:rPr>
                <w:rFonts w:ascii="Calibri" w:hAnsi="Calibri"/>
                <w:b/>
                <w:bCs/>
                <w:color w:val="000000"/>
                <w:sz w:val="20"/>
                <w:szCs w:val="20"/>
              </w:rPr>
              <w:t>After (years)</w:t>
            </w:r>
          </w:p>
        </w:tc>
      </w:tr>
      <w:tr w:rsidR="0095711B" w14:paraId="3159416D" w14:textId="77777777" w:rsidTr="0095711B">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E503C9"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73CF183F" w14:textId="77777777" w:rsidR="0095711B" w:rsidRDefault="0095711B">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AE22E1B" w14:textId="77777777" w:rsidR="0095711B" w:rsidRDefault="0095711B">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020FC084" w14:textId="77777777" w:rsidR="0095711B" w:rsidRDefault="0095711B">
            <w:pPr>
              <w:jc w:val="center"/>
              <w:rPr>
                <w:rFonts w:ascii="Calibri" w:hAnsi="Calibri"/>
                <w:color w:val="000000"/>
                <w:sz w:val="20"/>
                <w:szCs w:val="20"/>
              </w:rPr>
            </w:pPr>
            <w:r>
              <w:rPr>
                <w:rFonts w:ascii="Calibri" w:hAnsi="Calibri"/>
                <w:color w:val="000000"/>
                <w:sz w:val="20"/>
                <w:szCs w:val="20"/>
              </w:rPr>
              <w:t>4</w:t>
            </w:r>
          </w:p>
        </w:tc>
      </w:tr>
      <w:tr w:rsidR="0095711B" w14:paraId="7BD9D89A" w14:textId="77777777" w:rsidTr="0095711B">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2FB24A" w14:textId="77777777" w:rsidR="0095711B" w:rsidRDefault="0095711B">
            <w:pPr>
              <w:rPr>
                <w:rFonts w:ascii="Calibri" w:hAnsi="Calibri"/>
                <w:color w:val="000000"/>
                <w:sz w:val="20"/>
                <w:szCs w:val="20"/>
              </w:rPr>
            </w:pPr>
            <w:r>
              <w:rPr>
                <w:rFonts w:ascii="Calibri" w:hAnsi="Calibri"/>
                <w:color w:val="000000"/>
                <w:sz w:val="20"/>
                <w:szCs w:val="20"/>
              </w:rPr>
              <w:t>Late1:ALL</w:t>
            </w:r>
          </w:p>
        </w:tc>
        <w:tc>
          <w:tcPr>
            <w:tcW w:w="1360" w:type="dxa"/>
            <w:tcBorders>
              <w:top w:val="nil"/>
              <w:left w:val="nil"/>
              <w:bottom w:val="single" w:sz="4" w:space="0" w:color="auto"/>
              <w:right w:val="single" w:sz="4" w:space="0" w:color="auto"/>
            </w:tcBorders>
            <w:shd w:val="clear" w:color="auto" w:fill="auto"/>
            <w:noWrap/>
            <w:vAlign w:val="bottom"/>
            <w:hideMark/>
          </w:tcPr>
          <w:p w14:paraId="68D79A7F" w14:textId="77777777" w:rsidR="0095711B" w:rsidRDefault="0095711B">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324EDD45" w14:textId="77777777" w:rsidR="0095711B" w:rsidRDefault="0095711B">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168B5F75" w14:textId="77777777" w:rsidR="0095711B" w:rsidRDefault="0095711B">
            <w:pPr>
              <w:jc w:val="center"/>
              <w:rPr>
                <w:rFonts w:ascii="Calibri" w:hAnsi="Calibri"/>
                <w:color w:val="000000"/>
                <w:sz w:val="20"/>
                <w:szCs w:val="20"/>
              </w:rPr>
            </w:pPr>
            <w:r>
              <w:rPr>
                <w:rFonts w:ascii="Calibri" w:hAnsi="Calibri"/>
                <w:color w:val="000000"/>
                <w:sz w:val="20"/>
                <w:szCs w:val="20"/>
              </w:rPr>
              <w:t>999</w:t>
            </w:r>
          </w:p>
        </w:tc>
      </w:tr>
    </w:tbl>
    <w:p w14:paraId="6F5788A0" w14:textId="77777777" w:rsidR="0095711B" w:rsidRDefault="0095711B" w:rsidP="0095711B">
      <w:pPr>
        <w:rPr>
          <w:b/>
        </w:rPr>
      </w:pPr>
    </w:p>
    <w:p w14:paraId="0C21458F" w14:textId="77777777" w:rsidR="0095711B" w:rsidRPr="00DF4575" w:rsidRDefault="0095711B" w:rsidP="0095711B">
      <w:pPr>
        <w:rPr>
          <w:b/>
        </w:rPr>
      </w:pPr>
      <w:r>
        <w:rPr>
          <w:b/>
        </w:rPr>
        <w:t>Probabilistic Transitions</w:t>
      </w:r>
    </w:p>
    <w:p w14:paraId="737633EC" w14:textId="77777777" w:rsidR="0095711B" w:rsidRDefault="0095711B" w:rsidP="00392FC7"/>
    <w:tbl>
      <w:tblPr>
        <w:tblW w:w="9024" w:type="dxa"/>
        <w:tblInd w:w="93" w:type="dxa"/>
        <w:tblLook w:val="04A0" w:firstRow="1" w:lastRow="0" w:firstColumn="1" w:lastColumn="0" w:noHBand="0" w:noVBand="1"/>
      </w:tblPr>
      <w:tblGrid>
        <w:gridCol w:w="2020"/>
        <w:gridCol w:w="1217"/>
        <w:gridCol w:w="1109"/>
        <w:gridCol w:w="1217"/>
        <w:gridCol w:w="861"/>
        <w:gridCol w:w="1360"/>
        <w:gridCol w:w="1240"/>
      </w:tblGrid>
      <w:tr w:rsidR="0095711B" w14:paraId="5E3CE73D" w14:textId="77777777" w:rsidTr="00EF58D0">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18B2CEB0" w14:textId="77777777" w:rsidR="0095711B" w:rsidRDefault="0095711B">
            <w:pPr>
              <w:jc w:val="center"/>
              <w:rPr>
                <w:rFonts w:ascii="Calibri" w:hAnsi="Calibri"/>
                <w:b/>
                <w:bCs/>
                <w:color w:val="000000"/>
                <w:sz w:val="20"/>
                <w:szCs w:val="20"/>
              </w:rPr>
            </w:pPr>
            <w:r>
              <w:rPr>
                <w:rFonts w:ascii="Calibri" w:hAnsi="Calibri"/>
                <w:b/>
                <w:bCs/>
                <w:color w:val="000000"/>
                <w:sz w:val="20"/>
                <w:szCs w:val="20"/>
              </w:rPr>
              <w:t>Disturbance Type</w:t>
            </w:r>
          </w:p>
        </w:tc>
        <w:tc>
          <w:tcPr>
            <w:tcW w:w="1217" w:type="dxa"/>
            <w:tcBorders>
              <w:top w:val="single" w:sz="4" w:space="0" w:color="auto"/>
              <w:left w:val="nil"/>
              <w:bottom w:val="single" w:sz="4" w:space="0" w:color="auto"/>
              <w:right w:val="single" w:sz="4" w:space="0" w:color="auto"/>
            </w:tcBorders>
            <w:shd w:val="clear" w:color="000000" w:fill="D3D3D3"/>
            <w:vAlign w:val="center"/>
            <w:hideMark/>
          </w:tcPr>
          <w:p w14:paraId="1EAFE36C" w14:textId="77777777" w:rsidR="0095711B" w:rsidRDefault="0095711B">
            <w:pPr>
              <w:jc w:val="center"/>
              <w:rPr>
                <w:rFonts w:ascii="Calibri" w:hAnsi="Calibri"/>
                <w:b/>
                <w:bCs/>
                <w:color w:val="000000"/>
                <w:sz w:val="20"/>
                <w:szCs w:val="20"/>
              </w:rPr>
            </w:pPr>
            <w:r>
              <w:rPr>
                <w:rFonts w:ascii="Calibri" w:hAnsi="Calibri"/>
                <w:b/>
                <w:bCs/>
                <w:color w:val="000000"/>
                <w:sz w:val="20"/>
                <w:szCs w:val="20"/>
              </w:rPr>
              <w:t>Disturbance occurs In</w:t>
            </w:r>
          </w:p>
        </w:tc>
        <w:tc>
          <w:tcPr>
            <w:tcW w:w="1109" w:type="dxa"/>
            <w:tcBorders>
              <w:top w:val="single" w:sz="4" w:space="0" w:color="auto"/>
              <w:left w:val="nil"/>
              <w:bottom w:val="single" w:sz="4" w:space="0" w:color="auto"/>
              <w:right w:val="single" w:sz="4" w:space="0" w:color="auto"/>
            </w:tcBorders>
            <w:shd w:val="clear" w:color="000000" w:fill="D3D3D3"/>
            <w:vAlign w:val="center"/>
            <w:hideMark/>
          </w:tcPr>
          <w:p w14:paraId="5CB46386" w14:textId="77777777" w:rsidR="0095711B" w:rsidRDefault="0095711B">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217" w:type="dxa"/>
            <w:tcBorders>
              <w:top w:val="single" w:sz="4" w:space="0" w:color="auto"/>
              <w:left w:val="nil"/>
              <w:bottom w:val="single" w:sz="4" w:space="0" w:color="auto"/>
              <w:right w:val="single" w:sz="4" w:space="0" w:color="auto"/>
            </w:tcBorders>
            <w:shd w:val="clear" w:color="000000" w:fill="D3D3D3"/>
            <w:vAlign w:val="center"/>
            <w:hideMark/>
          </w:tcPr>
          <w:p w14:paraId="0F5AFBDA" w14:textId="77777777" w:rsidR="0095711B" w:rsidRDefault="0095711B">
            <w:pPr>
              <w:jc w:val="center"/>
              <w:rPr>
                <w:rFonts w:ascii="Calibri" w:hAnsi="Calibri"/>
                <w:b/>
                <w:bCs/>
                <w:color w:val="000000"/>
                <w:sz w:val="20"/>
                <w:szCs w:val="20"/>
              </w:rPr>
            </w:pPr>
            <w:r>
              <w:rPr>
                <w:rFonts w:ascii="Calibri" w:hAnsi="Calibri"/>
                <w:b/>
                <w:bCs/>
                <w:color w:val="000000"/>
                <w:sz w:val="20"/>
                <w:szCs w:val="20"/>
              </w:rPr>
              <w:t>Disturbance Probability</w:t>
            </w:r>
          </w:p>
        </w:tc>
        <w:tc>
          <w:tcPr>
            <w:tcW w:w="861" w:type="dxa"/>
            <w:tcBorders>
              <w:top w:val="single" w:sz="4" w:space="0" w:color="auto"/>
              <w:left w:val="nil"/>
              <w:bottom w:val="single" w:sz="4" w:space="0" w:color="auto"/>
              <w:right w:val="single" w:sz="4" w:space="0" w:color="auto"/>
            </w:tcBorders>
            <w:shd w:val="clear" w:color="000000" w:fill="D3D3D3"/>
            <w:vAlign w:val="center"/>
            <w:hideMark/>
          </w:tcPr>
          <w:p w14:paraId="307C8A73" w14:textId="77777777" w:rsidR="0095711B" w:rsidRDefault="0095711B">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34D836B8" w14:textId="77777777" w:rsidR="0095711B" w:rsidRDefault="0095711B">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65B7FB9F" w14:textId="77777777" w:rsidR="0095711B" w:rsidRDefault="0095711B">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95711B" w14:paraId="02468255" w14:textId="77777777" w:rsidTr="00EF58D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959389" w14:textId="77777777" w:rsidR="0095711B" w:rsidRDefault="0095711B">
            <w:pPr>
              <w:rPr>
                <w:rFonts w:ascii="Calibri" w:hAnsi="Calibri"/>
                <w:color w:val="000000"/>
                <w:sz w:val="20"/>
                <w:szCs w:val="20"/>
              </w:rPr>
            </w:pPr>
            <w:r>
              <w:rPr>
                <w:rFonts w:ascii="Calibri" w:hAnsi="Calibri"/>
                <w:color w:val="000000"/>
                <w:sz w:val="20"/>
                <w:szCs w:val="20"/>
              </w:rPr>
              <w:t>Optional1</w:t>
            </w:r>
          </w:p>
        </w:tc>
        <w:tc>
          <w:tcPr>
            <w:tcW w:w="1217" w:type="dxa"/>
            <w:tcBorders>
              <w:top w:val="nil"/>
              <w:left w:val="nil"/>
              <w:bottom w:val="single" w:sz="4" w:space="0" w:color="auto"/>
              <w:right w:val="single" w:sz="4" w:space="0" w:color="auto"/>
            </w:tcBorders>
            <w:shd w:val="clear" w:color="auto" w:fill="auto"/>
            <w:noWrap/>
            <w:vAlign w:val="bottom"/>
            <w:hideMark/>
          </w:tcPr>
          <w:p w14:paraId="6F49E5E7"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109" w:type="dxa"/>
            <w:tcBorders>
              <w:top w:val="nil"/>
              <w:left w:val="nil"/>
              <w:bottom w:val="single" w:sz="4" w:space="0" w:color="auto"/>
              <w:right w:val="single" w:sz="4" w:space="0" w:color="auto"/>
            </w:tcBorders>
            <w:shd w:val="clear" w:color="auto" w:fill="auto"/>
            <w:noWrap/>
            <w:vAlign w:val="bottom"/>
            <w:hideMark/>
          </w:tcPr>
          <w:p w14:paraId="0105C7EE"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217" w:type="dxa"/>
            <w:tcBorders>
              <w:top w:val="nil"/>
              <w:left w:val="nil"/>
              <w:bottom w:val="single" w:sz="4" w:space="0" w:color="auto"/>
              <w:right w:val="single" w:sz="4" w:space="0" w:color="auto"/>
            </w:tcBorders>
            <w:shd w:val="clear" w:color="auto" w:fill="auto"/>
            <w:noWrap/>
            <w:vAlign w:val="bottom"/>
            <w:hideMark/>
          </w:tcPr>
          <w:p w14:paraId="55D3B66C" w14:textId="77777777" w:rsidR="0095711B" w:rsidRDefault="0095711B">
            <w:pPr>
              <w:jc w:val="center"/>
              <w:rPr>
                <w:rFonts w:ascii="Calibri" w:hAnsi="Calibri"/>
                <w:color w:val="000000"/>
                <w:sz w:val="20"/>
                <w:szCs w:val="20"/>
              </w:rPr>
            </w:pPr>
            <w:r>
              <w:rPr>
                <w:rFonts w:ascii="Calibri" w:hAnsi="Calibri"/>
                <w:color w:val="000000"/>
                <w:sz w:val="20"/>
                <w:szCs w:val="20"/>
              </w:rPr>
              <w:t>0.2500</w:t>
            </w:r>
          </w:p>
        </w:tc>
        <w:tc>
          <w:tcPr>
            <w:tcW w:w="861" w:type="dxa"/>
            <w:tcBorders>
              <w:top w:val="nil"/>
              <w:left w:val="nil"/>
              <w:bottom w:val="single" w:sz="4" w:space="0" w:color="auto"/>
              <w:right w:val="single" w:sz="4" w:space="0" w:color="auto"/>
            </w:tcBorders>
            <w:shd w:val="clear" w:color="auto" w:fill="auto"/>
            <w:noWrap/>
            <w:vAlign w:val="bottom"/>
            <w:hideMark/>
          </w:tcPr>
          <w:p w14:paraId="360A3995" w14:textId="77777777" w:rsidR="0095711B" w:rsidRDefault="0095711B">
            <w:pPr>
              <w:jc w:val="center"/>
              <w:rPr>
                <w:rFonts w:ascii="Calibri" w:hAnsi="Calibri"/>
                <w:color w:val="000000"/>
                <w:sz w:val="20"/>
                <w:szCs w:val="20"/>
              </w:rPr>
            </w:pPr>
            <w:r>
              <w:rPr>
                <w:rFonts w:ascii="Calibri" w:hAnsi="Calibri"/>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bottom"/>
            <w:hideMark/>
          </w:tcPr>
          <w:p w14:paraId="414FE118" w14:textId="77777777" w:rsidR="0095711B" w:rsidRDefault="0095711B">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07B3900" w14:textId="77777777" w:rsidR="0095711B" w:rsidRDefault="0095711B">
            <w:pPr>
              <w:jc w:val="center"/>
              <w:rPr>
                <w:rFonts w:ascii="Calibri" w:hAnsi="Calibri"/>
                <w:color w:val="000000"/>
                <w:sz w:val="20"/>
                <w:szCs w:val="20"/>
              </w:rPr>
            </w:pPr>
            <w:r>
              <w:rPr>
                <w:rFonts w:ascii="Calibri" w:hAnsi="Calibri"/>
                <w:color w:val="000000"/>
                <w:sz w:val="20"/>
                <w:szCs w:val="20"/>
              </w:rPr>
              <w:t>0</w:t>
            </w:r>
          </w:p>
        </w:tc>
      </w:tr>
      <w:tr w:rsidR="0095711B" w14:paraId="61470967" w14:textId="77777777" w:rsidTr="00EF58D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602955F" w14:textId="77777777" w:rsidR="0095711B" w:rsidRDefault="0095711B">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0C295AF3"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109" w:type="dxa"/>
            <w:tcBorders>
              <w:top w:val="nil"/>
              <w:left w:val="nil"/>
              <w:bottom w:val="single" w:sz="4" w:space="0" w:color="auto"/>
              <w:right w:val="single" w:sz="4" w:space="0" w:color="auto"/>
            </w:tcBorders>
            <w:shd w:val="clear" w:color="auto" w:fill="auto"/>
            <w:noWrap/>
            <w:vAlign w:val="bottom"/>
            <w:hideMark/>
          </w:tcPr>
          <w:p w14:paraId="2992C2F1"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217" w:type="dxa"/>
            <w:tcBorders>
              <w:top w:val="nil"/>
              <w:left w:val="nil"/>
              <w:bottom w:val="single" w:sz="4" w:space="0" w:color="auto"/>
              <w:right w:val="single" w:sz="4" w:space="0" w:color="auto"/>
            </w:tcBorders>
            <w:shd w:val="clear" w:color="auto" w:fill="auto"/>
            <w:noWrap/>
            <w:vAlign w:val="bottom"/>
            <w:hideMark/>
          </w:tcPr>
          <w:p w14:paraId="7E4D66E5" w14:textId="1910532E" w:rsidR="0095711B" w:rsidRDefault="0095711B">
            <w:pPr>
              <w:jc w:val="center"/>
              <w:rPr>
                <w:rFonts w:ascii="Calibri" w:hAnsi="Calibri"/>
                <w:color w:val="000000"/>
                <w:sz w:val="20"/>
                <w:szCs w:val="20"/>
              </w:rPr>
            </w:pPr>
            <w:r>
              <w:rPr>
                <w:rFonts w:ascii="Calibri" w:hAnsi="Calibri"/>
                <w:color w:val="000000"/>
                <w:sz w:val="20"/>
                <w:szCs w:val="20"/>
              </w:rPr>
              <w:t>0.001</w:t>
            </w:r>
            <w:r w:rsidR="00B16EE4">
              <w:rPr>
                <w:rFonts w:ascii="Calibri" w:hAnsi="Calibri"/>
                <w:color w:val="000000"/>
                <w:sz w:val="20"/>
                <w:szCs w:val="20"/>
              </w:rPr>
              <w:t>3</w:t>
            </w:r>
          </w:p>
        </w:tc>
        <w:tc>
          <w:tcPr>
            <w:tcW w:w="861" w:type="dxa"/>
            <w:tcBorders>
              <w:top w:val="nil"/>
              <w:left w:val="nil"/>
              <w:bottom w:val="single" w:sz="4" w:space="0" w:color="auto"/>
              <w:right w:val="single" w:sz="4" w:space="0" w:color="auto"/>
            </w:tcBorders>
            <w:shd w:val="clear" w:color="auto" w:fill="auto"/>
            <w:noWrap/>
            <w:vAlign w:val="bottom"/>
            <w:hideMark/>
          </w:tcPr>
          <w:p w14:paraId="7A716D1A" w14:textId="2253C58F" w:rsidR="0095711B" w:rsidRDefault="00B16EE4">
            <w:pPr>
              <w:jc w:val="center"/>
              <w:rPr>
                <w:rFonts w:ascii="Calibri" w:hAnsi="Calibri"/>
                <w:color w:val="000000"/>
                <w:sz w:val="20"/>
                <w:szCs w:val="20"/>
              </w:rPr>
            </w:pPr>
            <w:r>
              <w:rPr>
                <w:rFonts w:ascii="Calibri" w:hAnsi="Calibri"/>
                <w:color w:val="000000"/>
                <w:sz w:val="20"/>
                <w:szCs w:val="20"/>
              </w:rPr>
              <w:t>769</w:t>
            </w:r>
          </w:p>
        </w:tc>
        <w:tc>
          <w:tcPr>
            <w:tcW w:w="1360" w:type="dxa"/>
            <w:tcBorders>
              <w:top w:val="nil"/>
              <w:left w:val="nil"/>
              <w:bottom w:val="single" w:sz="4" w:space="0" w:color="auto"/>
              <w:right w:val="single" w:sz="4" w:space="0" w:color="auto"/>
            </w:tcBorders>
            <w:shd w:val="clear" w:color="auto" w:fill="auto"/>
            <w:noWrap/>
            <w:vAlign w:val="bottom"/>
            <w:hideMark/>
          </w:tcPr>
          <w:p w14:paraId="6C737FD8" w14:textId="77777777" w:rsidR="0095711B" w:rsidRDefault="0095711B">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5FC75FC" w14:textId="77777777" w:rsidR="0095711B" w:rsidRDefault="0095711B">
            <w:pPr>
              <w:jc w:val="center"/>
              <w:rPr>
                <w:rFonts w:ascii="Calibri" w:hAnsi="Calibri"/>
                <w:color w:val="000000"/>
                <w:sz w:val="20"/>
                <w:szCs w:val="20"/>
              </w:rPr>
            </w:pPr>
            <w:r>
              <w:rPr>
                <w:rFonts w:ascii="Calibri" w:hAnsi="Calibri"/>
                <w:color w:val="000000"/>
                <w:sz w:val="20"/>
                <w:szCs w:val="20"/>
              </w:rPr>
              <w:t>0</w:t>
            </w:r>
          </w:p>
        </w:tc>
      </w:tr>
      <w:tr w:rsidR="0095711B" w14:paraId="4D9E5433" w14:textId="77777777" w:rsidTr="00EF58D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40B1D8" w14:textId="77777777" w:rsidR="0095711B" w:rsidRDefault="0095711B">
            <w:pPr>
              <w:rPr>
                <w:rFonts w:ascii="Calibri" w:hAnsi="Calibri"/>
                <w:color w:val="000000"/>
                <w:sz w:val="20"/>
                <w:szCs w:val="20"/>
              </w:rPr>
            </w:pPr>
            <w:r>
              <w:rPr>
                <w:rFonts w:ascii="Calibri" w:hAnsi="Calibri"/>
                <w:color w:val="000000"/>
                <w:sz w:val="20"/>
                <w:szCs w:val="20"/>
              </w:rPr>
              <w:t>Optional1</w:t>
            </w:r>
          </w:p>
        </w:tc>
        <w:tc>
          <w:tcPr>
            <w:tcW w:w="1217" w:type="dxa"/>
            <w:tcBorders>
              <w:top w:val="nil"/>
              <w:left w:val="nil"/>
              <w:bottom w:val="single" w:sz="4" w:space="0" w:color="auto"/>
              <w:right w:val="single" w:sz="4" w:space="0" w:color="auto"/>
            </w:tcBorders>
            <w:shd w:val="clear" w:color="auto" w:fill="auto"/>
            <w:noWrap/>
            <w:vAlign w:val="bottom"/>
            <w:hideMark/>
          </w:tcPr>
          <w:p w14:paraId="35F3AE38" w14:textId="77777777" w:rsidR="0095711B" w:rsidRDefault="0095711B">
            <w:pPr>
              <w:rPr>
                <w:rFonts w:ascii="Calibri" w:hAnsi="Calibri"/>
                <w:color w:val="000000"/>
                <w:sz w:val="20"/>
                <w:szCs w:val="20"/>
              </w:rPr>
            </w:pPr>
            <w:r>
              <w:rPr>
                <w:rFonts w:ascii="Calibri" w:hAnsi="Calibri"/>
                <w:color w:val="000000"/>
                <w:sz w:val="20"/>
                <w:szCs w:val="20"/>
              </w:rPr>
              <w:t>Late1:ALL</w:t>
            </w:r>
          </w:p>
        </w:tc>
        <w:tc>
          <w:tcPr>
            <w:tcW w:w="1109" w:type="dxa"/>
            <w:tcBorders>
              <w:top w:val="nil"/>
              <w:left w:val="nil"/>
              <w:bottom w:val="single" w:sz="4" w:space="0" w:color="auto"/>
              <w:right w:val="single" w:sz="4" w:space="0" w:color="auto"/>
            </w:tcBorders>
            <w:shd w:val="clear" w:color="auto" w:fill="auto"/>
            <w:noWrap/>
            <w:vAlign w:val="bottom"/>
            <w:hideMark/>
          </w:tcPr>
          <w:p w14:paraId="606F72D5"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217" w:type="dxa"/>
            <w:tcBorders>
              <w:top w:val="nil"/>
              <w:left w:val="nil"/>
              <w:bottom w:val="single" w:sz="4" w:space="0" w:color="auto"/>
              <w:right w:val="single" w:sz="4" w:space="0" w:color="auto"/>
            </w:tcBorders>
            <w:shd w:val="clear" w:color="auto" w:fill="auto"/>
            <w:noWrap/>
            <w:vAlign w:val="bottom"/>
            <w:hideMark/>
          </w:tcPr>
          <w:p w14:paraId="2E954313" w14:textId="77777777" w:rsidR="0095711B" w:rsidRDefault="0095711B">
            <w:pPr>
              <w:jc w:val="center"/>
              <w:rPr>
                <w:rFonts w:ascii="Calibri" w:hAnsi="Calibri"/>
                <w:color w:val="000000"/>
                <w:sz w:val="20"/>
                <w:szCs w:val="20"/>
              </w:rPr>
            </w:pPr>
            <w:r>
              <w:rPr>
                <w:rFonts w:ascii="Calibri" w:hAnsi="Calibri"/>
                <w:color w:val="000000"/>
                <w:sz w:val="20"/>
                <w:szCs w:val="20"/>
              </w:rPr>
              <w:t>0.2500</w:t>
            </w:r>
          </w:p>
        </w:tc>
        <w:tc>
          <w:tcPr>
            <w:tcW w:w="861" w:type="dxa"/>
            <w:tcBorders>
              <w:top w:val="nil"/>
              <w:left w:val="nil"/>
              <w:bottom w:val="single" w:sz="4" w:space="0" w:color="auto"/>
              <w:right w:val="single" w:sz="4" w:space="0" w:color="auto"/>
            </w:tcBorders>
            <w:shd w:val="clear" w:color="auto" w:fill="auto"/>
            <w:noWrap/>
            <w:vAlign w:val="bottom"/>
            <w:hideMark/>
          </w:tcPr>
          <w:p w14:paraId="2F3B06BF" w14:textId="77777777" w:rsidR="0095711B" w:rsidRDefault="0095711B">
            <w:pPr>
              <w:jc w:val="center"/>
              <w:rPr>
                <w:rFonts w:ascii="Calibri" w:hAnsi="Calibri"/>
                <w:color w:val="000000"/>
                <w:sz w:val="20"/>
                <w:szCs w:val="20"/>
              </w:rPr>
            </w:pPr>
            <w:r>
              <w:rPr>
                <w:rFonts w:ascii="Calibri" w:hAnsi="Calibri"/>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bottom"/>
            <w:hideMark/>
          </w:tcPr>
          <w:p w14:paraId="067E94DF" w14:textId="77777777" w:rsidR="0095711B" w:rsidRDefault="0095711B">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121ED6D" w14:textId="77777777" w:rsidR="0095711B" w:rsidRDefault="0095711B">
            <w:pPr>
              <w:jc w:val="center"/>
              <w:rPr>
                <w:rFonts w:ascii="Calibri" w:hAnsi="Calibri"/>
                <w:color w:val="000000"/>
                <w:sz w:val="20"/>
                <w:szCs w:val="20"/>
              </w:rPr>
            </w:pPr>
            <w:r>
              <w:rPr>
                <w:rFonts w:ascii="Calibri" w:hAnsi="Calibri"/>
                <w:color w:val="000000"/>
                <w:sz w:val="20"/>
                <w:szCs w:val="20"/>
              </w:rPr>
              <w:t>0</w:t>
            </w:r>
          </w:p>
        </w:tc>
      </w:tr>
      <w:tr w:rsidR="0095711B" w14:paraId="058AE8B2" w14:textId="77777777" w:rsidTr="00EF58D0">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E110E0E" w14:textId="77777777" w:rsidR="0095711B" w:rsidRDefault="0095711B">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7F550DA4" w14:textId="77777777" w:rsidR="0095711B" w:rsidRDefault="0095711B">
            <w:pPr>
              <w:rPr>
                <w:rFonts w:ascii="Calibri" w:hAnsi="Calibri"/>
                <w:color w:val="000000"/>
                <w:sz w:val="20"/>
                <w:szCs w:val="20"/>
              </w:rPr>
            </w:pPr>
            <w:r>
              <w:rPr>
                <w:rFonts w:ascii="Calibri" w:hAnsi="Calibri"/>
                <w:color w:val="000000"/>
                <w:sz w:val="20"/>
                <w:szCs w:val="20"/>
              </w:rPr>
              <w:t>Late1:ALL</w:t>
            </w:r>
          </w:p>
        </w:tc>
        <w:tc>
          <w:tcPr>
            <w:tcW w:w="1109" w:type="dxa"/>
            <w:tcBorders>
              <w:top w:val="nil"/>
              <w:left w:val="nil"/>
              <w:bottom w:val="single" w:sz="4" w:space="0" w:color="auto"/>
              <w:right w:val="single" w:sz="4" w:space="0" w:color="auto"/>
            </w:tcBorders>
            <w:shd w:val="clear" w:color="auto" w:fill="auto"/>
            <w:noWrap/>
            <w:vAlign w:val="bottom"/>
            <w:hideMark/>
          </w:tcPr>
          <w:p w14:paraId="7CF9559E" w14:textId="77777777" w:rsidR="0095711B" w:rsidRDefault="0095711B">
            <w:pPr>
              <w:rPr>
                <w:rFonts w:ascii="Calibri" w:hAnsi="Calibri"/>
                <w:color w:val="000000"/>
                <w:sz w:val="20"/>
                <w:szCs w:val="20"/>
              </w:rPr>
            </w:pPr>
            <w:r>
              <w:rPr>
                <w:rFonts w:ascii="Calibri" w:hAnsi="Calibri"/>
                <w:color w:val="000000"/>
                <w:sz w:val="20"/>
                <w:szCs w:val="20"/>
              </w:rPr>
              <w:t>Early1:ALL</w:t>
            </w:r>
          </w:p>
        </w:tc>
        <w:tc>
          <w:tcPr>
            <w:tcW w:w="1217" w:type="dxa"/>
            <w:tcBorders>
              <w:top w:val="nil"/>
              <w:left w:val="nil"/>
              <w:bottom w:val="single" w:sz="4" w:space="0" w:color="auto"/>
              <w:right w:val="single" w:sz="4" w:space="0" w:color="auto"/>
            </w:tcBorders>
            <w:shd w:val="clear" w:color="auto" w:fill="auto"/>
            <w:noWrap/>
            <w:vAlign w:val="bottom"/>
            <w:hideMark/>
          </w:tcPr>
          <w:p w14:paraId="04569726" w14:textId="02CEBB1F" w:rsidR="0095711B" w:rsidRDefault="0095711B">
            <w:pPr>
              <w:jc w:val="center"/>
              <w:rPr>
                <w:rFonts w:ascii="Calibri" w:hAnsi="Calibri"/>
                <w:color w:val="000000"/>
                <w:sz w:val="20"/>
                <w:szCs w:val="20"/>
              </w:rPr>
            </w:pPr>
            <w:r>
              <w:rPr>
                <w:rFonts w:ascii="Calibri" w:hAnsi="Calibri"/>
                <w:color w:val="000000"/>
                <w:sz w:val="20"/>
                <w:szCs w:val="20"/>
              </w:rPr>
              <w:t>0.001</w:t>
            </w:r>
            <w:r w:rsidR="00B16EE4">
              <w:rPr>
                <w:rFonts w:ascii="Calibri" w:hAnsi="Calibri"/>
                <w:color w:val="000000"/>
                <w:sz w:val="20"/>
                <w:szCs w:val="20"/>
              </w:rPr>
              <w:t>3</w:t>
            </w:r>
          </w:p>
        </w:tc>
        <w:tc>
          <w:tcPr>
            <w:tcW w:w="861" w:type="dxa"/>
            <w:tcBorders>
              <w:top w:val="nil"/>
              <w:left w:val="nil"/>
              <w:bottom w:val="single" w:sz="4" w:space="0" w:color="auto"/>
              <w:right w:val="single" w:sz="4" w:space="0" w:color="auto"/>
            </w:tcBorders>
            <w:shd w:val="clear" w:color="auto" w:fill="auto"/>
            <w:noWrap/>
            <w:vAlign w:val="bottom"/>
            <w:hideMark/>
          </w:tcPr>
          <w:p w14:paraId="08F12CF4" w14:textId="4FED4244" w:rsidR="0095711B" w:rsidRDefault="00B16EE4">
            <w:pPr>
              <w:jc w:val="center"/>
              <w:rPr>
                <w:rFonts w:ascii="Calibri" w:hAnsi="Calibri"/>
                <w:color w:val="000000"/>
                <w:sz w:val="20"/>
                <w:szCs w:val="20"/>
              </w:rPr>
            </w:pPr>
            <w:r>
              <w:rPr>
                <w:rFonts w:ascii="Calibri" w:hAnsi="Calibri"/>
                <w:color w:val="000000"/>
                <w:sz w:val="20"/>
                <w:szCs w:val="20"/>
              </w:rPr>
              <w:t>769</w:t>
            </w:r>
          </w:p>
        </w:tc>
        <w:tc>
          <w:tcPr>
            <w:tcW w:w="1360" w:type="dxa"/>
            <w:tcBorders>
              <w:top w:val="nil"/>
              <w:left w:val="nil"/>
              <w:bottom w:val="single" w:sz="4" w:space="0" w:color="auto"/>
              <w:right w:val="single" w:sz="4" w:space="0" w:color="auto"/>
            </w:tcBorders>
            <w:shd w:val="clear" w:color="auto" w:fill="auto"/>
            <w:noWrap/>
            <w:vAlign w:val="bottom"/>
            <w:hideMark/>
          </w:tcPr>
          <w:p w14:paraId="27563D32" w14:textId="77777777" w:rsidR="0095711B" w:rsidRDefault="0095711B">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276759D" w14:textId="77777777" w:rsidR="0095711B" w:rsidRDefault="0095711B">
            <w:pPr>
              <w:jc w:val="center"/>
              <w:rPr>
                <w:rFonts w:ascii="Calibri" w:hAnsi="Calibri"/>
                <w:color w:val="000000"/>
                <w:sz w:val="20"/>
                <w:szCs w:val="20"/>
              </w:rPr>
            </w:pPr>
            <w:r>
              <w:rPr>
                <w:rFonts w:ascii="Calibri" w:hAnsi="Calibri"/>
                <w:color w:val="000000"/>
                <w:sz w:val="20"/>
                <w:szCs w:val="20"/>
              </w:rPr>
              <w:t>0</w:t>
            </w:r>
          </w:p>
        </w:tc>
      </w:tr>
    </w:tbl>
    <w:p w14:paraId="14CD4E51" w14:textId="77777777" w:rsidR="0095711B" w:rsidRDefault="0095711B" w:rsidP="00392FC7"/>
    <w:p w14:paraId="23423346" w14:textId="77777777" w:rsidR="00392FC7" w:rsidRDefault="00392FC7" w:rsidP="00392FC7">
      <w:pPr>
        <w:pStyle w:val="ReportSection"/>
      </w:pPr>
      <w:r>
        <w:t>Succession Classes</w:t>
      </w:r>
    </w:p>
    <w:p w14:paraId="3DB5C099" w14:textId="77777777" w:rsidR="00392FC7" w:rsidRDefault="00392FC7" w:rsidP="00392FC7"/>
    <w:p w14:paraId="00AA81F5" w14:textId="5C1418C6" w:rsidR="00392FC7" w:rsidRDefault="00392FC7" w:rsidP="00392FC7">
      <w:pPr>
        <w:pStyle w:val="InfoPara"/>
      </w:pPr>
      <w:r>
        <w:t>Class A</w:t>
      </w:r>
      <w:r>
        <w:tab/>
      </w:r>
      <w:r w:rsidR="00B16EE4">
        <w:t>68</w:t>
      </w:r>
      <w:r>
        <w:tab/>
      </w:r>
      <w:r>
        <w:tab/>
      </w:r>
      <w:r>
        <w:tab/>
      </w:r>
      <w:r>
        <w:tab/>
      </w:r>
      <w:r>
        <w:tab/>
        <w:t>Early Development 1 - All Structures</w:t>
      </w:r>
    </w:p>
    <w:p w14:paraId="28483559" w14:textId="77777777" w:rsidR="00392FC7" w:rsidRDefault="00392FC7" w:rsidP="00392FC7">
      <w:pPr>
        <w:pStyle w:val="SClassInfoPara"/>
      </w:pPr>
      <w:r>
        <w:t>Structural Information</w:t>
      </w:r>
    </w:p>
    <w:p w14:paraId="282A5DD8" w14:textId="77777777" w:rsidR="00392FC7" w:rsidRDefault="00392FC7" w:rsidP="00392FC7">
      <w:r>
        <w:t>Tree Size Class: Seedling/Sapling &lt;5"</w:t>
      </w:r>
    </w:p>
    <w:p w14:paraId="7C5EEC79" w14:textId="77777777" w:rsidR="00392FC7" w:rsidRDefault="00392FC7" w:rsidP="00392FC7"/>
    <w:p w14:paraId="60A2E952" w14:textId="77777777" w:rsidR="00392FC7" w:rsidRDefault="00392FC7" w:rsidP="00392FC7">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2304"/>
        <w:gridCol w:w="1956"/>
      </w:tblGrid>
      <w:tr w:rsidR="00392FC7" w:rsidRPr="00392FC7" w14:paraId="7BACAE05" w14:textId="77777777" w:rsidTr="00392FC7">
        <w:tc>
          <w:tcPr>
            <w:tcW w:w="1128" w:type="dxa"/>
            <w:tcBorders>
              <w:top w:val="single" w:sz="2" w:space="0" w:color="auto"/>
              <w:bottom w:val="single" w:sz="12" w:space="0" w:color="000000"/>
            </w:tcBorders>
            <w:shd w:val="clear" w:color="auto" w:fill="auto"/>
          </w:tcPr>
          <w:p w14:paraId="64DDE94B" w14:textId="77777777" w:rsidR="00392FC7" w:rsidRPr="00392FC7" w:rsidRDefault="00392FC7" w:rsidP="003C0343">
            <w:pPr>
              <w:rPr>
                <w:b/>
                <w:bCs/>
              </w:rPr>
            </w:pPr>
            <w:r w:rsidRPr="00392FC7">
              <w:rPr>
                <w:b/>
                <w:bCs/>
              </w:rPr>
              <w:t>Symbol</w:t>
            </w:r>
          </w:p>
        </w:tc>
        <w:tc>
          <w:tcPr>
            <w:tcW w:w="2856" w:type="dxa"/>
            <w:tcBorders>
              <w:top w:val="single" w:sz="2" w:space="0" w:color="auto"/>
              <w:bottom w:val="single" w:sz="12" w:space="0" w:color="000000"/>
            </w:tcBorders>
            <w:shd w:val="clear" w:color="auto" w:fill="auto"/>
          </w:tcPr>
          <w:p w14:paraId="304BE1C6" w14:textId="77777777" w:rsidR="00392FC7" w:rsidRPr="00392FC7" w:rsidRDefault="00392FC7" w:rsidP="003C0343">
            <w:pPr>
              <w:rPr>
                <w:b/>
                <w:bCs/>
              </w:rPr>
            </w:pPr>
            <w:r w:rsidRPr="00392FC7">
              <w:rPr>
                <w:b/>
                <w:bCs/>
              </w:rPr>
              <w:t>Scientific Name</w:t>
            </w:r>
          </w:p>
        </w:tc>
        <w:tc>
          <w:tcPr>
            <w:tcW w:w="2304" w:type="dxa"/>
            <w:tcBorders>
              <w:top w:val="single" w:sz="2" w:space="0" w:color="auto"/>
              <w:bottom w:val="single" w:sz="12" w:space="0" w:color="000000"/>
            </w:tcBorders>
            <w:shd w:val="clear" w:color="auto" w:fill="auto"/>
          </w:tcPr>
          <w:p w14:paraId="6A21489C" w14:textId="77777777" w:rsidR="00392FC7" w:rsidRPr="00392FC7" w:rsidRDefault="00392FC7" w:rsidP="003C0343">
            <w:pPr>
              <w:rPr>
                <w:b/>
                <w:bCs/>
              </w:rPr>
            </w:pPr>
            <w:r w:rsidRPr="00392FC7">
              <w:rPr>
                <w:b/>
                <w:bCs/>
              </w:rPr>
              <w:t>Common Name</w:t>
            </w:r>
          </w:p>
        </w:tc>
        <w:tc>
          <w:tcPr>
            <w:tcW w:w="1956" w:type="dxa"/>
            <w:tcBorders>
              <w:top w:val="single" w:sz="2" w:space="0" w:color="auto"/>
              <w:bottom w:val="single" w:sz="12" w:space="0" w:color="000000"/>
            </w:tcBorders>
            <w:shd w:val="clear" w:color="auto" w:fill="auto"/>
          </w:tcPr>
          <w:p w14:paraId="19EB8727" w14:textId="77777777" w:rsidR="00392FC7" w:rsidRPr="00392FC7" w:rsidRDefault="00392FC7" w:rsidP="003C0343">
            <w:pPr>
              <w:rPr>
                <w:b/>
                <w:bCs/>
              </w:rPr>
            </w:pPr>
            <w:r w:rsidRPr="00392FC7">
              <w:rPr>
                <w:b/>
                <w:bCs/>
              </w:rPr>
              <w:t>Canopy Position</w:t>
            </w:r>
          </w:p>
        </w:tc>
      </w:tr>
      <w:tr w:rsidR="00392FC7" w:rsidRPr="00392FC7" w14:paraId="2724C2FA" w14:textId="77777777" w:rsidTr="00392FC7">
        <w:tc>
          <w:tcPr>
            <w:tcW w:w="1128" w:type="dxa"/>
            <w:tcBorders>
              <w:top w:val="single" w:sz="12" w:space="0" w:color="000000"/>
            </w:tcBorders>
            <w:shd w:val="clear" w:color="auto" w:fill="auto"/>
          </w:tcPr>
          <w:p w14:paraId="2A9CE144" w14:textId="77777777" w:rsidR="00392FC7" w:rsidRPr="00392FC7" w:rsidRDefault="00392FC7" w:rsidP="003C0343">
            <w:pPr>
              <w:rPr>
                <w:bCs/>
              </w:rPr>
            </w:pPr>
            <w:r w:rsidRPr="00392FC7">
              <w:rPr>
                <w:bCs/>
              </w:rPr>
              <w:t>CACA4</w:t>
            </w:r>
          </w:p>
        </w:tc>
        <w:tc>
          <w:tcPr>
            <w:tcW w:w="2856" w:type="dxa"/>
            <w:tcBorders>
              <w:top w:val="single" w:sz="12" w:space="0" w:color="000000"/>
            </w:tcBorders>
            <w:shd w:val="clear" w:color="auto" w:fill="auto"/>
          </w:tcPr>
          <w:p w14:paraId="5F7AB376" w14:textId="77777777" w:rsidR="00392FC7" w:rsidRPr="00392FC7" w:rsidRDefault="00392FC7" w:rsidP="003C0343">
            <w:r w:rsidRPr="00392FC7">
              <w:t>Calamagrostis canadensis</w:t>
            </w:r>
          </w:p>
        </w:tc>
        <w:tc>
          <w:tcPr>
            <w:tcW w:w="2304" w:type="dxa"/>
            <w:tcBorders>
              <w:top w:val="single" w:sz="12" w:space="0" w:color="000000"/>
            </w:tcBorders>
            <w:shd w:val="clear" w:color="auto" w:fill="auto"/>
          </w:tcPr>
          <w:p w14:paraId="014393D5" w14:textId="77777777" w:rsidR="00392FC7" w:rsidRPr="00392FC7" w:rsidRDefault="00392FC7" w:rsidP="003C0343">
            <w:r w:rsidRPr="00392FC7">
              <w:t>Bluejoint</w:t>
            </w:r>
          </w:p>
        </w:tc>
        <w:tc>
          <w:tcPr>
            <w:tcW w:w="1956" w:type="dxa"/>
            <w:tcBorders>
              <w:top w:val="single" w:sz="12" w:space="0" w:color="000000"/>
            </w:tcBorders>
            <w:shd w:val="clear" w:color="auto" w:fill="auto"/>
          </w:tcPr>
          <w:p w14:paraId="188AFD51" w14:textId="77777777" w:rsidR="00392FC7" w:rsidRPr="00392FC7" w:rsidRDefault="00392FC7" w:rsidP="003C0343">
            <w:r w:rsidRPr="00392FC7">
              <w:t>Upper</w:t>
            </w:r>
          </w:p>
        </w:tc>
      </w:tr>
      <w:tr w:rsidR="00392FC7" w:rsidRPr="00392FC7" w14:paraId="07FFE74C" w14:textId="77777777" w:rsidTr="00392FC7">
        <w:tc>
          <w:tcPr>
            <w:tcW w:w="1128" w:type="dxa"/>
            <w:shd w:val="clear" w:color="auto" w:fill="auto"/>
          </w:tcPr>
          <w:p w14:paraId="4858B8CA" w14:textId="77777777" w:rsidR="00392FC7" w:rsidRPr="00392FC7" w:rsidRDefault="00392FC7" w:rsidP="003C0343">
            <w:pPr>
              <w:rPr>
                <w:bCs/>
              </w:rPr>
            </w:pPr>
            <w:r w:rsidRPr="00392FC7">
              <w:rPr>
                <w:bCs/>
              </w:rPr>
              <w:t>CHAN9</w:t>
            </w:r>
          </w:p>
        </w:tc>
        <w:tc>
          <w:tcPr>
            <w:tcW w:w="2856" w:type="dxa"/>
            <w:shd w:val="clear" w:color="auto" w:fill="auto"/>
          </w:tcPr>
          <w:p w14:paraId="0EB5F5EA" w14:textId="77777777" w:rsidR="00392FC7" w:rsidRPr="00392FC7" w:rsidRDefault="00392FC7" w:rsidP="003C0343">
            <w:r w:rsidRPr="00392FC7">
              <w:t>Chamerion angustifolium</w:t>
            </w:r>
          </w:p>
        </w:tc>
        <w:tc>
          <w:tcPr>
            <w:tcW w:w="2304" w:type="dxa"/>
            <w:shd w:val="clear" w:color="auto" w:fill="auto"/>
          </w:tcPr>
          <w:p w14:paraId="75A7C99A" w14:textId="77777777" w:rsidR="00392FC7" w:rsidRPr="00392FC7" w:rsidRDefault="00392FC7" w:rsidP="003C0343">
            <w:r w:rsidRPr="00392FC7">
              <w:t>Fireweed</w:t>
            </w:r>
          </w:p>
        </w:tc>
        <w:tc>
          <w:tcPr>
            <w:tcW w:w="1956" w:type="dxa"/>
            <w:shd w:val="clear" w:color="auto" w:fill="auto"/>
          </w:tcPr>
          <w:p w14:paraId="40EE109B" w14:textId="77777777" w:rsidR="00392FC7" w:rsidRPr="00392FC7" w:rsidRDefault="00392FC7" w:rsidP="003C0343">
            <w:r w:rsidRPr="00392FC7">
              <w:t>Upper</w:t>
            </w:r>
          </w:p>
        </w:tc>
      </w:tr>
      <w:tr w:rsidR="00392FC7" w:rsidRPr="00392FC7" w14:paraId="37AF7825" w14:textId="77777777" w:rsidTr="00392FC7">
        <w:tc>
          <w:tcPr>
            <w:tcW w:w="1128" w:type="dxa"/>
            <w:shd w:val="clear" w:color="auto" w:fill="auto"/>
          </w:tcPr>
          <w:p w14:paraId="7F59120B" w14:textId="77777777" w:rsidR="00392FC7" w:rsidRPr="00392FC7" w:rsidRDefault="00392FC7" w:rsidP="003C0343">
            <w:pPr>
              <w:rPr>
                <w:bCs/>
              </w:rPr>
            </w:pPr>
            <w:r w:rsidRPr="00392FC7">
              <w:rPr>
                <w:bCs/>
              </w:rPr>
              <w:t>ATFI</w:t>
            </w:r>
          </w:p>
        </w:tc>
        <w:tc>
          <w:tcPr>
            <w:tcW w:w="2856" w:type="dxa"/>
            <w:shd w:val="clear" w:color="auto" w:fill="auto"/>
          </w:tcPr>
          <w:p w14:paraId="17161C1F" w14:textId="77777777" w:rsidR="00392FC7" w:rsidRPr="00392FC7" w:rsidRDefault="00392FC7" w:rsidP="003C0343">
            <w:r w:rsidRPr="00392FC7">
              <w:t>Athyrium filix-femina</w:t>
            </w:r>
          </w:p>
        </w:tc>
        <w:tc>
          <w:tcPr>
            <w:tcW w:w="2304" w:type="dxa"/>
            <w:shd w:val="clear" w:color="auto" w:fill="auto"/>
          </w:tcPr>
          <w:p w14:paraId="464188EF" w14:textId="77777777" w:rsidR="00392FC7" w:rsidRPr="00392FC7" w:rsidRDefault="00392FC7" w:rsidP="003C0343">
            <w:r w:rsidRPr="00392FC7">
              <w:t xml:space="preserve">Common </w:t>
            </w:r>
            <w:proofErr w:type="spellStart"/>
            <w:r w:rsidRPr="00392FC7">
              <w:t>ladyfern</w:t>
            </w:r>
            <w:proofErr w:type="spellEnd"/>
          </w:p>
        </w:tc>
        <w:tc>
          <w:tcPr>
            <w:tcW w:w="1956" w:type="dxa"/>
            <w:shd w:val="clear" w:color="auto" w:fill="auto"/>
          </w:tcPr>
          <w:p w14:paraId="5B2F1117" w14:textId="77777777" w:rsidR="00392FC7" w:rsidRPr="00392FC7" w:rsidRDefault="00392FC7" w:rsidP="003C0343">
            <w:r w:rsidRPr="00392FC7">
              <w:t>Upper</w:t>
            </w:r>
          </w:p>
        </w:tc>
      </w:tr>
      <w:tr w:rsidR="00392FC7" w:rsidRPr="00392FC7" w14:paraId="6439F758" w14:textId="77777777" w:rsidTr="00392FC7">
        <w:tc>
          <w:tcPr>
            <w:tcW w:w="1128" w:type="dxa"/>
            <w:shd w:val="clear" w:color="auto" w:fill="auto"/>
          </w:tcPr>
          <w:p w14:paraId="61A106A5" w14:textId="77777777" w:rsidR="00392FC7" w:rsidRPr="00392FC7" w:rsidRDefault="00392FC7" w:rsidP="003C0343">
            <w:pPr>
              <w:rPr>
                <w:bCs/>
              </w:rPr>
            </w:pPr>
            <w:r w:rsidRPr="00392FC7">
              <w:rPr>
                <w:bCs/>
              </w:rPr>
              <w:t>DREX2</w:t>
            </w:r>
          </w:p>
        </w:tc>
        <w:tc>
          <w:tcPr>
            <w:tcW w:w="2856" w:type="dxa"/>
            <w:shd w:val="clear" w:color="auto" w:fill="auto"/>
          </w:tcPr>
          <w:p w14:paraId="7988D4A9" w14:textId="77777777" w:rsidR="00392FC7" w:rsidRPr="00392FC7" w:rsidRDefault="00392FC7" w:rsidP="003C0343">
            <w:r w:rsidRPr="00392FC7">
              <w:t>Dryopteris expansa</w:t>
            </w:r>
          </w:p>
        </w:tc>
        <w:tc>
          <w:tcPr>
            <w:tcW w:w="2304" w:type="dxa"/>
            <w:shd w:val="clear" w:color="auto" w:fill="auto"/>
          </w:tcPr>
          <w:p w14:paraId="115346BE" w14:textId="77777777" w:rsidR="00392FC7" w:rsidRPr="00392FC7" w:rsidRDefault="00392FC7" w:rsidP="003C0343">
            <w:r w:rsidRPr="00392FC7">
              <w:t>Spreading woodfern</w:t>
            </w:r>
          </w:p>
        </w:tc>
        <w:tc>
          <w:tcPr>
            <w:tcW w:w="1956" w:type="dxa"/>
            <w:shd w:val="clear" w:color="auto" w:fill="auto"/>
          </w:tcPr>
          <w:p w14:paraId="42CD9781" w14:textId="77777777" w:rsidR="00392FC7" w:rsidRPr="00392FC7" w:rsidRDefault="00392FC7" w:rsidP="003C0343">
            <w:r w:rsidRPr="00392FC7">
              <w:t>Upper</w:t>
            </w:r>
          </w:p>
        </w:tc>
      </w:tr>
    </w:tbl>
    <w:p w14:paraId="1ED2CFC0" w14:textId="77777777" w:rsidR="00392FC7" w:rsidRDefault="00392FC7" w:rsidP="00392FC7"/>
    <w:p w14:paraId="1878B7FE" w14:textId="77777777" w:rsidR="00392FC7" w:rsidRDefault="00392FC7" w:rsidP="00392FC7">
      <w:pPr>
        <w:pStyle w:val="SClassInfoPara"/>
      </w:pPr>
      <w:r>
        <w:t>Description</w:t>
      </w:r>
    </w:p>
    <w:p w14:paraId="48B11891" w14:textId="77777777" w:rsidR="00392FC7" w:rsidRDefault="00392FC7" w:rsidP="00392FC7">
      <w:r>
        <w:t xml:space="preserve">Forbs, shrubs, and deciduous trees resprout immediately following disturbance, but herbaceous vegetation dominates in early succession. Herbaceous patches are often dominated by Calamagrostis canadensis and Chamerion angustifolium; other common herbs include Athyrium </w:t>
      </w:r>
      <w:proofErr w:type="spellStart"/>
      <w:r>
        <w:t>filix-femina</w:t>
      </w:r>
      <w:proofErr w:type="spellEnd"/>
      <w:r>
        <w:t xml:space="preserve">, Dryopteris </w:t>
      </w:r>
      <w:proofErr w:type="spellStart"/>
      <w:r>
        <w:t>expansa</w:t>
      </w:r>
      <w:proofErr w:type="spellEnd"/>
      <w:r>
        <w:t xml:space="preserve">, and Veratrum </w:t>
      </w:r>
      <w:proofErr w:type="spellStart"/>
      <w:r>
        <w:t>viride</w:t>
      </w:r>
      <w:proofErr w:type="spellEnd"/>
      <w:r>
        <w:t xml:space="preserve"> (</w:t>
      </w:r>
      <w:proofErr w:type="spellStart"/>
      <w:r>
        <w:t>Viereck</w:t>
      </w:r>
      <w:proofErr w:type="spellEnd"/>
      <w:r>
        <w:t xml:space="preserve"> et al. 1992).</w:t>
      </w:r>
    </w:p>
    <w:p w14:paraId="4966D229" w14:textId="77777777" w:rsidR="00392FC7" w:rsidRDefault="00392FC7" w:rsidP="00392FC7"/>
    <w:p w14:paraId="08994118" w14:textId="61E6429D" w:rsidR="00392FC7" w:rsidRDefault="00392FC7" w:rsidP="00392FC7">
      <w:pPr>
        <w:pStyle w:val="InfoPara"/>
        <w:pBdr>
          <w:top w:val="single" w:sz="6" w:space="1" w:color="auto"/>
        </w:pBdr>
      </w:pPr>
      <w:r>
        <w:t>Class B</w:t>
      </w:r>
      <w:r>
        <w:tab/>
        <w:t>3</w:t>
      </w:r>
      <w:r w:rsidR="00B16EE4">
        <w:t>2</w:t>
      </w:r>
      <w:r>
        <w:tab/>
      </w:r>
      <w:r>
        <w:tab/>
      </w:r>
      <w:r>
        <w:tab/>
      </w:r>
      <w:r>
        <w:tab/>
      </w:r>
      <w:r>
        <w:tab/>
        <w:t>Late Development 1 - All Structures</w:t>
      </w:r>
    </w:p>
    <w:p w14:paraId="7A62F328" w14:textId="77777777" w:rsidR="00392FC7" w:rsidRDefault="00392FC7" w:rsidP="00392FC7">
      <w:pPr>
        <w:pStyle w:val="SClassInfoPara"/>
      </w:pPr>
      <w:r>
        <w:t>Structural Information</w:t>
      </w:r>
    </w:p>
    <w:p w14:paraId="25FE1C7D" w14:textId="77777777" w:rsidR="00392FC7" w:rsidRDefault="00392FC7" w:rsidP="00392FC7">
      <w:r>
        <w:t>Tree Size Class: Pole 5–9" (</w:t>
      </w:r>
      <w:proofErr w:type="spellStart"/>
      <w:r>
        <w:t>swd</w:t>
      </w:r>
      <w:proofErr w:type="spellEnd"/>
      <w:r>
        <w:t>)/5–11" (</w:t>
      </w:r>
      <w:proofErr w:type="spellStart"/>
      <w:r>
        <w:t>hwd</w:t>
      </w:r>
      <w:proofErr w:type="spellEnd"/>
      <w:r>
        <w:t>)</w:t>
      </w:r>
    </w:p>
    <w:p w14:paraId="2097A30E" w14:textId="77777777" w:rsidR="00392FC7" w:rsidRDefault="00392FC7" w:rsidP="00392FC7"/>
    <w:p w14:paraId="74571A0A" w14:textId="77777777" w:rsidR="00392FC7" w:rsidRDefault="00392FC7" w:rsidP="00392FC7">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80"/>
        <w:gridCol w:w="2796"/>
        <w:gridCol w:w="1908"/>
        <w:gridCol w:w="1956"/>
      </w:tblGrid>
      <w:tr w:rsidR="00392FC7" w:rsidRPr="00392FC7" w14:paraId="52D709A7" w14:textId="77777777" w:rsidTr="00392FC7">
        <w:tc>
          <w:tcPr>
            <w:tcW w:w="1080" w:type="dxa"/>
            <w:tcBorders>
              <w:top w:val="single" w:sz="2" w:space="0" w:color="auto"/>
              <w:bottom w:val="single" w:sz="12" w:space="0" w:color="000000"/>
            </w:tcBorders>
            <w:shd w:val="clear" w:color="auto" w:fill="auto"/>
          </w:tcPr>
          <w:p w14:paraId="4C8ED630" w14:textId="77777777" w:rsidR="00392FC7" w:rsidRPr="00392FC7" w:rsidRDefault="00392FC7" w:rsidP="00145792">
            <w:pPr>
              <w:rPr>
                <w:b/>
                <w:bCs/>
              </w:rPr>
            </w:pPr>
            <w:r w:rsidRPr="00392FC7">
              <w:rPr>
                <w:b/>
                <w:bCs/>
              </w:rPr>
              <w:t>Symbol</w:t>
            </w:r>
          </w:p>
        </w:tc>
        <w:tc>
          <w:tcPr>
            <w:tcW w:w="2796" w:type="dxa"/>
            <w:tcBorders>
              <w:top w:val="single" w:sz="2" w:space="0" w:color="auto"/>
              <w:bottom w:val="single" w:sz="12" w:space="0" w:color="000000"/>
            </w:tcBorders>
            <w:shd w:val="clear" w:color="auto" w:fill="auto"/>
          </w:tcPr>
          <w:p w14:paraId="1EBBC04A" w14:textId="77777777" w:rsidR="00392FC7" w:rsidRPr="00392FC7" w:rsidRDefault="00392FC7" w:rsidP="00145792">
            <w:pPr>
              <w:rPr>
                <w:b/>
                <w:bCs/>
              </w:rPr>
            </w:pPr>
            <w:r w:rsidRPr="00392FC7">
              <w:rPr>
                <w:b/>
                <w:bCs/>
              </w:rPr>
              <w:t>Scientific Name</w:t>
            </w:r>
          </w:p>
        </w:tc>
        <w:tc>
          <w:tcPr>
            <w:tcW w:w="1908" w:type="dxa"/>
            <w:tcBorders>
              <w:top w:val="single" w:sz="2" w:space="0" w:color="auto"/>
              <w:bottom w:val="single" w:sz="12" w:space="0" w:color="000000"/>
            </w:tcBorders>
            <w:shd w:val="clear" w:color="auto" w:fill="auto"/>
          </w:tcPr>
          <w:p w14:paraId="23CC89FC" w14:textId="77777777" w:rsidR="00392FC7" w:rsidRPr="00392FC7" w:rsidRDefault="00392FC7" w:rsidP="00145792">
            <w:pPr>
              <w:rPr>
                <w:b/>
                <w:bCs/>
              </w:rPr>
            </w:pPr>
            <w:r w:rsidRPr="00392FC7">
              <w:rPr>
                <w:b/>
                <w:bCs/>
              </w:rPr>
              <w:t>Common Name</w:t>
            </w:r>
          </w:p>
        </w:tc>
        <w:tc>
          <w:tcPr>
            <w:tcW w:w="1956" w:type="dxa"/>
            <w:tcBorders>
              <w:top w:val="single" w:sz="2" w:space="0" w:color="auto"/>
              <w:bottom w:val="single" w:sz="12" w:space="0" w:color="000000"/>
            </w:tcBorders>
            <w:shd w:val="clear" w:color="auto" w:fill="auto"/>
          </w:tcPr>
          <w:p w14:paraId="78D65DBD" w14:textId="77777777" w:rsidR="00392FC7" w:rsidRPr="00392FC7" w:rsidRDefault="00392FC7" w:rsidP="00145792">
            <w:pPr>
              <w:rPr>
                <w:b/>
                <w:bCs/>
              </w:rPr>
            </w:pPr>
            <w:r w:rsidRPr="00392FC7">
              <w:rPr>
                <w:b/>
                <w:bCs/>
              </w:rPr>
              <w:t>Canopy Position</w:t>
            </w:r>
          </w:p>
        </w:tc>
      </w:tr>
      <w:tr w:rsidR="00392FC7" w:rsidRPr="00392FC7" w14:paraId="5B1B8A56" w14:textId="77777777" w:rsidTr="00392FC7">
        <w:tc>
          <w:tcPr>
            <w:tcW w:w="1080" w:type="dxa"/>
            <w:tcBorders>
              <w:top w:val="single" w:sz="12" w:space="0" w:color="000000"/>
            </w:tcBorders>
            <w:shd w:val="clear" w:color="auto" w:fill="auto"/>
          </w:tcPr>
          <w:p w14:paraId="1E9A3E63" w14:textId="77777777" w:rsidR="00392FC7" w:rsidRPr="00392FC7" w:rsidRDefault="00392FC7" w:rsidP="00145792">
            <w:pPr>
              <w:rPr>
                <w:bCs/>
              </w:rPr>
            </w:pPr>
            <w:r w:rsidRPr="00392FC7">
              <w:rPr>
                <w:bCs/>
              </w:rPr>
              <w:t>ALVIS</w:t>
            </w:r>
          </w:p>
        </w:tc>
        <w:tc>
          <w:tcPr>
            <w:tcW w:w="2796" w:type="dxa"/>
            <w:tcBorders>
              <w:top w:val="single" w:sz="12" w:space="0" w:color="000000"/>
            </w:tcBorders>
            <w:shd w:val="clear" w:color="auto" w:fill="auto"/>
          </w:tcPr>
          <w:p w14:paraId="1E5812F7" w14:textId="77777777" w:rsidR="00392FC7" w:rsidRPr="00392FC7" w:rsidRDefault="00392FC7" w:rsidP="00145792">
            <w:r w:rsidRPr="00392FC7">
              <w:t>Alnus viridis ssp. sinuata</w:t>
            </w:r>
          </w:p>
        </w:tc>
        <w:tc>
          <w:tcPr>
            <w:tcW w:w="1908" w:type="dxa"/>
            <w:tcBorders>
              <w:top w:val="single" w:sz="12" w:space="0" w:color="000000"/>
            </w:tcBorders>
            <w:shd w:val="clear" w:color="auto" w:fill="auto"/>
          </w:tcPr>
          <w:p w14:paraId="33DC4DA5" w14:textId="77777777" w:rsidR="00392FC7" w:rsidRPr="00392FC7" w:rsidRDefault="00392FC7" w:rsidP="00145792">
            <w:r w:rsidRPr="00392FC7">
              <w:t>Sitka alder</w:t>
            </w:r>
          </w:p>
        </w:tc>
        <w:tc>
          <w:tcPr>
            <w:tcW w:w="1956" w:type="dxa"/>
            <w:tcBorders>
              <w:top w:val="single" w:sz="12" w:space="0" w:color="000000"/>
            </w:tcBorders>
            <w:shd w:val="clear" w:color="auto" w:fill="auto"/>
          </w:tcPr>
          <w:p w14:paraId="259B8A76" w14:textId="77777777" w:rsidR="00392FC7" w:rsidRPr="00392FC7" w:rsidRDefault="00392FC7" w:rsidP="00145792">
            <w:r w:rsidRPr="00392FC7">
              <w:t>Upper</w:t>
            </w:r>
          </w:p>
        </w:tc>
      </w:tr>
      <w:tr w:rsidR="00392FC7" w:rsidRPr="00392FC7" w14:paraId="56CB02FD" w14:textId="77777777" w:rsidTr="00392FC7">
        <w:tc>
          <w:tcPr>
            <w:tcW w:w="1080" w:type="dxa"/>
            <w:shd w:val="clear" w:color="auto" w:fill="auto"/>
          </w:tcPr>
          <w:p w14:paraId="4A96EB4B" w14:textId="77777777" w:rsidR="00392FC7" w:rsidRPr="00392FC7" w:rsidRDefault="00392FC7" w:rsidP="00145792">
            <w:pPr>
              <w:rPr>
                <w:bCs/>
              </w:rPr>
            </w:pPr>
            <w:r w:rsidRPr="00392FC7">
              <w:rPr>
                <w:bCs/>
              </w:rPr>
              <w:t>SALIX</w:t>
            </w:r>
          </w:p>
        </w:tc>
        <w:tc>
          <w:tcPr>
            <w:tcW w:w="2796" w:type="dxa"/>
            <w:shd w:val="clear" w:color="auto" w:fill="auto"/>
          </w:tcPr>
          <w:p w14:paraId="1ACD8539" w14:textId="77777777" w:rsidR="00392FC7" w:rsidRPr="00392FC7" w:rsidRDefault="00392FC7" w:rsidP="00145792">
            <w:r w:rsidRPr="00392FC7">
              <w:t>Salix</w:t>
            </w:r>
          </w:p>
        </w:tc>
        <w:tc>
          <w:tcPr>
            <w:tcW w:w="1908" w:type="dxa"/>
            <w:shd w:val="clear" w:color="auto" w:fill="auto"/>
          </w:tcPr>
          <w:p w14:paraId="597CA18A" w14:textId="77777777" w:rsidR="00392FC7" w:rsidRPr="00392FC7" w:rsidRDefault="00392FC7" w:rsidP="00145792">
            <w:r w:rsidRPr="00392FC7">
              <w:t>Willow</w:t>
            </w:r>
          </w:p>
        </w:tc>
        <w:tc>
          <w:tcPr>
            <w:tcW w:w="1956" w:type="dxa"/>
            <w:shd w:val="clear" w:color="auto" w:fill="auto"/>
          </w:tcPr>
          <w:p w14:paraId="1D4E1010" w14:textId="77777777" w:rsidR="00392FC7" w:rsidRPr="00392FC7" w:rsidRDefault="00392FC7" w:rsidP="00145792">
            <w:r w:rsidRPr="00392FC7">
              <w:t>Upper</w:t>
            </w:r>
          </w:p>
        </w:tc>
      </w:tr>
      <w:tr w:rsidR="00392FC7" w:rsidRPr="00392FC7" w14:paraId="15D7EB6D" w14:textId="77777777" w:rsidTr="00392FC7">
        <w:tc>
          <w:tcPr>
            <w:tcW w:w="1080" w:type="dxa"/>
            <w:shd w:val="clear" w:color="auto" w:fill="auto"/>
          </w:tcPr>
          <w:p w14:paraId="453E8132" w14:textId="77777777" w:rsidR="00392FC7" w:rsidRPr="00392FC7" w:rsidRDefault="00392FC7" w:rsidP="00145792">
            <w:pPr>
              <w:rPr>
                <w:bCs/>
              </w:rPr>
            </w:pPr>
            <w:r w:rsidRPr="00392FC7">
              <w:rPr>
                <w:bCs/>
              </w:rPr>
              <w:t>SARA2</w:t>
            </w:r>
          </w:p>
        </w:tc>
        <w:tc>
          <w:tcPr>
            <w:tcW w:w="2796" w:type="dxa"/>
            <w:shd w:val="clear" w:color="auto" w:fill="auto"/>
          </w:tcPr>
          <w:p w14:paraId="09EF3A7A" w14:textId="77777777" w:rsidR="00392FC7" w:rsidRPr="00392FC7" w:rsidRDefault="00392FC7" w:rsidP="00145792">
            <w:r w:rsidRPr="00392FC7">
              <w:t>Sambucus racemosa</w:t>
            </w:r>
          </w:p>
        </w:tc>
        <w:tc>
          <w:tcPr>
            <w:tcW w:w="1908" w:type="dxa"/>
            <w:shd w:val="clear" w:color="auto" w:fill="auto"/>
          </w:tcPr>
          <w:p w14:paraId="39A30F98" w14:textId="77777777" w:rsidR="00392FC7" w:rsidRPr="00392FC7" w:rsidRDefault="00392FC7" w:rsidP="00145792">
            <w:r w:rsidRPr="00392FC7">
              <w:t>Red elderberry</w:t>
            </w:r>
          </w:p>
        </w:tc>
        <w:tc>
          <w:tcPr>
            <w:tcW w:w="1956" w:type="dxa"/>
            <w:shd w:val="clear" w:color="auto" w:fill="auto"/>
          </w:tcPr>
          <w:p w14:paraId="3F9A19AE" w14:textId="77777777" w:rsidR="00392FC7" w:rsidRPr="00392FC7" w:rsidRDefault="00392FC7" w:rsidP="00145792">
            <w:r w:rsidRPr="00392FC7">
              <w:t>Upper</w:t>
            </w:r>
          </w:p>
        </w:tc>
      </w:tr>
      <w:tr w:rsidR="00392FC7" w:rsidRPr="00392FC7" w14:paraId="010A7960" w14:textId="77777777" w:rsidTr="00392FC7">
        <w:tc>
          <w:tcPr>
            <w:tcW w:w="1080" w:type="dxa"/>
            <w:shd w:val="clear" w:color="auto" w:fill="auto"/>
          </w:tcPr>
          <w:p w14:paraId="176F6574" w14:textId="77777777" w:rsidR="00392FC7" w:rsidRPr="00392FC7" w:rsidRDefault="00392FC7" w:rsidP="00145792">
            <w:pPr>
              <w:rPr>
                <w:bCs/>
              </w:rPr>
            </w:pPr>
            <w:r w:rsidRPr="00392FC7">
              <w:rPr>
                <w:bCs/>
              </w:rPr>
              <w:t>SPST3</w:t>
            </w:r>
          </w:p>
        </w:tc>
        <w:tc>
          <w:tcPr>
            <w:tcW w:w="2796" w:type="dxa"/>
            <w:shd w:val="clear" w:color="auto" w:fill="auto"/>
          </w:tcPr>
          <w:p w14:paraId="2793D71A" w14:textId="77777777" w:rsidR="00392FC7" w:rsidRPr="00392FC7" w:rsidRDefault="00392FC7" w:rsidP="00145792">
            <w:r w:rsidRPr="00392FC7">
              <w:t xml:space="preserve">Spiraea </w:t>
            </w:r>
            <w:proofErr w:type="spellStart"/>
            <w:r w:rsidRPr="00392FC7">
              <w:t>stevenii</w:t>
            </w:r>
            <w:proofErr w:type="spellEnd"/>
          </w:p>
        </w:tc>
        <w:tc>
          <w:tcPr>
            <w:tcW w:w="1908" w:type="dxa"/>
            <w:shd w:val="clear" w:color="auto" w:fill="auto"/>
          </w:tcPr>
          <w:p w14:paraId="6DAFD09E" w14:textId="77777777" w:rsidR="00392FC7" w:rsidRPr="00392FC7" w:rsidRDefault="00392FC7" w:rsidP="00145792">
            <w:r w:rsidRPr="00392FC7">
              <w:t>Beauverd spirea</w:t>
            </w:r>
          </w:p>
        </w:tc>
        <w:tc>
          <w:tcPr>
            <w:tcW w:w="1956" w:type="dxa"/>
            <w:shd w:val="clear" w:color="auto" w:fill="auto"/>
          </w:tcPr>
          <w:p w14:paraId="0CE324E1" w14:textId="77777777" w:rsidR="00392FC7" w:rsidRPr="00392FC7" w:rsidRDefault="00392FC7" w:rsidP="00145792">
            <w:r w:rsidRPr="00392FC7">
              <w:t>Upper</w:t>
            </w:r>
          </w:p>
        </w:tc>
      </w:tr>
    </w:tbl>
    <w:p w14:paraId="09DEFCBE" w14:textId="77777777" w:rsidR="00392FC7" w:rsidRDefault="00392FC7" w:rsidP="00392FC7"/>
    <w:p w14:paraId="4A92C696" w14:textId="77777777" w:rsidR="00392FC7" w:rsidRDefault="00392FC7" w:rsidP="00392FC7">
      <w:pPr>
        <w:pStyle w:val="SClassInfoPara"/>
      </w:pPr>
      <w:r>
        <w:t>Description</w:t>
      </w:r>
    </w:p>
    <w:p w14:paraId="07F0CA81" w14:textId="77777777" w:rsidR="00392FC7" w:rsidRDefault="00392FC7" w:rsidP="00392FC7">
      <w:r>
        <w:t xml:space="preserve">Shrubs can become established at the edges or the bottom of the chutes. The dominant shrub species is typically Alnus viridis </w:t>
      </w:r>
      <w:r>
        <w:t xml:space="preserve">ssp. sinuata; but other shrubs including Sambucus racemosa, Salix spp., and Spiraea </w:t>
      </w:r>
      <w:proofErr w:type="spellStart"/>
      <w:r>
        <w:t>stevenii</w:t>
      </w:r>
      <w:proofErr w:type="spellEnd"/>
      <w:r>
        <w:t xml:space="preserve"> may be common. Tree seedlings and saplings may be common on some slopes but typically do not emerge as an overstory due to frequent snow avalanche. On sites where avalanche activity is less frequent trees can occasionally emerge temporarily in the overstory.</w:t>
      </w:r>
    </w:p>
    <w:p w14:paraId="4DCCDC3D" w14:textId="77777777" w:rsidR="00392FC7" w:rsidRDefault="00392FC7" w:rsidP="00392FC7"/>
    <w:p w14:paraId="4729E3B5" w14:textId="77777777" w:rsidR="00392FC7" w:rsidRDefault="00392FC7" w:rsidP="00392FC7">
      <w:pPr>
        <w:pStyle w:val="InfoPara"/>
      </w:pPr>
      <w:r>
        <w:t>References</w:t>
      </w:r>
    </w:p>
    <w:p w14:paraId="2D115E89" w14:textId="07C8670F" w:rsidR="00646B55" w:rsidRDefault="003150DA" w:rsidP="00646B55">
      <w:r>
        <w:t>I</w:t>
      </w:r>
      <w:r w:rsidR="00646B55" w:rsidRPr="001F1600">
        <w:t>nnes, Robin J. 2015. Fire regimes of Alaskan alder and willow shrublands. In: Fire Effects Information System, [Online]. U.S. Department of Agriculture, Forest Service, Rocky Mountain Research Station, Missoula Fire Sciences Laboratory (Producer). Available: http://www.fs.fed.us/database/feis/fire_regimes/AK_alder_shrub/all.html [ 2016, August 3].</w:t>
      </w:r>
    </w:p>
    <w:p w14:paraId="0E648810" w14:textId="77777777" w:rsidR="00646B55" w:rsidRDefault="00646B55" w:rsidP="00392FC7"/>
    <w:p w14:paraId="41C47C91" w14:textId="77777777" w:rsidR="00392FC7" w:rsidRDefault="00392FC7" w:rsidP="00392FC7">
      <w:r>
        <w:t xml:space="preserve">Murphy, K.A. and E. Witten. 2006. Persistent Shrub North. In Fire Regime </w:t>
      </w:r>
      <w:r>
        <w:t>Condition Class (FRCC) Interagency Guidebook Reference Conditions. Available at www.frcc.gov.</w:t>
      </w:r>
    </w:p>
    <w:p w14:paraId="29EBADB4" w14:textId="77777777" w:rsidR="00392FC7" w:rsidRDefault="00392FC7" w:rsidP="00392FC7"/>
    <w:p w14:paraId="5173A2DD" w14:textId="77777777" w:rsidR="00392FC7" w:rsidRDefault="00392FC7" w:rsidP="00392FC7">
      <w:r>
        <w:t xml:space="preserve">NatureServe. </w:t>
      </w:r>
      <w:r>
        <w:t>2008. International Ecological Classification Standard: Terrestrial Ecological Classifications. Draft Ecological Systems Description for Alaska Boreal and Sub-boreal Regions.</w:t>
      </w:r>
    </w:p>
    <w:p w14:paraId="5C3BD545" w14:textId="38886276" w:rsidR="00392FC7" w:rsidRDefault="00392FC7" w:rsidP="00392FC7"/>
    <w:p w14:paraId="015CF0A5" w14:textId="0E218A8F" w:rsidR="000F1D1F" w:rsidRPr="000F1D1F" w:rsidRDefault="000F1D1F" w:rsidP="000F1D1F">
      <w:proofErr w:type="spellStart"/>
      <w:r w:rsidRPr="000F1D1F">
        <w:t>Uchytil</w:t>
      </w:r>
      <w:proofErr w:type="spellEnd"/>
      <w:r w:rsidRPr="000F1D1F">
        <w:t xml:space="preserve">, Ronald J. 1989. Alnus </w:t>
      </w:r>
      <w:proofErr w:type="spellStart"/>
      <w:r w:rsidRPr="000F1D1F">
        <w:t>viridis</w:t>
      </w:r>
      <w:proofErr w:type="spellEnd"/>
      <w:r w:rsidRPr="000F1D1F">
        <w:t xml:space="preserve"> subsp. </w:t>
      </w:r>
      <w:proofErr w:type="spellStart"/>
      <w:r w:rsidRPr="000F1D1F">
        <w:t>sinuata</w:t>
      </w:r>
      <w:proofErr w:type="spellEnd"/>
      <w:r w:rsidRPr="000F1D1F">
        <w:t xml:space="preserve">. In: Fire Effects Information System, [Online]. U.S. Department of Agriculture, Forest Service, Rocky Mountain Research Station, </w:t>
      </w:r>
    </w:p>
    <w:p w14:paraId="658891BA" w14:textId="77777777" w:rsidR="000F1D1F" w:rsidRPr="000F1D1F" w:rsidRDefault="000F1D1F" w:rsidP="000F1D1F">
      <w:r w:rsidRPr="000F1D1F">
        <w:t xml:space="preserve">Fire Sciences Laboratory (Producer). Available: </w:t>
      </w:r>
    </w:p>
    <w:p w14:paraId="434B77B8" w14:textId="77777777" w:rsidR="000F1D1F" w:rsidRPr="000F1D1F" w:rsidRDefault="000F1D1F" w:rsidP="000F1D1F">
      <w:r w:rsidRPr="000F1D1F">
        <w:t>https://www.fs.fed.us/database/feis/plants/shrub/alnvirs/all.html [2021, May 5].</w:t>
      </w:r>
    </w:p>
    <w:p w14:paraId="63362A32" w14:textId="77777777" w:rsidR="000F1D1F" w:rsidRDefault="000F1D1F" w:rsidP="00392FC7"/>
    <w:p w14:paraId="7E71A1DD" w14:textId="77777777" w:rsidR="00392FC7" w:rsidRDefault="00392FC7" w:rsidP="00392FC7">
      <w:r>
        <w:t xml:space="preserve">Viereck et al. 1992. The Alaska </w:t>
      </w:r>
      <w:r>
        <w:t>vegetation classification. Pacific Northwest Research Station, USDA Forest Service, Portland, OR. Gen. Tech. Rep. PNW-GTR286. 278 p.</w:t>
      </w:r>
    </w:p>
    <w:p w14:paraId="685B8768" w14:textId="77777777" w:rsidR="004D5F12" w:rsidRPr="00A43E41" w:rsidRDefault="004D5F12" w:rsidP="00392FC7"/>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8CA6" w14:textId="77777777" w:rsidR="000936F4" w:rsidRDefault="000936F4">
      <w:r>
        <w:separator/>
      </w:r>
    </w:p>
  </w:endnote>
  <w:endnote w:type="continuationSeparator" w:id="0">
    <w:p w14:paraId="7BBA7DC5" w14:textId="77777777" w:rsidR="000936F4" w:rsidRDefault="0009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CF49" w14:textId="77777777" w:rsidR="00392FC7" w:rsidRDefault="00392FC7" w:rsidP="00392F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0B4D9" w14:textId="77777777" w:rsidR="000936F4" w:rsidRDefault="000936F4">
      <w:r>
        <w:separator/>
      </w:r>
    </w:p>
  </w:footnote>
  <w:footnote w:type="continuationSeparator" w:id="0">
    <w:p w14:paraId="0B50FB66" w14:textId="77777777" w:rsidR="000936F4" w:rsidRDefault="0009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34A8D" w14:textId="77777777" w:rsidR="00A43E41" w:rsidRDefault="00A43E41" w:rsidP="00392F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C7"/>
    <w:rsid w:val="00007C48"/>
    <w:rsid w:val="0003202F"/>
    <w:rsid w:val="0004797F"/>
    <w:rsid w:val="00077A85"/>
    <w:rsid w:val="000936F4"/>
    <w:rsid w:val="00097251"/>
    <w:rsid w:val="000E1EC5"/>
    <w:rsid w:val="000E759B"/>
    <w:rsid w:val="000F1D1F"/>
    <w:rsid w:val="00110079"/>
    <w:rsid w:val="00117805"/>
    <w:rsid w:val="001514F9"/>
    <w:rsid w:val="00174486"/>
    <w:rsid w:val="001824B8"/>
    <w:rsid w:val="00193946"/>
    <w:rsid w:val="00196C68"/>
    <w:rsid w:val="001A07B5"/>
    <w:rsid w:val="001A5277"/>
    <w:rsid w:val="001A6573"/>
    <w:rsid w:val="001E43F5"/>
    <w:rsid w:val="002206B7"/>
    <w:rsid w:val="00220975"/>
    <w:rsid w:val="002233CE"/>
    <w:rsid w:val="00242A9C"/>
    <w:rsid w:val="00272B25"/>
    <w:rsid w:val="00292706"/>
    <w:rsid w:val="002A69B2"/>
    <w:rsid w:val="002D0FD3"/>
    <w:rsid w:val="002E41A1"/>
    <w:rsid w:val="00300000"/>
    <w:rsid w:val="003150DA"/>
    <w:rsid w:val="0031662A"/>
    <w:rsid w:val="003172E2"/>
    <w:rsid w:val="00320910"/>
    <w:rsid w:val="003319D8"/>
    <w:rsid w:val="00392FC7"/>
    <w:rsid w:val="003C703C"/>
    <w:rsid w:val="003F322E"/>
    <w:rsid w:val="00414DA8"/>
    <w:rsid w:val="00424E99"/>
    <w:rsid w:val="0042550C"/>
    <w:rsid w:val="0042737A"/>
    <w:rsid w:val="00447BAA"/>
    <w:rsid w:val="00452B5E"/>
    <w:rsid w:val="00455D4C"/>
    <w:rsid w:val="00467245"/>
    <w:rsid w:val="00476F39"/>
    <w:rsid w:val="00491F12"/>
    <w:rsid w:val="004D24E0"/>
    <w:rsid w:val="004D5F12"/>
    <w:rsid w:val="004D6A70"/>
    <w:rsid w:val="004D7DCF"/>
    <w:rsid w:val="004E6854"/>
    <w:rsid w:val="004E7DB5"/>
    <w:rsid w:val="005035F5"/>
    <w:rsid w:val="00503C61"/>
    <w:rsid w:val="00513848"/>
    <w:rsid w:val="00513AFB"/>
    <w:rsid w:val="0052386E"/>
    <w:rsid w:val="00530D3E"/>
    <w:rsid w:val="00537D33"/>
    <w:rsid w:val="0054090D"/>
    <w:rsid w:val="005446EB"/>
    <w:rsid w:val="00557492"/>
    <w:rsid w:val="00557E74"/>
    <w:rsid w:val="005B1DDE"/>
    <w:rsid w:val="005C7A42"/>
    <w:rsid w:val="005D242C"/>
    <w:rsid w:val="005E6650"/>
    <w:rsid w:val="005F3253"/>
    <w:rsid w:val="00605473"/>
    <w:rsid w:val="00616941"/>
    <w:rsid w:val="00621C0C"/>
    <w:rsid w:val="00634703"/>
    <w:rsid w:val="00646981"/>
    <w:rsid w:val="00646B55"/>
    <w:rsid w:val="00660EEE"/>
    <w:rsid w:val="00682155"/>
    <w:rsid w:val="006E1043"/>
    <w:rsid w:val="006E57D4"/>
    <w:rsid w:val="006F39FC"/>
    <w:rsid w:val="00707E7C"/>
    <w:rsid w:val="00722B5D"/>
    <w:rsid w:val="0074072B"/>
    <w:rsid w:val="00740E0B"/>
    <w:rsid w:val="00747459"/>
    <w:rsid w:val="007742B4"/>
    <w:rsid w:val="007A721A"/>
    <w:rsid w:val="007B5284"/>
    <w:rsid w:val="007C7863"/>
    <w:rsid w:val="007F30BA"/>
    <w:rsid w:val="00820371"/>
    <w:rsid w:val="00821A9F"/>
    <w:rsid w:val="0083018E"/>
    <w:rsid w:val="0084119C"/>
    <w:rsid w:val="00850C8E"/>
    <w:rsid w:val="0087316E"/>
    <w:rsid w:val="008779C3"/>
    <w:rsid w:val="008F01B1"/>
    <w:rsid w:val="00901CA2"/>
    <w:rsid w:val="00907797"/>
    <w:rsid w:val="00925C0C"/>
    <w:rsid w:val="00945DBA"/>
    <w:rsid w:val="0095711B"/>
    <w:rsid w:val="009606C8"/>
    <w:rsid w:val="00966095"/>
    <w:rsid w:val="00986A7A"/>
    <w:rsid w:val="009903A9"/>
    <w:rsid w:val="009B03E6"/>
    <w:rsid w:val="009B232E"/>
    <w:rsid w:val="009D25CD"/>
    <w:rsid w:val="009D674B"/>
    <w:rsid w:val="009E0DB5"/>
    <w:rsid w:val="009E6357"/>
    <w:rsid w:val="009F5F8E"/>
    <w:rsid w:val="00A16194"/>
    <w:rsid w:val="00A2791D"/>
    <w:rsid w:val="00A309E2"/>
    <w:rsid w:val="00A36D75"/>
    <w:rsid w:val="00A40815"/>
    <w:rsid w:val="00A43E41"/>
    <w:rsid w:val="00A6020D"/>
    <w:rsid w:val="00A63C11"/>
    <w:rsid w:val="00AB3795"/>
    <w:rsid w:val="00AC570D"/>
    <w:rsid w:val="00AF1CDE"/>
    <w:rsid w:val="00AF1E11"/>
    <w:rsid w:val="00AF4B2B"/>
    <w:rsid w:val="00B16EE4"/>
    <w:rsid w:val="00B30030"/>
    <w:rsid w:val="00B44A3C"/>
    <w:rsid w:val="00B60C63"/>
    <w:rsid w:val="00B84C7B"/>
    <w:rsid w:val="00BC14B6"/>
    <w:rsid w:val="00C07F5E"/>
    <w:rsid w:val="00C50B12"/>
    <w:rsid w:val="00C5204F"/>
    <w:rsid w:val="00C66E45"/>
    <w:rsid w:val="00C827A9"/>
    <w:rsid w:val="00CA0BB9"/>
    <w:rsid w:val="00CA1418"/>
    <w:rsid w:val="00CB7469"/>
    <w:rsid w:val="00CD400B"/>
    <w:rsid w:val="00CD6118"/>
    <w:rsid w:val="00CD68F6"/>
    <w:rsid w:val="00CE79FF"/>
    <w:rsid w:val="00CF2056"/>
    <w:rsid w:val="00D060DC"/>
    <w:rsid w:val="00D16916"/>
    <w:rsid w:val="00D178C7"/>
    <w:rsid w:val="00D306FA"/>
    <w:rsid w:val="00D367FB"/>
    <w:rsid w:val="00D43C2A"/>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E109E9"/>
    <w:rsid w:val="00E50BB8"/>
    <w:rsid w:val="00E61C50"/>
    <w:rsid w:val="00E7520B"/>
    <w:rsid w:val="00EB2776"/>
    <w:rsid w:val="00EC4A14"/>
    <w:rsid w:val="00EF02EA"/>
    <w:rsid w:val="00EF58D0"/>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06F94"/>
  <w15:docId w15:val="{A041AB26-B287-4834-A0C9-FB027277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95711B"/>
    <w:pPr>
      <w:ind w:left="720"/>
    </w:pPr>
    <w:rPr>
      <w:rFonts w:ascii="Calibri" w:eastAsia="Calibri" w:hAnsi="Calibri"/>
      <w:sz w:val="22"/>
      <w:szCs w:val="22"/>
    </w:rPr>
  </w:style>
  <w:style w:type="character" w:styleId="Hyperlink">
    <w:name w:val="Hyperlink"/>
    <w:rsid w:val="0095711B"/>
    <w:rPr>
      <w:color w:val="0000FF"/>
      <w:u w:val="single"/>
    </w:rPr>
  </w:style>
  <w:style w:type="character" w:styleId="Strong">
    <w:name w:val="Strong"/>
    <w:basedOn w:val="DefaultParagraphFont"/>
    <w:uiPriority w:val="22"/>
    <w:qFormat/>
    <w:rsid w:val="004E6854"/>
    <w:rPr>
      <w:b/>
      <w:bCs/>
    </w:rPr>
  </w:style>
  <w:style w:type="character" w:customStyle="1" w:styleId="apple-converted-space">
    <w:name w:val="apple-converted-space"/>
    <w:basedOn w:val="DefaultParagraphFont"/>
    <w:rsid w:val="004E6854"/>
  </w:style>
  <w:style w:type="character" w:styleId="CommentReference">
    <w:name w:val="annotation reference"/>
    <w:basedOn w:val="DefaultParagraphFont"/>
    <w:uiPriority w:val="99"/>
    <w:semiHidden/>
    <w:unhideWhenUsed/>
    <w:rsid w:val="004E6854"/>
    <w:rPr>
      <w:sz w:val="16"/>
      <w:szCs w:val="16"/>
    </w:rPr>
  </w:style>
  <w:style w:type="paragraph" w:styleId="CommentText">
    <w:name w:val="annotation text"/>
    <w:basedOn w:val="Normal"/>
    <w:link w:val="CommentTextChar"/>
    <w:uiPriority w:val="99"/>
    <w:semiHidden/>
    <w:unhideWhenUsed/>
    <w:rsid w:val="004E6854"/>
    <w:rPr>
      <w:sz w:val="20"/>
      <w:szCs w:val="20"/>
    </w:rPr>
  </w:style>
  <w:style w:type="character" w:customStyle="1" w:styleId="CommentTextChar">
    <w:name w:val="Comment Text Char"/>
    <w:basedOn w:val="DefaultParagraphFont"/>
    <w:link w:val="CommentText"/>
    <w:uiPriority w:val="99"/>
    <w:semiHidden/>
    <w:rsid w:val="004E6854"/>
  </w:style>
  <w:style w:type="paragraph" w:styleId="CommentSubject">
    <w:name w:val="annotation subject"/>
    <w:basedOn w:val="CommentText"/>
    <w:next w:val="CommentText"/>
    <w:link w:val="CommentSubjectChar"/>
    <w:uiPriority w:val="99"/>
    <w:semiHidden/>
    <w:unhideWhenUsed/>
    <w:rsid w:val="004E6854"/>
    <w:rPr>
      <w:b/>
      <w:bCs/>
    </w:rPr>
  </w:style>
  <w:style w:type="character" w:customStyle="1" w:styleId="CommentSubjectChar">
    <w:name w:val="Comment Subject Char"/>
    <w:basedOn w:val="CommentTextChar"/>
    <w:link w:val="CommentSubject"/>
    <w:uiPriority w:val="99"/>
    <w:semiHidden/>
    <w:rsid w:val="004E6854"/>
    <w:rPr>
      <w:b/>
      <w:bCs/>
    </w:rPr>
  </w:style>
  <w:style w:type="paragraph" w:styleId="BalloonText">
    <w:name w:val="Balloon Text"/>
    <w:basedOn w:val="Normal"/>
    <w:link w:val="BalloonTextChar"/>
    <w:uiPriority w:val="99"/>
    <w:semiHidden/>
    <w:unhideWhenUsed/>
    <w:rsid w:val="004E6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54"/>
    <w:rPr>
      <w:rFonts w:ascii="Segoe UI" w:hAnsi="Segoe UI" w:cs="Segoe UI"/>
      <w:sz w:val="18"/>
      <w:szCs w:val="18"/>
    </w:rPr>
  </w:style>
  <w:style w:type="character" w:styleId="UnresolvedMention">
    <w:name w:val="Unresolved Mention"/>
    <w:basedOn w:val="DefaultParagraphFont"/>
    <w:uiPriority w:val="99"/>
    <w:semiHidden/>
    <w:unhideWhenUsed/>
    <w:rsid w:val="0031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0849">
      <w:bodyDiv w:val="1"/>
      <w:marLeft w:val="0"/>
      <w:marRight w:val="0"/>
      <w:marTop w:val="0"/>
      <w:marBottom w:val="0"/>
      <w:divBdr>
        <w:top w:val="none" w:sz="0" w:space="0" w:color="auto"/>
        <w:left w:val="none" w:sz="0" w:space="0" w:color="auto"/>
        <w:bottom w:val="none" w:sz="0" w:space="0" w:color="auto"/>
        <w:right w:val="none" w:sz="0" w:space="0" w:color="auto"/>
      </w:divBdr>
    </w:div>
    <w:div w:id="1657604956">
      <w:bodyDiv w:val="1"/>
      <w:marLeft w:val="0"/>
      <w:marRight w:val="0"/>
      <w:marTop w:val="0"/>
      <w:marBottom w:val="0"/>
      <w:divBdr>
        <w:top w:val="none" w:sz="0" w:space="0" w:color="auto"/>
        <w:left w:val="none" w:sz="0" w:space="0" w:color="auto"/>
        <w:bottom w:val="none" w:sz="0" w:space="0" w:color="auto"/>
        <w:right w:val="none" w:sz="0" w:space="0" w:color="auto"/>
      </w:divBdr>
    </w:div>
    <w:div w:id="1732969007">
      <w:bodyDiv w:val="1"/>
      <w:marLeft w:val="0"/>
      <w:marRight w:val="0"/>
      <w:marTop w:val="0"/>
      <w:marBottom w:val="0"/>
      <w:divBdr>
        <w:top w:val="none" w:sz="0" w:space="0" w:color="auto"/>
        <w:left w:val="none" w:sz="0" w:space="0" w:color="auto"/>
        <w:bottom w:val="none" w:sz="0" w:space="0" w:color="auto"/>
        <w:right w:val="none" w:sz="0" w:space="0" w:color="auto"/>
      </w:divBdr>
    </w:div>
    <w:div w:id="19182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s://www.fs.fed.us/database/feis/fire_regimes/AK_alder_shrub/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4</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2015-09-11T19:37:00Z</cp:lastPrinted>
  <dcterms:created xsi:type="dcterms:W3CDTF">2021-05-05T20:40:00Z</dcterms:created>
  <dcterms:modified xsi:type="dcterms:W3CDTF">2021-05-05T20:43:00Z</dcterms:modified>
</cp:coreProperties>
</file>